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72B1C"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4570B48" wp14:editId="3A58956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CFDA192" w14:textId="77777777" w:rsidR="009260DE" w:rsidRPr="00C84483" w:rsidRDefault="009260DE" w:rsidP="009260DE">
      <w:pPr>
        <w:pStyle w:val="Titel"/>
        <w:tabs>
          <w:tab w:val="right" w:pos="9356"/>
        </w:tabs>
        <w:jc w:val="left"/>
        <w:rPr>
          <w:b w:val="0"/>
          <w:szCs w:val="24"/>
          <w:lang w:eastAsia="en-US"/>
        </w:rPr>
      </w:pPr>
    </w:p>
    <w:p w14:paraId="392C340F" w14:textId="495F5F0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E487E">
        <w:rPr>
          <w:szCs w:val="24"/>
        </w:rPr>
        <w:t>3. marts 2025</w:t>
      </w:r>
    </w:p>
    <w:p w14:paraId="6FD5EB01" w14:textId="77777777" w:rsidR="009260DE" w:rsidRPr="00C84483" w:rsidRDefault="009260DE" w:rsidP="009260DE">
      <w:pPr>
        <w:pStyle w:val="Titel"/>
        <w:tabs>
          <w:tab w:val="left" w:pos="8222"/>
        </w:tabs>
        <w:jc w:val="left"/>
        <w:rPr>
          <w:b w:val="0"/>
          <w:szCs w:val="24"/>
        </w:rPr>
      </w:pPr>
    </w:p>
    <w:p w14:paraId="7CA5711B" w14:textId="77777777" w:rsidR="009260DE" w:rsidRPr="00C84483" w:rsidRDefault="009260DE" w:rsidP="009260DE">
      <w:pPr>
        <w:pStyle w:val="Titel"/>
        <w:jc w:val="left"/>
        <w:rPr>
          <w:b w:val="0"/>
          <w:szCs w:val="24"/>
        </w:rPr>
      </w:pPr>
    </w:p>
    <w:p w14:paraId="71F120CD" w14:textId="77777777" w:rsidR="009260DE" w:rsidRPr="00C84483" w:rsidRDefault="009260DE" w:rsidP="009260DE">
      <w:pPr>
        <w:pStyle w:val="Titel"/>
        <w:jc w:val="left"/>
        <w:rPr>
          <w:b w:val="0"/>
          <w:szCs w:val="24"/>
        </w:rPr>
      </w:pPr>
    </w:p>
    <w:p w14:paraId="4A844C63" w14:textId="77777777" w:rsidR="009260DE" w:rsidRPr="00C84483" w:rsidRDefault="009260DE" w:rsidP="009260DE">
      <w:pPr>
        <w:jc w:val="center"/>
        <w:rPr>
          <w:b/>
          <w:sz w:val="24"/>
          <w:szCs w:val="24"/>
        </w:rPr>
      </w:pPr>
      <w:r w:rsidRPr="00C84483">
        <w:rPr>
          <w:b/>
          <w:sz w:val="24"/>
          <w:szCs w:val="24"/>
        </w:rPr>
        <w:t>PRODUKTRESUMÉ</w:t>
      </w:r>
    </w:p>
    <w:p w14:paraId="50734BCE" w14:textId="77777777" w:rsidR="009260DE" w:rsidRPr="00C84483" w:rsidRDefault="009260DE" w:rsidP="009260DE">
      <w:pPr>
        <w:jc w:val="center"/>
        <w:rPr>
          <w:b/>
          <w:sz w:val="24"/>
          <w:szCs w:val="24"/>
        </w:rPr>
      </w:pPr>
    </w:p>
    <w:p w14:paraId="722FEF81" w14:textId="77777777" w:rsidR="009260DE" w:rsidRDefault="009260DE" w:rsidP="009260DE">
      <w:pPr>
        <w:jc w:val="center"/>
        <w:rPr>
          <w:b/>
          <w:sz w:val="24"/>
          <w:szCs w:val="24"/>
        </w:rPr>
      </w:pPr>
      <w:r w:rsidRPr="00C84483">
        <w:rPr>
          <w:b/>
          <w:sz w:val="24"/>
          <w:szCs w:val="24"/>
        </w:rPr>
        <w:t>for</w:t>
      </w:r>
    </w:p>
    <w:p w14:paraId="3404279E" w14:textId="77777777" w:rsidR="000B058C" w:rsidRPr="00C84483" w:rsidRDefault="000B058C" w:rsidP="009260DE">
      <w:pPr>
        <w:jc w:val="center"/>
        <w:rPr>
          <w:b/>
          <w:sz w:val="24"/>
          <w:szCs w:val="24"/>
        </w:rPr>
      </w:pPr>
    </w:p>
    <w:p w14:paraId="1E70A6B3" w14:textId="4961E26B" w:rsidR="009260DE" w:rsidRPr="00C84483" w:rsidRDefault="00A064BA" w:rsidP="009260DE">
      <w:pPr>
        <w:jc w:val="center"/>
        <w:rPr>
          <w:b/>
          <w:sz w:val="24"/>
          <w:szCs w:val="24"/>
        </w:rPr>
      </w:pPr>
      <w:r w:rsidRPr="00A064BA">
        <w:rPr>
          <w:b/>
          <w:sz w:val="24"/>
          <w:szCs w:val="24"/>
        </w:rPr>
        <w:t xml:space="preserve">Vildagliptin-Metforminhydrochlorid </w:t>
      </w:r>
      <w:r w:rsidR="00F1478E">
        <w:rPr>
          <w:b/>
          <w:sz w:val="24"/>
          <w:szCs w:val="24"/>
        </w:rPr>
        <w:t>"</w:t>
      </w:r>
      <w:r w:rsidRPr="00A064BA">
        <w:rPr>
          <w:b/>
          <w:sz w:val="24"/>
          <w:szCs w:val="24"/>
        </w:rPr>
        <w:t>Juta</w:t>
      </w:r>
      <w:r w:rsidR="00F1478E">
        <w:rPr>
          <w:b/>
          <w:sz w:val="24"/>
          <w:szCs w:val="24"/>
        </w:rPr>
        <w:t>", filmovertrukne tabletter</w:t>
      </w:r>
    </w:p>
    <w:p w14:paraId="62B7F3BF" w14:textId="77777777" w:rsidR="009260DE" w:rsidRPr="00C84483" w:rsidRDefault="009260DE" w:rsidP="009260DE">
      <w:pPr>
        <w:jc w:val="both"/>
        <w:rPr>
          <w:sz w:val="24"/>
          <w:szCs w:val="24"/>
        </w:rPr>
      </w:pPr>
    </w:p>
    <w:p w14:paraId="460ED49B" w14:textId="77777777" w:rsidR="009260DE" w:rsidRPr="00C84483" w:rsidRDefault="009260DE" w:rsidP="009260DE">
      <w:pPr>
        <w:jc w:val="both"/>
        <w:rPr>
          <w:sz w:val="24"/>
          <w:szCs w:val="24"/>
        </w:rPr>
      </w:pPr>
    </w:p>
    <w:p w14:paraId="41FF1F9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36ACEAC" w14:textId="323B4E82" w:rsidR="009260DE" w:rsidRPr="00C84483" w:rsidRDefault="00F1478E" w:rsidP="009260DE">
      <w:pPr>
        <w:tabs>
          <w:tab w:val="left" w:pos="851"/>
        </w:tabs>
        <w:ind w:left="851"/>
        <w:rPr>
          <w:sz w:val="24"/>
          <w:szCs w:val="24"/>
        </w:rPr>
      </w:pPr>
      <w:r>
        <w:rPr>
          <w:sz w:val="24"/>
          <w:szCs w:val="24"/>
        </w:rPr>
        <w:t>32897</w:t>
      </w:r>
    </w:p>
    <w:p w14:paraId="638783E2" w14:textId="77777777" w:rsidR="009260DE" w:rsidRPr="00C84483" w:rsidRDefault="009260DE" w:rsidP="009260DE">
      <w:pPr>
        <w:tabs>
          <w:tab w:val="left" w:pos="851"/>
        </w:tabs>
        <w:ind w:left="851"/>
        <w:rPr>
          <w:sz w:val="24"/>
          <w:szCs w:val="24"/>
        </w:rPr>
      </w:pPr>
    </w:p>
    <w:p w14:paraId="60DB686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55ABCB0" w14:textId="5D1B160F" w:rsidR="00F1478E" w:rsidRPr="00F1478E" w:rsidRDefault="00F1478E" w:rsidP="00F1478E">
      <w:pPr>
        <w:tabs>
          <w:tab w:val="left" w:pos="851"/>
        </w:tabs>
        <w:ind w:left="851"/>
        <w:rPr>
          <w:sz w:val="24"/>
          <w:szCs w:val="24"/>
        </w:rPr>
      </w:pPr>
      <w:r w:rsidRPr="00F1478E">
        <w:rPr>
          <w:sz w:val="24"/>
          <w:szCs w:val="24"/>
        </w:rPr>
        <w:t>Vildagliptin-Metforminhydrochlorid "Juta"</w:t>
      </w:r>
    </w:p>
    <w:p w14:paraId="5BA117EC" w14:textId="77777777" w:rsidR="009260DE" w:rsidRPr="00C84483" w:rsidRDefault="009260DE" w:rsidP="009260DE">
      <w:pPr>
        <w:tabs>
          <w:tab w:val="left" w:pos="851"/>
        </w:tabs>
        <w:ind w:left="851"/>
        <w:rPr>
          <w:sz w:val="24"/>
          <w:szCs w:val="24"/>
        </w:rPr>
      </w:pPr>
    </w:p>
    <w:p w14:paraId="4E1F933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297F756" w14:textId="77777777" w:rsidR="00F1478E" w:rsidRDefault="00F1478E" w:rsidP="00F1478E">
      <w:pPr>
        <w:tabs>
          <w:tab w:val="left" w:pos="851"/>
        </w:tabs>
        <w:ind w:left="851"/>
        <w:rPr>
          <w:sz w:val="24"/>
          <w:szCs w:val="24"/>
          <w:u w:val="single"/>
        </w:rPr>
      </w:pPr>
    </w:p>
    <w:p w14:paraId="0A4A0B74" w14:textId="105EDED9" w:rsidR="00F1478E" w:rsidRPr="00F1478E" w:rsidRDefault="00F1478E" w:rsidP="00F1478E">
      <w:pPr>
        <w:tabs>
          <w:tab w:val="left" w:pos="851"/>
        </w:tabs>
        <w:ind w:left="851"/>
        <w:rPr>
          <w:sz w:val="24"/>
          <w:szCs w:val="24"/>
          <w:u w:val="single"/>
        </w:rPr>
      </w:pPr>
      <w:r w:rsidRPr="00F1478E">
        <w:rPr>
          <w:sz w:val="24"/>
          <w:szCs w:val="24"/>
          <w:u w:val="single"/>
        </w:rPr>
        <w:t>Vildagliptin/Metforminhydrochlorid "Juta" 50 mg/850 mg filmovertrukne tabletter</w:t>
      </w:r>
    </w:p>
    <w:p w14:paraId="2C1D29E3" w14:textId="66019361" w:rsidR="00F1478E" w:rsidRPr="00F1478E" w:rsidRDefault="00F1478E" w:rsidP="00F1478E">
      <w:pPr>
        <w:tabs>
          <w:tab w:val="left" w:pos="851"/>
        </w:tabs>
        <w:ind w:left="851"/>
        <w:rPr>
          <w:sz w:val="24"/>
          <w:szCs w:val="24"/>
        </w:rPr>
      </w:pPr>
      <w:r w:rsidRPr="00F1478E">
        <w:rPr>
          <w:sz w:val="24"/>
          <w:szCs w:val="24"/>
        </w:rPr>
        <w:t>Hver filmovertrukket tablet indeholder 50 mg vildagliptin og 850 mg metforminhydrochlorid</w:t>
      </w:r>
      <w:r>
        <w:rPr>
          <w:sz w:val="24"/>
          <w:szCs w:val="24"/>
        </w:rPr>
        <w:t xml:space="preserve"> </w:t>
      </w:r>
      <w:r w:rsidRPr="00F1478E">
        <w:rPr>
          <w:sz w:val="24"/>
          <w:szCs w:val="24"/>
        </w:rPr>
        <w:t>(svarende til 660 mg af metformin).</w:t>
      </w:r>
    </w:p>
    <w:p w14:paraId="75DCB72A" w14:textId="77777777" w:rsidR="00F1478E" w:rsidRPr="00F1478E" w:rsidRDefault="00F1478E" w:rsidP="00F1478E">
      <w:pPr>
        <w:tabs>
          <w:tab w:val="left" w:pos="851"/>
        </w:tabs>
        <w:ind w:left="851"/>
        <w:rPr>
          <w:sz w:val="24"/>
          <w:szCs w:val="24"/>
        </w:rPr>
      </w:pPr>
    </w:p>
    <w:p w14:paraId="2F6BADF6" w14:textId="77777777" w:rsidR="00F1478E" w:rsidRPr="00F1478E" w:rsidRDefault="00F1478E" w:rsidP="00F1478E">
      <w:pPr>
        <w:tabs>
          <w:tab w:val="left" w:pos="851"/>
        </w:tabs>
        <w:ind w:left="851"/>
        <w:rPr>
          <w:sz w:val="24"/>
          <w:szCs w:val="24"/>
          <w:u w:val="single"/>
        </w:rPr>
      </w:pPr>
      <w:r w:rsidRPr="00F1478E">
        <w:rPr>
          <w:sz w:val="24"/>
          <w:szCs w:val="24"/>
          <w:u w:val="single"/>
        </w:rPr>
        <w:t>Vildagliptin/Metforminhydrochlorid "Juta" 50 mg/1000 mg filmovertrukne tabletter</w:t>
      </w:r>
    </w:p>
    <w:p w14:paraId="5B1BD999" w14:textId="77FB936F" w:rsidR="00F1478E" w:rsidRPr="00F1478E" w:rsidRDefault="00F1478E" w:rsidP="00F1478E">
      <w:pPr>
        <w:tabs>
          <w:tab w:val="left" w:pos="851"/>
        </w:tabs>
        <w:ind w:left="851"/>
        <w:rPr>
          <w:sz w:val="24"/>
          <w:szCs w:val="24"/>
        </w:rPr>
      </w:pPr>
      <w:r w:rsidRPr="00F1478E">
        <w:rPr>
          <w:sz w:val="24"/>
          <w:szCs w:val="24"/>
        </w:rPr>
        <w:t>Hver filmovertrukket tablet indeholder 50 mg vildagliptin og 1000 mg metforminhydrochlorid</w:t>
      </w:r>
      <w:r>
        <w:rPr>
          <w:sz w:val="24"/>
          <w:szCs w:val="24"/>
        </w:rPr>
        <w:t xml:space="preserve"> </w:t>
      </w:r>
      <w:r w:rsidRPr="00F1478E">
        <w:rPr>
          <w:sz w:val="24"/>
          <w:szCs w:val="24"/>
        </w:rPr>
        <w:t>(svarende til 780 mg af metformin).</w:t>
      </w:r>
    </w:p>
    <w:p w14:paraId="5677B55F" w14:textId="77777777" w:rsidR="00F1478E" w:rsidRPr="00F1478E" w:rsidRDefault="00F1478E" w:rsidP="00F1478E">
      <w:pPr>
        <w:tabs>
          <w:tab w:val="left" w:pos="851"/>
        </w:tabs>
        <w:ind w:left="851"/>
        <w:rPr>
          <w:sz w:val="24"/>
          <w:szCs w:val="24"/>
        </w:rPr>
      </w:pPr>
    </w:p>
    <w:p w14:paraId="4975E1D7" w14:textId="77777777" w:rsidR="00F1478E" w:rsidRPr="00F1478E" w:rsidRDefault="00F1478E" w:rsidP="00F1478E">
      <w:pPr>
        <w:tabs>
          <w:tab w:val="left" w:pos="851"/>
        </w:tabs>
        <w:ind w:left="851"/>
        <w:rPr>
          <w:sz w:val="24"/>
          <w:szCs w:val="24"/>
        </w:rPr>
      </w:pPr>
      <w:r w:rsidRPr="00F1478E">
        <w:rPr>
          <w:sz w:val="24"/>
          <w:szCs w:val="24"/>
          <w:lang w:val="de-DE"/>
        </w:rPr>
        <w:t>Alle hjælpestoffer er anført under pkt. 6.1.</w:t>
      </w:r>
    </w:p>
    <w:p w14:paraId="16FBE250" w14:textId="77777777" w:rsidR="009260DE" w:rsidRPr="00C84483" w:rsidRDefault="009260DE" w:rsidP="009260DE">
      <w:pPr>
        <w:tabs>
          <w:tab w:val="left" w:pos="851"/>
        </w:tabs>
        <w:ind w:left="851"/>
        <w:rPr>
          <w:sz w:val="24"/>
          <w:szCs w:val="24"/>
        </w:rPr>
      </w:pPr>
    </w:p>
    <w:p w14:paraId="5825C24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8DE9DC3" w14:textId="7B315D67" w:rsidR="00F1478E" w:rsidRPr="00F1478E" w:rsidRDefault="00F1478E" w:rsidP="00F1478E">
      <w:pPr>
        <w:tabs>
          <w:tab w:val="left" w:pos="851"/>
        </w:tabs>
        <w:ind w:left="851"/>
        <w:rPr>
          <w:sz w:val="24"/>
          <w:szCs w:val="24"/>
        </w:rPr>
      </w:pPr>
      <w:r w:rsidRPr="00F1478E">
        <w:rPr>
          <w:sz w:val="24"/>
          <w:szCs w:val="24"/>
        </w:rPr>
        <w:t>Filmovertruk</w:t>
      </w:r>
      <w:r>
        <w:rPr>
          <w:sz w:val="24"/>
          <w:szCs w:val="24"/>
        </w:rPr>
        <w:t>ne</w:t>
      </w:r>
      <w:r w:rsidRPr="00F1478E">
        <w:rPr>
          <w:sz w:val="24"/>
          <w:szCs w:val="24"/>
        </w:rPr>
        <w:t xml:space="preserve"> tablet</w:t>
      </w:r>
      <w:r>
        <w:rPr>
          <w:sz w:val="24"/>
          <w:szCs w:val="24"/>
        </w:rPr>
        <w:t>ter</w:t>
      </w:r>
    </w:p>
    <w:p w14:paraId="6F573693" w14:textId="77777777" w:rsidR="00F1478E" w:rsidRPr="00F1478E" w:rsidRDefault="00F1478E" w:rsidP="00F1478E">
      <w:pPr>
        <w:tabs>
          <w:tab w:val="left" w:pos="851"/>
        </w:tabs>
        <w:ind w:left="851"/>
        <w:rPr>
          <w:sz w:val="24"/>
          <w:szCs w:val="24"/>
        </w:rPr>
      </w:pPr>
    </w:p>
    <w:p w14:paraId="7FD5A574" w14:textId="77777777" w:rsidR="00F1478E" w:rsidRPr="00F1478E" w:rsidRDefault="00F1478E" w:rsidP="00F1478E">
      <w:pPr>
        <w:tabs>
          <w:tab w:val="left" w:pos="851"/>
        </w:tabs>
        <w:ind w:left="851"/>
        <w:rPr>
          <w:sz w:val="24"/>
          <w:szCs w:val="24"/>
          <w:u w:val="single"/>
        </w:rPr>
      </w:pPr>
      <w:r w:rsidRPr="00F1478E">
        <w:rPr>
          <w:sz w:val="24"/>
          <w:szCs w:val="24"/>
          <w:u w:val="single"/>
        </w:rPr>
        <w:t>Vildagliptin/Metforminhydrochlorid "Juta" 50 mg/850 mg filmovertrukne tabletter</w:t>
      </w:r>
    </w:p>
    <w:p w14:paraId="28F20EBD" w14:textId="77777777" w:rsidR="00F1478E" w:rsidRPr="00F1478E" w:rsidRDefault="00F1478E" w:rsidP="00F1478E">
      <w:pPr>
        <w:tabs>
          <w:tab w:val="left" w:pos="851"/>
        </w:tabs>
        <w:ind w:left="851"/>
        <w:rPr>
          <w:sz w:val="24"/>
          <w:szCs w:val="24"/>
        </w:rPr>
      </w:pPr>
      <w:r w:rsidRPr="00F1478E">
        <w:rPr>
          <w:sz w:val="24"/>
          <w:szCs w:val="24"/>
        </w:rPr>
        <w:t>Gulfarvede, filmovertrukne, kapselformede tabletter præget med "L54" på den ene side og almindelig på den anden side.</w:t>
      </w:r>
    </w:p>
    <w:p w14:paraId="6092EA98" w14:textId="77777777" w:rsidR="00F1478E" w:rsidRPr="00F1478E" w:rsidRDefault="00F1478E" w:rsidP="00F1478E">
      <w:pPr>
        <w:tabs>
          <w:tab w:val="left" w:pos="851"/>
        </w:tabs>
        <w:ind w:left="851"/>
        <w:rPr>
          <w:sz w:val="24"/>
          <w:szCs w:val="24"/>
        </w:rPr>
      </w:pPr>
      <w:r w:rsidRPr="00F1478E">
        <w:rPr>
          <w:sz w:val="24"/>
          <w:szCs w:val="24"/>
        </w:rPr>
        <w:t>Den omtrentlige dimension af tabletter: Længde: 20,30 mm - 20,90 mm og tykkelse: 6,60 mm - 7,40 mm.</w:t>
      </w:r>
    </w:p>
    <w:p w14:paraId="7F3EBB42" w14:textId="77777777" w:rsidR="00F1478E" w:rsidRPr="00F1478E" w:rsidRDefault="00F1478E" w:rsidP="00F1478E">
      <w:pPr>
        <w:tabs>
          <w:tab w:val="left" w:pos="851"/>
        </w:tabs>
        <w:ind w:left="851"/>
        <w:rPr>
          <w:sz w:val="24"/>
          <w:szCs w:val="24"/>
        </w:rPr>
      </w:pPr>
    </w:p>
    <w:p w14:paraId="24A2BE5A" w14:textId="77777777" w:rsidR="00F1478E" w:rsidRPr="00F1478E" w:rsidRDefault="00F1478E" w:rsidP="00F1478E">
      <w:pPr>
        <w:tabs>
          <w:tab w:val="left" w:pos="851"/>
        </w:tabs>
        <w:ind w:left="851"/>
        <w:rPr>
          <w:sz w:val="24"/>
          <w:szCs w:val="24"/>
          <w:u w:val="single"/>
        </w:rPr>
      </w:pPr>
      <w:r w:rsidRPr="00F1478E">
        <w:rPr>
          <w:sz w:val="24"/>
          <w:szCs w:val="24"/>
          <w:u w:val="single"/>
        </w:rPr>
        <w:t>Vildagliptin/Metforminhydrochlorid "Juta" 50 mg/1000 mg filmovertrukne tabletter</w:t>
      </w:r>
    </w:p>
    <w:p w14:paraId="04733443" w14:textId="77777777" w:rsidR="00F1478E" w:rsidRPr="00F1478E" w:rsidRDefault="00F1478E" w:rsidP="00F1478E">
      <w:pPr>
        <w:tabs>
          <w:tab w:val="left" w:pos="851"/>
        </w:tabs>
        <w:ind w:left="851"/>
        <w:rPr>
          <w:sz w:val="24"/>
          <w:szCs w:val="24"/>
        </w:rPr>
      </w:pPr>
      <w:r w:rsidRPr="00F1478E">
        <w:rPr>
          <w:sz w:val="24"/>
          <w:szCs w:val="24"/>
        </w:rPr>
        <w:t>Gulfarvede, filmovertrukne, kapselformede tabletter præget med "L55" på den ene side og almindelig på den anden side.</w:t>
      </w:r>
    </w:p>
    <w:p w14:paraId="299CA8E0" w14:textId="77777777" w:rsidR="00F1478E" w:rsidRPr="00F1478E" w:rsidRDefault="00F1478E" w:rsidP="00F1478E">
      <w:pPr>
        <w:tabs>
          <w:tab w:val="left" w:pos="851"/>
        </w:tabs>
        <w:ind w:left="851"/>
        <w:rPr>
          <w:sz w:val="24"/>
          <w:szCs w:val="24"/>
        </w:rPr>
      </w:pPr>
      <w:r w:rsidRPr="00F1478E">
        <w:rPr>
          <w:sz w:val="24"/>
          <w:szCs w:val="24"/>
        </w:rPr>
        <w:t>Den omtrentlige dimension af tabletter: Længde: 21,30 mm - 21,90 mm og tykkelse: 6,90 mm - 7,70 mm.</w:t>
      </w:r>
    </w:p>
    <w:p w14:paraId="5EBCF540" w14:textId="77777777" w:rsidR="009260DE" w:rsidRPr="00C84483" w:rsidRDefault="009260DE" w:rsidP="009260DE">
      <w:pPr>
        <w:tabs>
          <w:tab w:val="left" w:pos="851"/>
        </w:tabs>
        <w:ind w:left="851"/>
        <w:rPr>
          <w:sz w:val="24"/>
          <w:szCs w:val="24"/>
        </w:rPr>
      </w:pPr>
    </w:p>
    <w:p w14:paraId="121989FF" w14:textId="77777777" w:rsidR="009260DE" w:rsidRPr="00C84483" w:rsidRDefault="009260DE" w:rsidP="009260DE">
      <w:pPr>
        <w:tabs>
          <w:tab w:val="left" w:pos="851"/>
        </w:tabs>
        <w:ind w:left="851"/>
        <w:rPr>
          <w:sz w:val="24"/>
          <w:szCs w:val="24"/>
        </w:rPr>
      </w:pPr>
    </w:p>
    <w:p w14:paraId="78CFA4C5" w14:textId="77777777"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14:paraId="50F10F0E" w14:textId="77777777" w:rsidR="009260DE" w:rsidRPr="00C84483" w:rsidRDefault="009260DE" w:rsidP="009260DE">
      <w:pPr>
        <w:tabs>
          <w:tab w:val="left" w:pos="851"/>
        </w:tabs>
        <w:ind w:left="851"/>
        <w:rPr>
          <w:b/>
          <w:sz w:val="24"/>
          <w:szCs w:val="24"/>
        </w:rPr>
      </w:pPr>
    </w:p>
    <w:p w14:paraId="4ADB5EBB"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96BD0C4" w14:textId="77777777" w:rsidR="00F1478E" w:rsidRPr="00F1478E" w:rsidRDefault="00F1478E" w:rsidP="00F1478E">
      <w:pPr>
        <w:tabs>
          <w:tab w:val="left" w:pos="851"/>
        </w:tabs>
        <w:ind w:left="851"/>
        <w:rPr>
          <w:sz w:val="24"/>
          <w:szCs w:val="24"/>
        </w:rPr>
      </w:pPr>
      <w:r w:rsidRPr="00F1478E">
        <w:rPr>
          <w:sz w:val="24"/>
          <w:szCs w:val="24"/>
        </w:rPr>
        <w:t>Vildagliptin/Metforminhydrochlorid "Juta" er indiceret som supplement til diæt og motion for at forbedre glykæmisk kontrol hos voksne</w:t>
      </w:r>
    </w:p>
    <w:p w14:paraId="0834975E" w14:textId="77777777" w:rsidR="00F1478E" w:rsidRPr="00F1478E" w:rsidRDefault="00F1478E" w:rsidP="00F1478E">
      <w:pPr>
        <w:tabs>
          <w:tab w:val="left" w:pos="851"/>
        </w:tabs>
        <w:ind w:left="851"/>
        <w:rPr>
          <w:sz w:val="24"/>
          <w:szCs w:val="24"/>
          <w:lang w:val="de-DE"/>
        </w:rPr>
      </w:pPr>
      <w:r w:rsidRPr="00F1478E">
        <w:rPr>
          <w:sz w:val="24"/>
          <w:szCs w:val="24"/>
          <w:lang w:val="de-DE"/>
        </w:rPr>
        <w:t>med type 2-diabetes mellitus:</w:t>
      </w:r>
    </w:p>
    <w:p w14:paraId="649FB269" w14:textId="77777777" w:rsidR="00F1478E" w:rsidRPr="00F1478E" w:rsidRDefault="00F1478E" w:rsidP="00F1478E">
      <w:pPr>
        <w:numPr>
          <w:ilvl w:val="0"/>
          <w:numId w:val="6"/>
        </w:numPr>
        <w:tabs>
          <w:tab w:val="left" w:pos="851"/>
        </w:tabs>
        <w:ind w:left="1134" w:hanging="283"/>
        <w:rPr>
          <w:sz w:val="24"/>
          <w:szCs w:val="24"/>
          <w:lang w:val="de-DE"/>
        </w:rPr>
      </w:pPr>
      <w:r w:rsidRPr="00F1478E">
        <w:rPr>
          <w:sz w:val="24"/>
          <w:szCs w:val="24"/>
          <w:lang w:val="de-DE"/>
        </w:rPr>
        <w:t>hos patienter, der er utilstrækkeligt kontrolleret med metformin hydrochlorid alene.</w:t>
      </w:r>
    </w:p>
    <w:p w14:paraId="5D8C4800" w14:textId="77777777" w:rsidR="00F1478E" w:rsidRPr="00F1478E" w:rsidRDefault="00F1478E" w:rsidP="00F1478E">
      <w:pPr>
        <w:numPr>
          <w:ilvl w:val="0"/>
          <w:numId w:val="6"/>
        </w:numPr>
        <w:tabs>
          <w:tab w:val="left" w:pos="851"/>
        </w:tabs>
        <w:ind w:left="1134" w:hanging="283"/>
        <w:rPr>
          <w:sz w:val="24"/>
          <w:szCs w:val="24"/>
        </w:rPr>
      </w:pPr>
      <w:r w:rsidRPr="00F1478E">
        <w:rPr>
          <w:sz w:val="24"/>
          <w:szCs w:val="24"/>
          <w:lang w:val="de-DE"/>
        </w:rPr>
        <w:t xml:space="preserve">hos patienter som allerede behandles med kombinationen af vildagliptin og metformin </w:t>
      </w:r>
      <w:r w:rsidRPr="00F1478E">
        <w:rPr>
          <w:sz w:val="24"/>
          <w:szCs w:val="24"/>
        </w:rPr>
        <w:t>hydrochlorid, i form af separate tabletter.</w:t>
      </w:r>
    </w:p>
    <w:p w14:paraId="69B30A61" w14:textId="77777777" w:rsidR="00F1478E" w:rsidRPr="00F1478E" w:rsidRDefault="00F1478E" w:rsidP="00F1478E">
      <w:pPr>
        <w:numPr>
          <w:ilvl w:val="0"/>
          <w:numId w:val="6"/>
        </w:numPr>
        <w:tabs>
          <w:tab w:val="left" w:pos="851"/>
        </w:tabs>
        <w:ind w:left="1134" w:hanging="283"/>
        <w:rPr>
          <w:sz w:val="24"/>
          <w:szCs w:val="24"/>
        </w:rPr>
      </w:pPr>
      <w:r w:rsidRPr="00F1478E">
        <w:rPr>
          <w:sz w:val="24"/>
          <w:szCs w:val="24"/>
        </w:rPr>
        <w:t>i kombination med andre lægemidler til behandling af diabetes, herunder insulin, når disse ikke giver tilstrækkelig glykæmisk kontrol (se også pkt. 4.4, 4.5 og 5.1 for tilgængelige oplysninger om forskellige kombinationer).</w:t>
      </w:r>
    </w:p>
    <w:p w14:paraId="68C2D773" w14:textId="77777777" w:rsidR="009260DE" w:rsidRPr="00C84483" w:rsidRDefault="009260DE" w:rsidP="009260DE">
      <w:pPr>
        <w:tabs>
          <w:tab w:val="left" w:pos="851"/>
        </w:tabs>
        <w:ind w:left="851"/>
        <w:rPr>
          <w:sz w:val="24"/>
          <w:szCs w:val="24"/>
        </w:rPr>
      </w:pPr>
    </w:p>
    <w:p w14:paraId="15D04DC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2A3FDE8" w14:textId="77777777" w:rsidR="00F1478E" w:rsidRDefault="00F1478E" w:rsidP="00F1478E">
      <w:pPr>
        <w:ind w:left="851"/>
        <w:rPr>
          <w:noProof/>
          <w:sz w:val="24"/>
          <w:szCs w:val="24"/>
          <w:u w:val="single"/>
        </w:rPr>
      </w:pPr>
    </w:p>
    <w:p w14:paraId="05F7395E" w14:textId="4EA8F3F6" w:rsidR="00F1478E" w:rsidRPr="00F1478E" w:rsidRDefault="00F1478E" w:rsidP="00F1478E">
      <w:pPr>
        <w:ind w:left="851"/>
        <w:rPr>
          <w:noProof/>
          <w:sz w:val="24"/>
          <w:szCs w:val="24"/>
          <w:u w:val="single"/>
        </w:rPr>
      </w:pPr>
      <w:r w:rsidRPr="00F1478E">
        <w:rPr>
          <w:noProof/>
          <w:sz w:val="24"/>
          <w:szCs w:val="24"/>
          <w:u w:val="single"/>
        </w:rPr>
        <w:t>Dosering</w:t>
      </w:r>
    </w:p>
    <w:p w14:paraId="78607807" w14:textId="77777777" w:rsidR="00F1478E" w:rsidRPr="00F1478E" w:rsidRDefault="00F1478E" w:rsidP="00F1478E">
      <w:pPr>
        <w:ind w:left="851"/>
        <w:rPr>
          <w:noProof/>
          <w:sz w:val="24"/>
          <w:szCs w:val="24"/>
        </w:rPr>
      </w:pPr>
    </w:p>
    <w:p w14:paraId="27E99D2E" w14:textId="77777777" w:rsidR="00F1478E" w:rsidRPr="00F1478E" w:rsidRDefault="00F1478E" w:rsidP="00F1478E">
      <w:pPr>
        <w:ind w:left="851"/>
        <w:rPr>
          <w:i/>
          <w:iCs/>
          <w:noProof/>
          <w:sz w:val="24"/>
          <w:szCs w:val="24"/>
        </w:rPr>
      </w:pPr>
      <w:r w:rsidRPr="00F1478E">
        <w:rPr>
          <w:i/>
          <w:iCs/>
          <w:noProof/>
          <w:sz w:val="24"/>
          <w:szCs w:val="24"/>
        </w:rPr>
        <w:t>Voksne med normal nyrefunktion (GFR ≥ 90 ml/min)</w:t>
      </w:r>
    </w:p>
    <w:p w14:paraId="483FB245" w14:textId="77777777" w:rsidR="00F1478E" w:rsidRPr="00F1478E" w:rsidRDefault="00F1478E" w:rsidP="00F1478E">
      <w:pPr>
        <w:ind w:left="851"/>
        <w:rPr>
          <w:noProof/>
          <w:sz w:val="24"/>
          <w:szCs w:val="24"/>
        </w:rPr>
      </w:pPr>
      <w:r w:rsidRPr="00F1478E">
        <w:rPr>
          <w:noProof/>
          <w:sz w:val="24"/>
          <w:szCs w:val="24"/>
        </w:rPr>
        <w:t>Doseringen af antihyperglykæmisk behandling med Vildagliptin/Metforminhydrochlorid "Juta" bør individualiseres på basis af patientens aktuelle regime, effektivitet og tolerabilitet, uden at overskride den maksimalt anbefalede daglige dosis på 100 mg vildagliptin. Behandling med Vildagliptin/Metforminhydrochlorid "Juta" kan påbegyndes med én tablet på enten 50 mg/850 mg eller 50 mg/1000 mg to gange daglig, givet som en tablet om morgenen og en tablet om aftenen.</w:t>
      </w:r>
    </w:p>
    <w:p w14:paraId="4EA6E29F" w14:textId="77777777" w:rsidR="00F1478E" w:rsidRPr="00F1478E" w:rsidRDefault="00F1478E" w:rsidP="00F1478E">
      <w:pPr>
        <w:ind w:left="851"/>
        <w:rPr>
          <w:noProof/>
          <w:sz w:val="24"/>
          <w:szCs w:val="24"/>
        </w:rPr>
      </w:pPr>
    </w:p>
    <w:p w14:paraId="604CB2B6" w14:textId="77777777" w:rsidR="00F1478E" w:rsidRPr="00F1478E" w:rsidRDefault="00F1478E" w:rsidP="008B40C8">
      <w:pPr>
        <w:pStyle w:val="Listeafsnit"/>
        <w:numPr>
          <w:ilvl w:val="0"/>
          <w:numId w:val="7"/>
        </w:numPr>
        <w:tabs>
          <w:tab w:val="left" w:pos="851"/>
          <w:tab w:val="left" w:pos="1134"/>
        </w:tabs>
        <w:ind w:left="1134" w:hanging="283"/>
        <w:rPr>
          <w:noProof/>
          <w:sz w:val="24"/>
          <w:szCs w:val="24"/>
          <w:lang w:val="de-DE"/>
        </w:rPr>
      </w:pPr>
      <w:r w:rsidRPr="00F1478E">
        <w:rPr>
          <w:noProof/>
          <w:sz w:val="24"/>
          <w:szCs w:val="24"/>
          <w:lang w:val="de-DE"/>
        </w:rPr>
        <w:t>Patienter, der er utilstrækkeligt kontrolleret med den maksimalt anbefalede dosis metformin som monoterapi:</w:t>
      </w:r>
    </w:p>
    <w:p w14:paraId="34570530" w14:textId="1204E187" w:rsidR="00F1478E" w:rsidRPr="00F1478E" w:rsidRDefault="00F1478E" w:rsidP="00F1478E">
      <w:pPr>
        <w:pStyle w:val="Listeafsnit"/>
        <w:tabs>
          <w:tab w:val="left" w:pos="851"/>
          <w:tab w:val="left" w:pos="1134"/>
        </w:tabs>
        <w:ind w:left="1134"/>
        <w:rPr>
          <w:noProof/>
          <w:sz w:val="24"/>
          <w:szCs w:val="24"/>
          <w:lang w:val="de-DE"/>
        </w:rPr>
      </w:pPr>
      <w:r w:rsidRPr="00F1478E">
        <w:rPr>
          <w:noProof/>
          <w:sz w:val="24"/>
          <w:szCs w:val="24"/>
          <w:lang w:val="de-DE"/>
        </w:rPr>
        <w:t>Startdosis af Vildagliptin/Metforminhydrochlorid "Juta" bør gives som 50 mg vildagliptin to gange dagligt (i alt 100 mg dagligt) samt den dosis metformin, som allerede administreres.</w:t>
      </w:r>
    </w:p>
    <w:p w14:paraId="096EC906" w14:textId="77777777" w:rsidR="00F1478E" w:rsidRPr="00F1478E" w:rsidRDefault="00F1478E" w:rsidP="00F1478E">
      <w:pPr>
        <w:tabs>
          <w:tab w:val="left" w:pos="851"/>
          <w:tab w:val="left" w:pos="1134"/>
        </w:tabs>
        <w:ind w:left="1134" w:hanging="283"/>
        <w:rPr>
          <w:noProof/>
          <w:sz w:val="24"/>
          <w:szCs w:val="24"/>
          <w:lang w:val="de-DE"/>
        </w:rPr>
      </w:pPr>
    </w:p>
    <w:p w14:paraId="7A22A2B3" w14:textId="77777777" w:rsidR="00F1478E" w:rsidRPr="00F1478E" w:rsidRDefault="00F1478E" w:rsidP="00F1478E">
      <w:pPr>
        <w:pStyle w:val="Listeafsnit"/>
        <w:numPr>
          <w:ilvl w:val="0"/>
          <w:numId w:val="7"/>
        </w:numPr>
        <w:tabs>
          <w:tab w:val="left" w:pos="851"/>
          <w:tab w:val="left" w:pos="1134"/>
        </w:tabs>
        <w:ind w:left="1134" w:hanging="283"/>
        <w:rPr>
          <w:noProof/>
          <w:sz w:val="24"/>
          <w:szCs w:val="24"/>
          <w:lang w:val="de-DE"/>
        </w:rPr>
      </w:pPr>
      <w:r w:rsidRPr="00F1478E">
        <w:rPr>
          <w:noProof/>
          <w:sz w:val="24"/>
          <w:szCs w:val="24"/>
          <w:lang w:val="de-DE"/>
        </w:rPr>
        <w:t>Patienter, der skifter fra samtidig administration af vildagliptin og metformin som separate tabletter:</w:t>
      </w:r>
    </w:p>
    <w:p w14:paraId="1DC89DB9" w14:textId="7970D292" w:rsidR="00F1478E" w:rsidRPr="00F1478E" w:rsidRDefault="00F1478E" w:rsidP="00F1478E">
      <w:pPr>
        <w:tabs>
          <w:tab w:val="left" w:pos="851"/>
          <w:tab w:val="left" w:pos="1134"/>
        </w:tabs>
        <w:ind w:left="1134" w:hanging="283"/>
        <w:rPr>
          <w:noProof/>
          <w:sz w:val="24"/>
          <w:szCs w:val="24"/>
          <w:lang w:val="de-DE"/>
        </w:rPr>
      </w:pPr>
      <w:r w:rsidRPr="00F1478E">
        <w:rPr>
          <w:noProof/>
          <w:sz w:val="24"/>
          <w:szCs w:val="24"/>
          <w:lang w:val="de-DE"/>
        </w:rPr>
        <w:tab/>
        <w:t>Vildagliptin/Metforminhydrochlorid "Juta" bør initieres med de doser af vildagliptin og metformin, som allerede administreres.</w:t>
      </w:r>
    </w:p>
    <w:p w14:paraId="34577CE0" w14:textId="77777777" w:rsidR="00F1478E" w:rsidRPr="00F1478E" w:rsidRDefault="00F1478E" w:rsidP="00F1478E">
      <w:pPr>
        <w:tabs>
          <w:tab w:val="left" w:pos="851"/>
          <w:tab w:val="left" w:pos="1134"/>
        </w:tabs>
        <w:ind w:left="1134" w:hanging="283"/>
        <w:rPr>
          <w:noProof/>
          <w:sz w:val="24"/>
          <w:szCs w:val="24"/>
          <w:lang w:val="de-DE"/>
        </w:rPr>
      </w:pPr>
    </w:p>
    <w:p w14:paraId="1B5E7FD5" w14:textId="77777777" w:rsidR="00F1478E" w:rsidRPr="00F1478E" w:rsidRDefault="00F1478E" w:rsidP="00F1478E">
      <w:pPr>
        <w:pStyle w:val="Listeafsnit"/>
        <w:numPr>
          <w:ilvl w:val="0"/>
          <w:numId w:val="7"/>
        </w:numPr>
        <w:tabs>
          <w:tab w:val="left" w:pos="851"/>
          <w:tab w:val="left" w:pos="1134"/>
        </w:tabs>
        <w:ind w:left="1134" w:hanging="283"/>
        <w:rPr>
          <w:noProof/>
          <w:sz w:val="24"/>
          <w:szCs w:val="24"/>
          <w:lang w:val="de-DE"/>
        </w:rPr>
      </w:pPr>
      <w:r w:rsidRPr="00F1478E">
        <w:rPr>
          <w:noProof/>
          <w:sz w:val="24"/>
          <w:szCs w:val="24"/>
          <w:lang w:val="de-DE"/>
        </w:rPr>
        <w:t>Patienter, der er utilstrækkeligt kontrolleret med en kombination af metformin og et sulfonylurinstof:</w:t>
      </w:r>
    </w:p>
    <w:p w14:paraId="135ADBC8" w14:textId="784B1ECD" w:rsidR="00F1478E" w:rsidRPr="00F1478E" w:rsidRDefault="00F1478E" w:rsidP="00F1478E">
      <w:pPr>
        <w:tabs>
          <w:tab w:val="left" w:pos="851"/>
          <w:tab w:val="left" w:pos="1134"/>
        </w:tabs>
        <w:ind w:left="1134" w:hanging="283"/>
        <w:rPr>
          <w:noProof/>
          <w:sz w:val="24"/>
          <w:szCs w:val="24"/>
          <w:lang w:val="de-DE"/>
        </w:rPr>
      </w:pPr>
      <w:r w:rsidRPr="00F1478E">
        <w:rPr>
          <w:noProof/>
          <w:sz w:val="24"/>
          <w:szCs w:val="24"/>
          <w:lang w:val="de-DE"/>
        </w:rPr>
        <w:tab/>
        <w:t>Vildagliptin/Metforminhydrochlorid "Juta" bør gives som 50 mg vildagliptin to gange dagligt (i alt 100 mg dagligt) sammen med en dosis metformin svarende til den dosis, der allerede administreres. Når Vildagliptin/Metforminhydrochlorid "Juta" anvendes i kombination med et sulfonylurinstof, kan en lavere dosis sulfonylurinstof overvejes for at nedsætte risikoen for hypoglykæmi.</w:t>
      </w:r>
    </w:p>
    <w:p w14:paraId="1FAE537C" w14:textId="77777777" w:rsidR="00F1478E" w:rsidRPr="00F1478E" w:rsidRDefault="00F1478E" w:rsidP="00F1478E">
      <w:pPr>
        <w:tabs>
          <w:tab w:val="left" w:pos="851"/>
          <w:tab w:val="left" w:pos="1134"/>
        </w:tabs>
        <w:ind w:left="1134" w:hanging="283"/>
        <w:rPr>
          <w:noProof/>
          <w:sz w:val="24"/>
          <w:szCs w:val="24"/>
          <w:lang w:val="de-DE"/>
        </w:rPr>
      </w:pPr>
    </w:p>
    <w:p w14:paraId="7DC58EFD" w14:textId="77777777" w:rsidR="00F1478E" w:rsidRPr="00F1478E" w:rsidRDefault="00F1478E" w:rsidP="00F1478E">
      <w:pPr>
        <w:pStyle w:val="Listeafsnit"/>
        <w:numPr>
          <w:ilvl w:val="0"/>
          <w:numId w:val="7"/>
        </w:numPr>
        <w:tabs>
          <w:tab w:val="left" w:pos="851"/>
          <w:tab w:val="left" w:pos="1134"/>
        </w:tabs>
        <w:ind w:left="1134" w:hanging="283"/>
        <w:rPr>
          <w:noProof/>
          <w:sz w:val="24"/>
          <w:szCs w:val="24"/>
          <w:lang w:val="de-DE"/>
        </w:rPr>
      </w:pPr>
      <w:r w:rsidRPr="00F1478E">
        <w:rPr>
          <w:noProof/>
          <w:sz w:val="24"/>
          <w:szCs w:val="24"/>
          <w:lang w:val="de-DE"/>
        </w:rPr>
        <w:t>Patienter, der er utilstrækkeligt kontrolleret med en kombination af insulin og den maksimalt tolererede dosis metformin:</w:t>
      </w:r>
    </w:p>
    <w:p w14:paraId="1F0B8309" w14:textId="156494B0" w:rsidR="00F1478E" w:rsidRDefault="00F1478E" w:rsidP="00F1478E">
      <w:pPr>
        <w:tabs>
          <w:tab w:val="left" w:pos="851"/>
          <w:tab w:val="left" w:pos="1134"/>
        </w:tabs>
        <w:ind w:left="1134" w:hanging="283"/>
        <w:rPr>
          <w:noProof/>
          <w:szCs w:val="22"/>
          <w:lang w:val="de-DE"/>
        </w:rPr>
      </w:pPr>
      <w:r>
        <w:rPr>
          <w:noProof/>
          <w:szCs w:val="22"/>
          <w:lang w:val="de-DE"/>
        </w:rPr>
        <w:tab/>
        <w:t>Vildagliptin/Metforminhydrochlorid "Juta" bør gives som 50 mg vildagliptin to gange dagligt (i alt 100 mg dagligt) sammen med en dosis metformin svarende til den dosis, der allerede administreres.</w:t>
      </w:r>
    </w:p>
    <w:p w14:paraId="17AEC551" w14:textId="77777777" w:rsidR="00F1478E" w:rsidRPr="00F1478E" w:rsidRDefault="00F1478E" w:rsidP="00F1478E">
      <w:pPr>
        <w:ind w:left="851"/>
        <w:rPr>
          <w:noProof/>
          <w:sz w:val="24"/>
          <w:szCs w:val="24"/>
          <w:lang w:val="de-DE"/>
        </w:rPr>
      </w:pPr>
    </w:p>
    <w:p w14:paraId="26D46E1F" w14:textId="77777777" w:rsidR="00F1478E" w:rsidRPr="00F1478E" w:rsidRDefault="00F1478E" w:rsidP="00F1478E">
      <w:pPr>
        <w:ind w:left="851"/>
        <w:rPr>
          <w:noProof/>
          <w:sz w:val="24"/>
          <w:szCs w:val="24"/>
        </w:rPr>
      </w:pPr>
      <w:r w:rsidRPr="00F1478E">
        <w:rPr>
          <w:noProof/>
          <w:sz w:val="24"/>
          <w:szCs w:val="24"/>
          <w:lang w:val="de-DE"/>
        </w:rPr>
        <w:lastRenderedPageBreak/>
        <w:t>Sikkerheden og virkningen af vildagliptin og metformin som trippelbehandling i kombination med et glitazon er ikke klarlagt.</w:t>
      </w:r>
    </w:p>
    <w:p w14:paraId="3E916FDB" w14:textId="77777777" w:rsidR="00F1478E" w:rsidRPr="00F1478E" w:rsidRDefault="00F1478E" w:rsidP="00F1478E">
      <w:pPr>
        <w:ind w:left="851"/>
        <w:rPr>
          <w:noProof/>
          <w:sz w:val="24"/>
          <w:szCs w:val="24"/>
        </w:rPr>
      </w:pPr>
    </w:p>
    <w:p w14:paraId="6C7D012B" w14:textId="77777777" w:rsidR="00F1478E" w:rsidRPr="00F1478E" w:rsidRDefault="00F1478E" w:rsidP="00F1478E">
      <w:pPr>
        <w:ind w:left="851"/>
        <w:rPr>
          <w:i/>
          <w:iCs/>
          <w:noProof/>
          <w:sz w:val="24"/>
          <w:szCs w:val="24"/>
          <w:u w:val="single"/>
          <w:lang w:val="fr-FR"/>
        </w:rPr>
      </w:pPr>
      <w:r w:rsidRPr="00F1478E">
        <w:rPr>
          <w:i/>
          <w:iCs/>
          <w:noProof/>
          <w:sz w:val="24"/>
          <w:szCs w:val="24"/>
          <w:u w:val="single"/>
          <w:lang w:val="fr-FR"/>
        </w:rPr>
        <w:t>Særlige populationer</w:t>
      </w:r>
    </w:p>
    <w:p w14:paraId="34B59DED" w14:textId="77777777" w:rsidR="00F1478E" w:rsidRDefault="00F1478E" w:rsidP="00F1478E">
      <w:pPr>
        <w:ind w:left="851"/>
        <w:rPr>
          <w:i/>
          <w:iCs/>
          <w:noProof/>
          <w:sz w:val="24"/>
          <w:szCs w:val="24"/>
          <w:lang w:val="fr-FR"/>
        </w:rPr>
      </w:pPr>
    </w:p>
    <w:p w14:paraId="12A2BBF2" w14:textId="28508972" w:rsidR="00F1478E" w:rsidRPr="00F1478E" w:rsidRDefault="00F1478E" w:rsidP="00F1478E">
      <w:pPr>
        <w:ind w:left="851"/>
        <w:rPr>
          <w:i/>
          <w:iCs/>
          <w:noProof/>
          <w:sz w:val="24"/>
          <w:szCs w:val="24"/>
          <w:lang w:val="fr-FR"/>
        </w:rPr>
      </w:pPr>
      <w:r w:rsidRPr="00F1478E">
        <w:rPr>
          <w:i/>
          <w:iCs/>
          <w:noProof/>
          <w:sz w:val="24"/>
          <w:szCs w:val="24"/>
          <w:lang w:val="fr-FR"/>
        </w:rPr>
        <w:t>Ældre patienter (≥ 65 år)</w:t>
      </w:r>
    </w:p>
    <w:p w14:paraId="0810E6FE" w14:textId="77777777" w:rsidR="00F1478E" w:rsidRPr="00F1478E" w:rsidRDefault="00F1478E" w:rsidP="00F1478E">
      <w:pPr>
        <w:ind w:left="851"/>
        <w:rPr>
          <w:noProof/>
          <w:sz w:val="24"/>
          <w:szCs w:val="24"/>
        </w:rPr>
      </w:pPr>
      <w:r w:rsidRPr="00F1478E">
        <w:rPr>
          <w:noProof/>
          <w:sz w:val="24"/>
          <w:szCs w:val="24"/>
          <w:lang w:val="fr-FR"/>
        </w:rPr>
        <w:t>Da metformin udskilles via nyrerne, og ældre patienter har en tendens til nedsat nyrefunktion, skal ældre patienter, der tager Vildagliptin/Metforminhydrochlorid "Juta", have overvåget deres nyrefunktion regelmæssigt (se pkt. 4.4 og 5.2).</w:t>
      </w:r>
    </w:p>
    <w:p w14:paraId="0B7A5AF8" w14:textId="77777777" w:rsidR="00F1478E" w:rsidRPr="00F1478E" w:rsidRDefault="00F1478E" w:rsidP="00F1478E">
      <w:pPr>
        <w:ind w:left="851"/>
        <w:rPr>
          <w:noProof/>
          <w:sz w:val="24"/>
          <w:szCs w:val="24"/>
        </w:rPr>
      </w:pPr>
    </w:p>
    <w:p w14:paraId="70009483" w14:textId="77777777" w:rsidR="00F1478E" w:rsidRPr="00F1478E" w:rsidRDefault="00F1478E" w:rsidP="00F1478E">
      <w:pPr>
        <w:ind w:left="851"/>
        <w:rPr>
          <w:i/>
          <w:iCs/>
          <w:noProof/>
          <w:sz w:val="24"/>
          <w:szCs w:val="24"/>
        </w:rPr>
      </w:pPr>
      <w:r w:rsidRPr="00F1478E">
        <w:rPr>
          <w:i/>
          <w:iCs/>
          <w:noProof/>
          <w:sz w:val="24"/>
          <w:szCs w:val="24"/>
        </w:rPr>
        <w:t>Nedsat nyrefunktion</w:t>
      </w:r>
    </w:p>
    <w:p w14:paraId="614E5D2C" w14:textId="77777777" w:rsidR="00F1478E" w:rsidRPr="00F1478E" w:rsidRDefault="00F1478E" w:rsidP="00F1478E">
      <w:pPr>
        <w:ind w:left="851"/>
        <w:rPr>
          <w:noProof/>
          <w:sz w:val="24"/>
          <w:szCs w:val="24"/>
        </w:rPr>
      </w:pPr>
      <w:r w:rsidRPr="00F1478E">
        <w:rPr>
          <w:noProof/>
          <w:sz w:val="24"/>
          <w:szCs w:val="24"/>
        </w:rPr>
        <w:t>GFR skal bestemmes, inden behandling med metforminholdige præparater iværksættes og derefter mindst én gang om året. Hos patienter med øget risiko for yderligere progression af nyreinsufficiens og hos ældre bør nyrefunktionen vurderes oftere, f.eks. hver 3.-6. måned.</w:t>
      </w:r>
    </w:p>
    <w:p w14:paraId="16595D4B" w14:textId="77777777" w:rsidR="00F1478E" w:rsidRPr="00F1478E" w:rsidRDefault="00F1478E" w:rsidP="00F1478E">
      <w:pPr>
        <w:ind w:left="851"/>
        <w:rPr>
          <w:noProof/>
          <w:sz w:val="24"/>
          <w:szCs w:val="24"/>
        </w:rPr>
      </w:pPr>
    </w:p>
    <w:p w14:paraId="7D5CC6D5" w14:textId="77777777" w:rsidR="00F1478E" w:rsidRPr="00F1478E" w:rsidRDefault="00F1478E" w:rsidP="00F1478E">
      <w:pPr>
        <w:ind w:left="851"/>
        <w:rPr>
          <w:noProof/>
          <w:sz w:val="24"/>
          <w:szCs w:val="24"/>
        </w:rPr>
      </w:pPr>
      <w:r w:rsidRPr="00F1478E">
        <w:rPr>
          <w:noProof/>
          <w:sz w:val="24"/>
          <w:szCs w:val="24"/>
          <w:lang w:val="de-DE"/>
        </w:rPr>
        <w:t>Den maksimale daglige metformindosis skal helst fordeles på 2-3 doser. Faktorer, som kan øge risikoen for laktatacidose (se pkt. 4.4), skal gennemgås, inden påbegyndelse af metforminbehandling overvejes hos patienter med GFR &lt; 60 ml/min.</w:t>
      </w:r>
    </w:p>
    <w:p w14:paraId="6B44C93F" w14:textId="77777777" w:rsidR="00F1478E" w:rsidRPr="00F1478E" w:rsidRDefault="00F1478E" w:rsidP="00F1478E">
      <w:pPr>
        <w:ind w:left="851"/>
        <w:rPr>
          <w:noProof/>
          <w:sz w:val="24"/>
          <w:szCs w:val="24"/>
        </w:rPr>
      </w:pPr>
    </w:p>
    <w:p w14:paraId="48E95712" w14:textId="77777777" w:rsidR="00F1478E" w:rsidRPr="00F1478E" w:rsidRDefault="00F1478E" w:rsidP="00F1478E">
      <w:pPr>
        <w:ind w:left="851"/>
        <w:rPr>
          <w:noProof/>
          <w:sz w:val="24"/>
          <w:szCs w:val="24"/>
        </w:rPr>
      </w:pPr>
      <w:r w:rsidRPr="00F1478E">
        <w:rPr>
          <w:noProof/>
          <w:sz w:val="24"/>
          <w:szCs w:val="24"/>
        </w:rPr>
        <w:t>Hvis der ikke findes en passende styrke af Vildagliptin/Metforminhydrochlorid "Juta", bør enkeltstofferne anvendes enkeltvist i stedet for fastdosis-kombinationen.</w:t>
      </w:r>
    </w:p>
    <w:p w14:paraId="3ABE17A5" w14:textId="77777777" w:rsidR="00F1478E" w:rsidRPr="00F1478E" w:rsidRDefault="00F1478E" w:rsidP="00F1478E">
      <w:pPr>
        <w:ind w:left="851"/>
        <w:rPr>
          <w:noProof/>
          <w:sz w:val="24"/>
          <w:szCs w:val="24"/>
        </w:rPr>
      </w:pPr>
    </w:p>
    <w:tbl>
      <w:tblPr>
        <w:tblStyle w:val="Tabel-Gitter"/>
        <w:tblW w:w="9055" w:type="dxa"/>
        <w:tblInd w:w="846" w:type="dxa"/>
        <w:tblLook w:val="04A0" w:firstRow="1" w:lastRow="0" w:firstColumn="1" w:lastColumn="0" w:noHBand="0" w:noVBand="1"/>
      </w:tblPr>
      <w:tblGrid>
        <w:gridCol w:w="3018"/>
        <w:gridCol w:w="3018"/>
        <w:gridCol w:w="3019"/>
      </w:tblGrid>
      <w:tr w:rsidR="00F1478E" w14:paraId="5C19D066" w14:textId="77777777" w:rsidTr="00F150D5">
        <w:tc>
          <w:tcPr>
            <w:tcW w:w="3018" w:type="dxa"/>
            <w:tcBorders>
              <w:top w:val="single" w:sz="4" w:space="0" w:color="auto"/>
              <w:left w:val="single" w:sz="4" w:space="0" w:color="auto"/>
              <w:bottom w:val="single" w:sz="4" w:space="0" w:color="auto"/>
              <w:right w:val="single" w:sz="4" w:space="0" w:color="auto"/>
            </w:tcBorders>
            <w:hideMark/>
          </w:tcPr>
          <w:p w14:paraId="299DE112" w14:textId="77777777" w:rsidR="00F1478E" w:rsidRDefault="00F1478E">
            <w:pPr>
              <w:rPr>
                <w:noProof/>
                <w:szCs w:val="22"/>
              </w:rPr>
            </w:pPr>
            <w:r>
              <w:rPr>
                <w:noProof/>
                <w:szCs w:val="22"/>
                <w:lang w:val="de-DE"/>
              </w:rPr>
              <w:t>GFR ml/min</w:t>
            </w:r>
          </w:p>
        </w:tc>
        <w:tc>
          <w:tcPr>
            <w:tcW w:w="3018" w:type="dxa"/>
            <w:tcBorders>
              <w:top w:val="single" w:sz="4" w:space="0" w:color="auto"/>
              <w:left w:val="single" w:sz="4" w:space="0" w:color="auto"/>
              <w:bottom w:val="single" w:sz="4" w:space="0" w:color="auto"/>
              <w:right w:val="single" w:sz="4" w:space="0" w:color="auto"/>
            </w:tcBorders>
            <w:hideMark/>
          </w:tcPr>
          <w:p w14:paraId="28D037FF" w14:textId="77777777" w:rsidR="00F1478E" w:rsidRDefault="00F1478E">
            <w:pPr>
              <w:rPr>
                <w:noProof/>
                <w:szCs w:val="22"/>
              </w:rPr>
            </w:pPr>
            <w:r>
              <w:rPr>
                <w:noProof/>
                <w:szCs w:val="22"/>
              </w:rPr>
              <w:t>Metformin</w:t>
            </w:r>
          </w:p>
        </w:tc>
        <w:tc>
          <w:tcPr>
            <w:tcW w:w="3019" w:type="dxa"/>
            <w:tcBorders>
              <w:top w:val="single" w:sz="4" w:space="0" w:color="auto"/>
              <w:left w:val="single" w:sz="4" w:space="0" w:color="auto"/>
              <w:bottom w:val="single" w:sz="4" w:space="0" w:color="auto"/>
              <w:right w:val="single" w:sz="4" w:space="0" w:color="auto"/>
            </w:tcBorders>
            <w:hideMark/>
          </w:tcPr>
          <w:p w14:paraId="5700FDEA" w14:textId="77777777" w:rsidR="00F1478E" w:rsidRDefault="00F1478E">
            <w:pPr>
              <w:rPr>
                <w:noProof/>
                <w:szCs w:val="22"/>
              </w:rPr>
            </w:pPr>
            <w:r>
              <w:rPr>
                <w:noProof/>
                <w:szCs w:val="22"/>
              </w:rPr>
              <w:t>Vildagliptin</w:t>
            </w:r>
          </w:p>
        </w:tc>
      </w:tr>
      <w:tr w:rsidR="00F1478E" w14:paraId="445FDEE2" w14:textId="77777777" w:rsidTr="00F150D5">
        <w:tc>
          <w:tcPr>
            <w:tcW w:w="3018" w:type="dxa"/>
            <w:tcBorders>
              <w:top w:val="single" w:sz="4" w:space="0" w:color="auto"/>
              <w:left w:val="single" w:sz="4" w:space="0" w:color="auto"/>
              <w:bottom w:val="single" w:sz="4" w:space="0" w:color="auto"/>
              <w:right w:val="single" w:sz="4" w:space="0" w:color="auto"/>
            </w:tcBorders>
            <w:hideMark/>
          </w:tcPr>
          <w:p w14:paraId="655CC373" w14:textId="77777777" w:rsidR="00F1478E" w:rsidRDefault="00F1478E">
            <w:pPr>
              <w:rPr>
                <w:noProof/>
                <w:szCs w:val="22"/>
              </w:rPr>
            </w:pPr>
            <w:r>
              <w:rPr>
                <w:noProof/>
                <w:szCs w:val="22"/>
              </w:rPr>
              <w:t>60-89</w:t>
            </w:r>
          </w:p>
        </w:tc>
        <w:tc>
          <w:tcPr>
            <w:tcW w:w="3018" w:type="dxa"/>
            <w:tcBorders>
              <w:top w:val="single" w:sz="4" w:space="0" w:color="auto"/>
              <w:left w:val="single" w:sz="4" w:space="0" w:color="auto"/>
              <w:bottom w:val="single" w:sz="4" w:space="0" w:color="auto"/>
              <w:right w:val="single" w:sz="4" w:space="0" w:color="auto"/>
            </w:tcBorders>
            <w:hideMark/>
          </w:tcPr>
          <w:p w14:paraId="32C31049" w14:textId="77777777" w:rsidR="00F1478E" w:rsidRPr="00F1478E" w:rsidRDefault="00F1478E">
            <w:pPr>
              <w:autoSpaceDE w:val="0"/>
              <w:autoSpaceDN w:val="0"/>
              <w:adjustRightInd w:val="0"/>
              <w:rPr>
                <w:noProof/>
                <w:szCs w:val="22"/>
                <w:lang w:val="da-DK"/>
              </w:rPr>
            </w:pPr>
            <w:r>
              <w:rPr>
                <w:color w:val="333333"/>
                <w:szCs w:val="22"/>
                <w:lang w:val="de-DE" w:eastAsia="en-GB"/>
              </w:rPr>
              <w:t>Den maksimale daglige dosis er 3000 mg Dosisreduktion kan overvejes i forbindelse med tiltagende nedsættelse af nyrefunktionen.</w:t>
            </w:r>
          </w:p>
        </w:tc>
        <w:tc>
          <w:tcPr>
            <w:tcW w:w="3019" w:type="dxa"/>
            <w:tcBorders>
              <w:top w:val="single" w:sz="4" w:space="0" w:color="auto"/>
              <w:left w:val="single" w:sz="4" w:space="0" w:color="auto"/>
              <w:bottom w:val="single" w:sz="4" w:space="0" w:color="auto"/>
              <w:right w:val="single" w:sz="4" w:space="0" w:color="auto"/>
            </w:tcBorders>
            <w:hideMark/>
          </w:tcPr>
          <w:p w14:paraId="00547D84" w14:textId="77777777" w:rsidR="00F1478E" w:rsidRDefault="00F1478E">
            <w:pPr>
              <w:rPr>
                <w:noProof/>
                <w:szCs w:val="22"/>
              </w:rPr>
            </w:pPr>
            <w:r>
              <w:rPr>
                <w:color w:val="333333"/>
                <w:szCs w:val="22"/>
                <w:lang w:val="de-DE" w:eastAsia="en-GB"/>
              </w:rPr>
              <w:t>Dosisjustering ikke nødvendig.</w:t>
            </w:r>
          </w:p>
        </w:tc>
      </w:tr>
      <w:tr w:rsidR="00F1478E" w14:paraId="66973834" w14:textId="77777777" w:rsidTr="00F150D5">
        <w:tc>
          <w:tcPr>
            <w:tcW w:w="3018" w:type="dxa"/>
            <w:tcBorders>
              <w:top w:val="single" w:sz="4" w:space="0" w:color="auto"/>
              <w:left w:val="single" w:sz="4" w:space="0" w:color="auto"/>
              <w:bottom w:val="single" w:sz="4" w:space="0" w:color="auto"/>
              <w:right w:val="single" w:sz="4" w:space="0" w:color="auto"/>
            </w:tcBorders>
            <w:hideMark/>
          </w:tcPr>
          <w:p w14:paraId="2CF66B35" w14:textId="77777777" w:rsidR="00F1478E" w:rsidRDefault="00F1478E">
            <w:pPr>
              <w:rPr>
                <w:noProof/>
                <w:szCs w:val="22"/>
              </w:rPr>
            </w:pPr>
            <w:r>
              <w:rPr>
                <w:noProof/>
                <w:szCs w:val="22"/>
              </w:rPr>
              <w:t>40-59</w:t>
            </w:r>
          </w:p>
        </w:tc>
        <w:tc>
          <w:tcPr>
            <w:tcW w:w="3018" w:type="dxa"/>
            <w:tcBorders>
              <w:top w:val="single" w:sz="4" w:space="0" w:color="auto"/>
              <w:left w:val="single" w:sz="4" w:space="0" w:color="auto"/>
              <w:bottom w:val="single" w:sz="4" w:space="0" w:color="auto"/>
              <w:right w:val="single" w:sz="4" w:space="0" w:color="auto"/>
            </w:tcBorders>
            <w:hideMark/>
          </w:tcPr>
          <w:p w14:paraId="047B8FB9" w14:textId="77777777" w:rsidR="00F1478E" w:rsidRPr="00F1478E" w:rsidRDefault="00F1478E">
            <w:pPr>
              <w:autoSpaceDE w:val="0"/>
              <w:autoSpaceDN w:val="0"/>
              <w:adjustRightInd w:val="0"/>
              <w:rPr>
                <w:noProof/>
                <w:szCs w:val="22"/>
                <w:lang w:val="da-DK"/>
              </w:rPr>
            </w:pPr>
            <w:r>
              <w:rPr>
                <w:color w:val="333333"/>
                <w:szCs w:val="22"/>
                <w:lang w:val="de-DE" w:eastAsia="en-GB"/>
              </w:rPr>
              <w:t xml:space="preserve">Den maksimale daglige dosis er 2000 mg </w:t>
            </w:r>
            <w:r>
              <w:rPr>
                <w:color w:val="000000"/>
                <w:szCs w:val="22"/>
                <w:lang w:val="de-DE" w:eastAsia="en-GB"/>
              </w:rPr>
              <w:t>Startdosis er højst halvdelen af den maksimale dosis.</w:t>
            </w:r>
          </w:p>
        </w:tc>
        <w:tc>
          <w:tcPr>
            <w:tcW w:w="3019" w:type="dxa"/>
            <w:vMerge w:val="restart"/>
            <w:tcBorders>
              <w:top w:val="single" w:sz="4" w:space="0" w:color="auto"/>
              <w:left w:val="single" w:sz="4" w:space="0" w:color="auto"/>
              <w:bottom w:val="single" w:sz="4" w:space="0" w:color="auto"/>
              <w:right w:val="single" w:sz="4" w:space="0" w:color="auto"/>
            </w:tcBorders>
            <w:hideMark/>
          </w:tcPr>
          <w:p w14:paraId="134559EB" w14:textId="77777777" w:rsidR="00F1478E" w:rsidRPr="00F1478E" w:rsidRDefault="00F1478E">
            <w:pPr>
              <w:rPr>
                <w:noProof/>
                <w:szCs w:val="22"/>
                <w:lang w:val="da-DK"/>
              </w:rPr>
            </w:pPr>
            <w:r>
              <w:rPr>
                <w:noProof/>
                <w:szCs w:val="22"/>
                <w:lang w:val="de-DE"/>
              </w:rPr>
              <w:t>Maksimal daglig dosis er 50 mg.</w:t>
            </w:r>
          </w:p>
        </w:tc>
      </w:tr>
      <w:tr w:rsidR="00F1478E" w14:paraId="5809EE5E" w14:textId="77777777" w:rsidTr="00F150D5">
        <w:tc>
          <w:tcPr>
            <w:tcW w:w="3018" w:type="dxa"/>
            <w:tcBorders>
              <w:top w:val="single" w:sz="4" w:space="0" w:color="auto"/>
              <w:left w:val="single" w:sz="4" w:space="0" w:color="auto"/>
              <w:bottom w:val="single" w:sz="4" w:space="0" w:color="auto"/>
              <w:right w:val="single" w:sz="4" w:space="0" w:color="auto"/>
            </w:tcBorders>
            <w:hideMark/>
          </w:tcPr>
          <w:p w14:paraId="525406B2" w14:textId="77777777" w:rsidR="00F1478E" w:rsidRDefault="00F1478E">
            <w:pPr>
              <w:rPr>
                <w:noProof/>
                <w:szCs w:val="22"/>
              </w:rPr>
            </w:pPr>
            <w:r>
              <w:rPr>
                <w:noProof/>
                <w:szCs w:val="22"/>
              </w:rPr>
              <w:t>30-44</w:t>
            </w:r>
          </w:p>
        </w:tc>
        <w:tc>
          <w:tcPr>
            <w:tcW w:w="3018" w:type="dxa"/>
            <w:tcBorders>
              <w:top w:val="single" w:sz="4" w:space="0" w:color="auto"/>
              <w:left w:val="single" w:sz="4" w:space="0" w:color="auto"/>
              <w:bottom w:val="single" w:sz="4" w:space="0" w:color="auto"/>
              <w:right w:val="single" w:sz="4" w:space="0" w:color="auto"/>
            </w:tcBorders>
            <w:hideMark/>
          </w:tcPr>
          <w:p w14:paraId="7C91B267" w14:textId="77777777" w:rsidR="00F1478E" w:rsidRPr="00F1478E" w:rsidRDefault="00F1478E">
            <w:pPr>
              <w:rPr>
                <w:noProof/>
                <w:szCs w:val="22"/>
                <w:lang w:val="da-DK"/>
              </w:rPr>
            </w:pPr>
            <w:r>
              <w:rPr>
                <w:noProof/>
                <w:szCs w:val="22"/>
                <w:lang w:val="de-DE"/>
              </w:rPr>
              <w:t>Den maksimale daglige dosis er 1000 mg Startdosen er højst halvdelen af den maksimale dosis.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60E27" w14:textId="77777777" w:rsidR="00F1478E" w:rsidRPr="00F1478E" w:rsidRDefault="00F1478E">
            <w:pPr>
              <w:rPr>
                <w:noProof/>
                <w:sz w:val="22"/>
                <w:szCs w:val="22"/>
                <w:lang w:val="da-DK"/>
              </w:rPr>
            </w:pPr>
          </w:p>
        </w:tc>
      </w:tr>
      <w:tr w:rsidR="00F1478E" w14:paraId="66047388" w14:textId="77777777" w:rsidTr="00F150D5">
        <w:tc>
          <w:tcPr>
            <w:tcW w:w="3018" w:type="dxa"/>
            <w:tcBorders>
              <w:top w:val="single" w:sz="4" w:space="0" w:color="auto"/>
              <w:left w:val="single" w:sz="4" w:space="0" w:color="auto"/>
              <w:bottom w:val="single" w:sz="4" w:space="0" w:color="auto"/>
              <w:right w:val="single" w:sz="4" w:space="0" w:color="auto"/>
            </w:tcBorders>
            <w:hideMark/>
          </w:tcPr>
          <w:p w14:paraId="100A8443" w14:textId="77777777" w:rsidR="00F1478E" w:rsidRDefault="00F1478E">
            <w:pPr>
              <w:rPr>
                <w:noProof/>
                <w:szCs w:val="22"/>
              </w:rPr>
            </w:pPr>
            <w:r>
              <w:rPr>
                <w:color w:val="333333"/>
                <w:szCs w:val="22"/>
                <w:lang w:val="de-DE" w:eastAsia="en-GB"/>
              </w:rPr>
              <w:t>&lt;30</w:t>
            </w:r>
          </w:p>
        </w:tc>
        <w:tc>
          <w:tcPr>
            <w:tcW w:w="3018" w:type="dxa"/>
            <w:tcBorders>
              <w:top w:val="single" w:sz="4" w:space="0" w:color="auto"/>
              <w:left w:val="single" w:sz="4" w:space="0" w:color="auto"/>
              <w:bottom w:val="single" w:sz="4" w:space="0" w:color="auto"/>
              <w:right w:val="single" w:sz="4" w:space="0" w:color="auto"/>
            </w:tcBorders>
            <w:hideMark/>
          </w:tcPr>
          <w:p w14:paraId="7E80B855" w14:textId="77777777" w:rsidR="00F1478E" w:rsidRDefault="00F1478E">
            <w:pPr>
              <w:rPr>
                <w:noProof/>
                <w:szCs w:val="22"/>
              </w:rPr>
            </w:pPr>
            <w:r>
              <w:rPr>
                <w:noProof/>
                <w:szCs w:val="22"/>
                <w:lang w:val="de-DE"/>
              </w:rPr>
              <w:t>Metformin er kontraindiceret.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C8559" w14:textId="77777777" w:rsidR="00F1478E" w:rsidRDefault="00F1478E">
            <w:pPr>
              <w:rPr>
                <w:noProof/>
                <w:sz w:val="22"/>
                <w:szCs w:val="22"/>
              </w:rPr>
            </w:pPr>
          </w:p>
        </w:tc>
      </w:tr>
    </w:tbl>
    <w:p w14:paraId="53D11E31" w14:textId="77777777" w:rsidR="00F1478E" w:rsidRPr="00F1478E" w:rsidRDefault="00F1478E" w:rsidP="00F1478E">
      <w:pPr>
        <w:ind w:left="851"/>
        <w:rPr>
          <w:noProof/>
          <w:sz w:val="24"/>
          <w:szCs w:val="24"/>
        </w:rPr>
      </w:pPr>
    </w:p>
    <w:p w14:paraId="18802C53" w14:textId="77777777" w:rsidR="00F1478E" w:rsidRPr="00F1478E" w:rsidRDefault="00F1478E" w:rsidP="00F1478E">
      <w:pPr>
        <w:ind w:left="851"/>
        <w:rPr>
          <w:i/>
          <w:iCs/>
          <w:noProof/>
          <w:sz w:val="24"/>
          <w:szCs w:val="24"/>
          <w:lang w:val="de-DE"/>
        </w:rPr>
      </w:pPr>
      <w:r w:rsidRPr="00F1478E">
        <w:rPr>
          <w:i/>
          <w:iCs/>
          <w:noProof/>
          <w:sz w:val="24"/>
          <w:szCs w:val="24"/>
          <w:lang w:val="de-DE"/>
        </w:rPr>
        <w:t>Nedsat leverfunktion</w:t>
      </w:r>
    </w:p>
    <w:p w14:paraId="08311C8F" w14:textId="77777777" w:rsidR="00F1478E" w:rsidRPr="00F1478E" w:rsidRDefault="00F1478E" w:rsidP="00F1478E">
      <w:pPr>
        <w:ind w:left="851"/>
        <w:rPr>
          <w:noProof/>
          <w:sz w:val="24"/>
          <w:szCs w:val="24"/>
        </w:rPr>
      </w:pPr>
      <w:r w:rsidRPr="00F1478E">
        <w:rPr>
          <w:noProof/>
          <w:sz w:val="24"/>
          <w:szCs w:val="24"/>
          <w:lang w:val="de-DE"/>
        </w:rPr>
        <w:t>Vildagliptin/Metforminhydrochlorid "Juta" bør ikke anvendes til patienter med nedsat leverfunktion, inklusive dem der før behandlingstidspunktet har alanin-aminotransferase (ALAT) eller aspartat-aminotransferase (ASAT) &gt; 3x den øvre normale grænseværdi (ULN) (se pkt. 4.3, 4.4 og 4.8).</w:t>
      </w:r>
    </w:p>
    <w:p w14:paraId="5F215A76" w14:textId="77777777" w:rsidR="00F1478E" w:rsidRPr="00F1478E" w:rsidRDefault="00F1478E" w:rsidP="00F1478E">
      <w:pPr>
        <w:ind w:left="851"/>
        <w:rPr>
          <w:noProof/>
          <w:sz w:val="24"/>
          <w:szCs w:val="24"/>
        </w:rPr>
      </w:pPr>
    </w:p>
    <w:p w14:paraId="1D9849C5" w14:textId="77777777" w:rsidR="00F1478E" w:rsidRPr="00F1478E" w:rsidRDefault="00F1478E" w:rsidP="00F1478E">
      <w:pPr>
        <w:ind w:left="851"/>
        <w:rPr>
          <w:noProof/>
          <w:sz w:val="24"/>
          <w:szCs w:val="24"/>
        </w:rPr>
      </w:pPr>
      <w:r w:rsidRPr="00F1478E">
        <w:rPr>
          <w:i/>
          <w:noProof/>
          <w:sz w:val="24"/>
          <w:szCs w:val="24"/>
        </w:rPr>
        <w:t>Pædiatrisk population</w:t>
      </w:r>
    </w:p>
    <w:p w14:paraId="7652C96E" w14:textId="77777777" w:rsidR="00F1478E" w:rsidRPr="00F1478E" w:rsidRDefault="00F1478E" w:rsidP="00F1478E">
      <w:pPr>
        <w:autoSpaceDE w:val="0"/>
        <w:autoSpaceDN w:val="0"/>
        <w:adjustRightInd w:val="0"/>
        <w:ind w:left="851"/>
        <w:rPr>
          <w:noProof/>
          <w:sz w:val="24"/>
          <w:szCs w:val="24"/>
        </w:rPr>
      </w:pPr>
      <w:r w:rsidRPr="00F1478E">
        <w:rPr>
          <w:sz w:val="24"/>
          <w:szCs w:val="24"/>
          <w:lang w:eastAsia="en-GB"/>
        </w:rPr>
        <w:t>Vildagliptin/Metforminhydrochlorid "Juta" bør ikke anvendes til børn og unge under 18 år. Vildagliptin/Metforminhydrochlorid "Juta" sikkerhed og virkning hos børn og unge (&lt;18 år) er ikke klarlagt. Der foreligger ingen data.</w:t>
      </w:r>
    </w:p>
    <w:p w14:paraId="61066A02" w14:textId="52061459" w:rsidR="00F150D5" w:rsidRDefault="00F150D5">
      <w:pPr>
        <w:rPr>
          <w:noProof/>
          <w:sz w:val="24"/>
          <w:szCs w:val="24"/>
        </w:rPr>
      </w:pPr>
      <w:r>
        <w:rPr>
          <w:noProof/>
          <w:sz w:val="24"/>
          <w:szCs w:val="24"/>
        </w:rPr>
        <w:br w:type="page"/>
      </w:r>
    </w:p>
    <w:p w14:paraId="4E4778D1" w14:textId="77777777" w:rsidR="00F1478E" w:rsidRPr="00F1478E" w:rsidRDefault="00F1478E" w:rsidP="00F1478E">
      <w:pPr>
        <w:ind w:left="851"/>
        <w:rPr>
          <w:noProof/>
          <w:sz w:val="24"/>
          <w:szCs w:val="24"/>
        </w:rPr>
      </w:pPr>
    </w:p>
    <w:p w14:paraId="4E1DC20A" w14:textId="77777777" w:rsidR="00F1478E" w:rsidRPr="00F1478E" w:rsidRDefault="00F1478E" w:rsidP="00F1478E">
      <w:pPr>
        <w:ind w:left="851"/>
        <w:rPr>
          <w:sz w:val="24"/>
          <w:szCs w:val="24"/>
          <w:u w:val="single"/>
        </w:rPr>
      </w:pPr>
      <w:r w:rsidRPr="00F1478E">
        <w:rPr>
          <w:sz w:val="24"/>
          <w:szCs w:val="24"/>
          <w:u w:val="single"/>
        </w:rPr>
        <w:t>Administration</w:t>
      </w:r>
    </w:p>
    <w:p w14:paraId="1F44968D" w14:textId="77777777" w:rsidR="00F1478E" w:rsidRPr="00F1478E" w:rsidRDefault="00F1478E" w:rsidP="00F1478E">
      <w:pPr>
        <w:ind w:left="851"/>
        <w:rPr>
          <w:noProof/>
          <w:sz w:val="24"/>
          <w:szCs w:val="24"/>
        </w:rPr>
      </w:pPr>
      <w:r w:rsidRPr="00F1478E">
        <w:rPr>
          <w:noProof/>
          <w:sz w:val="24"/>
          <w:szCs w:val="24"/>
        </w:rPr>
        <w:t>Oral anvendelse.</w:t>
      </w:r>
    </w:p>
    <w:p w14:paraId="25505360" w14:textId="77777777" w:rsidR="00F1478E" w:rsidRPr="00F1478E" w:rsidRDefault="00F1478E" w:rsidP="00F1478E">
      <w:pPr>
        <w:ind w:left="851"/>
        <w:rPr>
          <w:noProof/>
          <w:sz w:val="24"/>
          <w:szCs w:val="24"/>
        </w:rPr>
      </w:pPr>
      <w:r w:rsidRPr="00F1478E">
        <w:rPr>
          <w:noProof/>
          <w:sz w:val="24"/>
          <w:szCs w:val="24"/>
        </w:rPr>
        <w:t>Indtagelse af Vildagliptin/Metforminhydrochlorid "Juta" sammen med eller umiddelbart efter mad kan reducere de gastrointestinale symptomer, der sættes i forbindelse med metformin (se også pkt. 5.2).</w:t>
      </w:r>
    </w:p>
    <w:p w14:paraId="17104666" w14:textId="77777777" w:rsidR="009260DE" w:rsidRPr="00F1478E" w:rsidRDefault="009260DE" w:rsidP="00F1478E">
      <w:pPr>
        <w:tabs>
          <w:tab w:val="left" w:pos="851"/>
        </w:tabs>
        <w:ind w:left="851"/>
        <w:rPr>
          <w:sz w:val="24"/>
          <w:szCs w:val="24"/>
        </w:rPr>
      </w:pPr>
    </w:p>
    <w:p w14:paraId="66697DB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017C712"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Overfølsomhed over for de aktive stoffer eller over for et eller flere af hjælpestofferne anført i pkt 6.1.</w:t>
      </w:r>
    </w:p>
    <w:p w14:paraId="2B3CB7AF"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Enhver type af akut metabolisk acidose (såsom laktatacidose, diabetisk ketoacidose)</w:t>
      </w:r>
    </w:p>
    <w:p w14:paraId="535F8C9E"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Diabetisk præ-koma</w:t>
      </w:r>
    </w:p>
    <w:p w14:paraId="13A25AEC"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Svær nyreinsufficiens (GFR &lt; 30 ml/min) (se pkt. 4.4).</w:t>
      </w:r>
    </w:p>
    <w:p w14:paraId="5686DB30"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Akutte tilstande, der eventuelt kan ændre nyrefunktionen, f.eks.</w:t>
      </w:r>
    </w:p>
    <w:p w14:paraId="0E9396E8" w14:textId="77777777" w:rsidR="00131EDB" w:rsidRPr="00131EDB" w:rsidRDefault="00131EDB" w:rsidP="00131EDB">
      <w:pPr>
        <w:numPr>
          <w:ilvl w:val="0"/>
          <w:numId w:val="7"/>
        </w:numPr>
        <w:tabs>
          <w:tab w:val="left" w:pos="1418"/>
        </w:tabs>
        <w:ind w:left="1134" w:firstLine="0"/>
        <w:rPr>
          <w:sz w:val="24"/>
          <w:szCs w:val="24"/>
        </w:rPr>
      </w:pPr>
      <w:r w:rsidRPr="00131EDB">
        <w:rPr>
          <w:sz w:val="24"/>
          <w:szCs w:val="24"/>
        </w:rPr>
        <w:t>dehydrering</w:t>
      </w:r>
    </w:p>
    <w:p w14:paraId="4F110D49" w14:textId="77777777" w:rsidR="00131EDB" w:rsidRPr="00131EDB" w:rsidRDefault="00131EDB" w:rsidP="00131EDB">
      <w:pPr>
        <w:numPr>
          <w:ilvl w:val="0"/>
          <w:numId w:val="7"/>
        </w:numPr>
        <w:tabs>
          <w:tab w:val="left" w:pos="1418"/>
        </w:tabs>
        <w:ind w:left="1134" w:firstLine="0"/>
        <w:rPr>
          <w:sz w:val="24"/>
          <w:szCs w:val="24"/>
        </w:rPr>
      </w:pPr>
      <w:r w:rsidRPr="00131EDB">
        <w:rPr>
          <w:sz w:val="24"/>
          <w:szCs w:val="24"/>
        </w:rPr>
        <w:t>svær infektion</w:t>
      </w:r>
    </w:p>
    <w:p w14:paraId="5C377C8A" w14:textId="77777777" w:rsidR="00131EDB" w:rsidRPr="00131EDB" w:rsidRDefault="00131EDB" w:rsidP="00131EDB">
      <w:pPr>
        <w:numPr>
          <w:ilvl w:val="0"/>
          <w:numId w:val="7"/>
        </w:numPr>
        <w:tabs>
          <w:tab w:val="left" w:pos="1418"/>
        </w:tabs>
        <w:ind w:left="1134" w:firstLine="0"/>
        <w:rPr>
          <w:sz w:val="24"/>
          <w:szCs w:val="24"/>
        </w:rPr>
      </w:pPr>
      <w:r w:rsidRPr="00131EDB">
        <w:rPr>
          <w:sz w:val="24"/>
          <w:szCs w:val="24"/>
        </w:rPr>
        <w:t>shock</w:t>
      </w:r>
    </w:p>
    <w:p w14:paraId="57B19DDC" w14:textId="77777777" w:rsidR="00131EDB" w:rsidRPr="00131EDB" w:rsidRDefault="00131EDB" w:rsidP="00131EDB">
      <w:pPr>
        <w:numPr>
          <w:ilvl w:val="0"/>
          <w:numId w:val="7"/>
        </w:numPr>
        <w:tabs>
          <w:tab w:val="left" w:pos="1418"/>
        </w:tabs>
        <w:ind w:left="1134" w:firstLine="0"/>
        <w:rPr>
          <w:sz w:val="24"/>
          <w:szCs w:val="24"/>
        </w:rPr>
      </w:pPr>
      <w:r w:rsidRPr="00131EDB">
        <w:rPr>
          <w:sz w:val="24"/>
          <w:szCs w:val="24"/>
        </w:rPr>
        <w:t>intravaskulær administration af kontraststoffer, der indeholder iod (se pkt. 4.4)</w:t>
      </w:r>
    </w:p>
    <w:p w14:paraId="5401F80F"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Akut eller kronisk sygdom, der kan medføre vævshypoksi, f.eks.</w:t>
      </w:r>
    </w:p>
    <w:p w14:paraId="6A9629F1" w14:textId="77777777" w:rsidR="00131EDB" w:rsidRPr="00131EDB" w:rsidRDefault="00131EDB" w:rsidP="00131EDB">
      <w:pPr>
        <w:numPr>
          <w:ilvl w:val="0"/>
          <w:numId w:val="7"/>
        </w:numPr>
        <w:tabs>
          <w:tab w:val="left" w:pos="1418"/>
        </w:tabs>
        <w:ind w:left="1418" w:hanging="284"/>
        <w:rPr>
          <w:sz w:val="24"/>
          <w:szCs w:val="24"/>
        </w:rPr>
      </w:pPr>
      <w:r w:rsidRPr="00131EDB">
        <w:rPr>
          <w:sz w:val="24"/>
          <w:szCs w:val="24"/>
        </w:rPr>
        <w:t>hjerte- eller åndedrætsinsufficiens</w:t>
      </w:r>
    </w:p>
    <w:p w14:paraId="1DD4023B" w14:textId="77777777" w:rsidR="00131EDB" w:rsidRPr="00131EDB" w:rsidRDefault="00131EDB" w:rsidP="00131EDB">
      <w:pPr>
        <w:numPr>
          <w:ilvl w:val="0"/>
          <w:numId w:val="7"/>
        </w:numPr>
        <w:tabs>
          <w:tab w:val="left" w:pos="1418"/>
        </w:tabs>
        <w:ind w:left="1418" w:hanging="284"/>
        <w:rPr>
          <w:sz w:val="24"/>
          <w:szCs w:val="24"/>
        </w:rPr>
      </w:pPr>
      <w:r w:rsidRPr="00131EDB">
        <w:rPr>
          <w:sz w:val="24"/>
          <w:szCs w:val="24"/>
        </w:rPr>
        <w:t>nyligt myokardieinfarkt</w:t>
      </w:r>
    </w:p>
    <w:p w14:paraId="696658B0" w14:textId="77777777" w:rsidR="00131EDB" w:rsidRPr="00131EDB" w:rsidRDefault="00131EDB" w:rsidP="00131EDB">
      <w:pPr>
        <w:numPr>
          <w:ilvl w:val="0"/>
          <w:numId w:val="7"/>
        </w:numPr>
        <w:tabs>
          <w:tab w:val="left" w:pos="1418"/>
        </w:tabs>
        <w:ind w:left="1418" w:hanging="284"/>
        <w:rPr>
          <w:sz w:val="24"/>
          <w:szCs w:val="24"/>
        </w:rPr>
      </w:pPr>
      <w:r w:rsidRPr="00131EDB">
        <w:rPr>
          <w:sz w:val="24"/>
          <w:szCs w:val="24"/>
        </w:rPr>
        <w:t>shock</w:t>
      </w:r>
    </w:p>
    <w:p w14:paraId="16654E2D"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Nedsat leverfunktion (se pkt. 4.2, 4.4 og 4.8)</w:t>
      </w:r>
    </w:p>
    <w:p w14:paraId="4774DFF3"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Akut alkoholforgiftning, alkoholisme</w:t>
      </w:r>
    </w:p>
    <w:p w14:paraId="69C051AE" w14:textId="77777777" w:rsidR="00131EDB" w:rsidRPr="00131EDB" w:rsidRDefault="00131EDB" w:rsidP="00131EDB">
      <w:pPr>
        <w:numPr>
          <w:ilvl w:val="0"/>
          <w:numId w:val="7"/>
        </w:numPr>
        <w:tabs>
          <w:tab w:val="left" w:pos="851"/>
        </w:tabs>
        <w:ind w:left="1134" w:hanging="283"/>
        <w:rPr>
          <w:sz w:val="24"/>
          <w:szCs w:val="24"/>
        </w:rPr>
      </w:pPr>
      <w:r w:rsidRPr="00131EDB">
        <w:rPr>
          <w:sz w:val="24"/>
          <w:szCs w:val="24"/>
        </w:rPr>
        <w:t>Amning (se pkt. 4.6)</w:t>
      </w:r>
    </w:p>
    <w:p w14:paraId="7C217DA9" w14:textId="77777777" w:rsidR="009260DE" w:rsidRPr="00C84483" w:rsidRDefault="009260DE" w:rsidP="009260DE">
      <w:pPr>
        <w:tabs>
          <w:tab w:val="left" w:pos="851"/>
        </w:tabs>
        <w:ind w:left="851"/>
        <w:rPr>
          <w:sz w:val="24"/>
          <w:szCs w:val="24"/>
        </w:rPr>
      </w:pPr>
    </w:p>
    <w:p w14:paraId="2BDEC43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43C5A57" w14:textId="77777777" w:rsidR="00E36760" w:rsidRPr="00E36760" w:rsidRDefault="00E36760" w:rsidP="00E36760">
      <w:pPr>
        <w:tabs>
          <w:tab w:val="left" w:pos="851"/>
        </w:tabs>
        <w:ind w:left="851"/>
        <w:rPr>
          <w:sz w:val="24"/>
          <w:szCs w:val="24"/>
        </w:rPr>
      </w:pPr>
    </w:p>
    <w:p w14:paraId="7A6297C4" w14:textId="77777777" w:rsidR="00E36760" w:rsidRPr="00E36760" w:rsidRDefault="00E36760" w:rsidP="00E36760">
      <w:pPr>
        <w:tabs>
          <w:tab w:val="left" w:pos="851"/>
        </w:tabs>
        <w:ind w:left="851"/>
        <w:rPr>
          <w:sz w:val="24"/>
          <w:szCs w:val="24"/>
          <w:u w:val="single"/>
        </w:rPr>
      </w:pPr>
      <w:r w:rsidRPr="00E36760">
        <w:rPr>
          <w:sz w:val="24"/>
          <w:szCs w:val="24"/>
          <w:u w:val="single"/>
        </w:rPr>
        <w:t>Generelt</w:t>
      </w:r>
    </w:p>
    <w:p w14:paraId="4A25E011" w14:textId="77777777" w:rsidR="00E36760" w:rsidRPr="00E36760" w:rsidRDefault="00E36760" w:rsidP="00E36760">
      <w:pPr>
        <w:tabs>
          <w:tab w:val="left" w:pos="851"/>
        </w:tabs>
        <w:ind w:left="851"/>
        <w:rPr>
          <w:sz w:val="24"/>
          <w:szCs w:val="24"/>
        </w:rPr>
      </w:pPr>
      <w:r w:rsidRPr="00E36760">
        <w:rPr>
          <w:sz w:val="24"/>
          <w:szCs w:val="24"/>
        </w:rPr>
        <w:t>Vildagliptin/Metforminhydrochlorid "Juta" er ikke en erstatning for insulin til insulinkrævende patienter og må ikke anvendes til patienter med type 1-diabetes.</w:t>
      </w:r>
    </w:p>
    <w:p w14:paraId="2A11CCFC" w14:textId="77777777" w:rsidR="00E36760" w:rsidRPr="00E36760" w:rsidRDefault="00E36760" w:rsidP="00E36760">
      <w:pPr>
        <w:tabs>
          <w:tab w:val="left" w:pos="851"/>
        </w:tabs>
        <w:ind w:left="851"/>
        <w:rPr>
          <w:sz w:val="24"/>
          <w:szCs w:val="24"/>
        </w:rPr>
      </w:pPr>
    </w:p>
    <w:p w14:paraId="07F1AD1A" w14:textId="77777777" w:rsidR="00E36760" w:rsidRPr="00E36760" w:rsidRDefault="00E36760" w:rsidP="00E36760">
      <w:pPr>
        <w:tabs>
          <w:tab w:val="left" w:pos="851"/>
        </w:tabs>
        <w:ind w:left="851"/>
        <w:rPr>
          <w:sz w:val="24"/>
          <w:szCs w:val="24"/>
          <w:u w:val="single"/>
        </w:rPr>
      </w:pPr>
      <w:r w:rsidRPr="00E36760">
        <w:rPr>
          <w:sz w:val="24"/>
          <w:szCs w:val="24"/>
          <w:u w:val="single"/>
        </w:rPr>
        <w:t>Laktatacidose</w:t>
      </w:r>
    </w:p>
    <w:p w14:paraId="233E5C8A" w14:textId="77777777" w:rsidR="00E36760" w:rsidRPr="00E36760" w:rsidRDefault="00E36760" w:rsidP="00E36760">
      <w:pPr>
        <w:tabs>
          <w:tab w:val="left" w:pos="851"/>
        </w:tabs>
        <w:ind w:left="851"/>
        <w:rPr>
          <w:sz w:val="24"/>
          <w:szCs w:val="24"/>
        </w:rPr>
      </w:pPr>
      <w:r w:rsidRPr="00E36760">
        <w:rPr>
          <w:sz w:val="24"/>
          <w:szCs w:val="24"/>
        </w:rPr>
        <w:t>Laktatacidose er en meget sjælden, men alvorlig metabolisk komplikation, som oftest indtræder ved akut forværring af nyrefunktionen eller ved kardiopulmonal sygdom eller sepsis. Ved akut forværring af nyrefunktionen akkumuleres metformin, hvilket øger risikoen for laktatacidose.</w:t>
      </w:r>
    </w:p>
    <w:p w14:paraId="2A70D148" w14:textId="77777777" w:rsidR="00E36760" w:rsidRPr="00E36760" w:rsidRDefault="00E36760" w:rsidP="00E36760">
      <w:pPr>
        <w:tabs>
          <w:tab w:val="left" w:pos="851"/>
        </w:tabs>
        <w:ind w:left="851"/>
        <w:rPr>
          <w:sz w:val="24"/>
          <w:szCs w:val="24"/>
        </w:rPr>
      </w:pPr>
    </w:p>
    <w:p w14:paraId="45198502" w14:textId="77777777" w:rsidR="00E36760" w:rsidRPr="00E36760" w:rsidRDefault="00E36760" w:rsidP="00E36760">
      <w:pPr>
        <w:tabs>
          <w:tab w:val="left" w:pos="851"/>
        </w:tabs>
        <w:ind w:left="851"/>
        <w:rPr>
          <w:sz w:val="24"/>
          <w:szCs w:val="24"/>
        </w:rPr>
      </w:pPr>
      <w:r w:rsidRPr="00E36760">
        <w:rPr>
          <w:sz w:val="24"/>
          <w:szCs w:val="24"/>
        </w:rPr>
        <w:t>Patienterne skal informeres om, at i tilfælde af dehydrering (alvorlig diarré eller opkastning, feber eller nedsat væskeindtagelse) skal metforminbehandlingen afbrydes midlertidigt, og at det anbefales, at de kontakter en læge.</w:t>
      </w:r>
    </w:p>
    <w:p w14:paraId="7F106CFF" w14:textId="77777777" w:rsidR="00E36760" w:rsidRPr="00E36760" w:rsidRDefault="00E36760" w:rsidP="00E36760">
      <w:pPr>
        <w:tabs>
          <w:tab w:val="left" w:pos="851"/>
        </w:tabs>
        <w:ind w:left="851"/>
        <w:rPr>
          <w:sz w:val="24"/>
          <w:szCs w:val="24"/>
        </w:rPr>
      </w:pPr>
    </w:p>
    <w:p w14:paraId="34327995" w14:textId="77777777" w:rsidR="00E36760" w:rsidRPr="00E36760" w:rsidRDefault="00E36760" w:rsidP="00E36760">
      <w:pPr>
        <w:tabs>
          <w:tab w:val="left" w:pos="851"/>
        </w:tabs>
        <w:ind w:left="851"/>
        <w:rPr>
          <w:sz w:val="24"/>
          <w:szCs w:val="24"/>
        </w:rPr>
      </w:pPr>
      <w:r w:rsidRPr="00E36760">
        <w:rPr>
          <w:sz w:val="24"/>
          <w:szCs w:val="24"/>
        </w:rPr>
        <w:t>Lægemidler, som kan medføre akut nedsættelse af nyrefunktionen (såsom antihypertensiva, diuretika og NSAID’er), bør opstartes med forsigtighed hos patienter i behandling med metformin. Andre risikofaktorer for laktatacidose omfatter stort alkoholforbrug, leverinsufficiens, utilstrækkeligt kontrolleret diabetes, ketose, langvarig faste og enhver tilstand forbundet med hypoksi samt samtidig brug af lægemidler, der kan forårsage laktatacidose (se pkt. 4.3 og 4.4).</w:t>
      </w:r>
    </w:p>
    <w:p w14:paraId="0F6F2837" w14:textId="77777777" w:rsidR="00E36760" w:rsidRPr="00E36760" w:rsidRDefault="00E36760" w:rsidP="00E36760">
      <w:pPr>
        <w:tabs>
          <w:tab w:val="left" w:pos="851"/>
        </w:tabs>
        <w:ind w:left="851"/>
        <w:rPr>
          <w:sz w:val="24"/>
          <w:szCs w:val="24"/>
        </w:rPr>
      </w:pPr>
    </w:p>
    <w:p w14:paraId="36668CB7" w14:textId="77777777" w:rsidR="00E36760" w:rsidRPr="00E36760" w:rsidRDefault="00E36760" w:rsidP="00E36760">
      <w:pPr>
        <w:tabs>
          <w:tab w:val="left" w:pos="851"/>
        </w:tabs>
        <w:ind w:left="851"/>
        <w:rPr>
          <w:sz w:val="24"/>
          <w:szCs w:val="24"/>
        </w:rPr>
      </w:pPr>
      <w:r w:rsidRPr="00E36760">
        <w:rPr>
          <w:sz w:val="24"/>
          <w:szCs w:val="24"/>
        </w:rPr>
        <w:lastRenderedPageBreak/>
        <w:t>Patienter og/eller omsorgspersoner skal informeres om risikoen for laktatacidose. Laktatacidose er kendetegnet ved acidotisk dyspnø, mavesmerter, muskelkramper, asteni og hypotermi efterfulgt af koma. Patienterne skal informeres om at stoppe med at tage metformin og øjeblikkeligt søge lægehjælp ved symptomer, der kan give mistanke om laktatacidose. Diagnostiske laboratoriefund er nedsat pH i blodet (&lt; 7,35), forhøjet laktatniveau i blodet (&gt; 5 mmol/l) samt øget anion-gap og laktat/pyruvat-ratio.</w:t>
      </w:r>
    </w:p>
    <w:p w14:paraId="17310DF1" w14:textId="77777777" w:rsidR="00E36760" w:rsidRPr="00E36760" w:rsidRDefault="00E36760" w:rsidP="00E36760">
      <w:pPr>
        <w:tabs>
          <w:tab w:val="left" w:pos="851"/>
        </w:tabs>
        <w:ind w:left="851"/>
        <w:rPr>
          <w:sz w:val="24"/>
          <w:szCs w:val="24"/>
        </w:rPr>
      </w:pPr>
    </w:p>
    <w:p w14:paraId="4FF098A3" w14:textId="77777777" w:rsidR="00E36760" w:rsidRPr="00E36760" w:rsidRDefault="00E36760" w:rsidP="00E36760">
      <w:pPr>
        <w:tabs>
          <w:tab w:val="left" w:pos="851"/>
        </w:tabs>
        <w:ind w:left="851"/>
        <w:rPr>
          <w:i/>
          <w:iCs/>
          <w:sz w:val="24"/>
          <w:szCs w:val="24"/>
          <w:u w:val="single"/>
        </w:rPr>
      </w:pPr>
      <w:r w:rsidRPr="00E36760">
        <w:rPr>
          <w:i/>
          <w:iCs/>
          <w:sz w:val="24"/>
          <w:szCs w:val="24"/>
          <w:u w:val="single"/>
        </w:rPr>
        <w:t>Administration af iodholdige kontrastmidler</w:t>
      </w:r>
    </w:p>
    <w:p w14:paraId="5C1C86FF" w14:textId="77777777" w:rsidR="00E36760" w:rsidRPr="00E36760" w:rsidRDefault="00E36760" w:rsidP="00E36760">
      <w:pPr>
        <w:tabs>
          <w:tab w:val="left" w:pos="851"/>
        </w:tabs>
        <w:ind w:left="851"/>
        <w:rPr>
          <w:sz w:val="24"/>
          <w:szCs w:val="24"/>
        </w:rPr>
      </w:pPr>
      <w:r w:rsidRPr="00E36760">
        <w:rPr>
          <w:sz w:val="24"/>
          <w:szCs w:val="24"/>
        </w:rPr>
        <w:t>Intravaskulær administration af iodholdige kontrastmidler kan medføre kontrastinduceret nefropati, resulterende i akkumulation af metformin og en øget risiko for laktatacidose. Behandling med metformin skal afbrydes forud for eller på tidspunktet for en billeddiagnostisk procedure og først genoptages efter mindst 48 timer, forudsat at nyrefunktionen er blevet vurderet og fundet stabil, se pkt. 4.2 og 4.5.</w:t>
      </w:r>
    </w:p>
    <w:p w14:paraId="4D73C00C" w14:textId="77777777" w:rsidR="00E36760" w:rsidRPr="00E36760" w:rsidRDefault="00E36760" w:rsidP="00E36760">
      <w:pPr>
        <w:tabs>
          <w:tab w:val="left" w:pos="851"/>
        </w:tabs>
        <w:ind w:left="851"/>
        <w:rPr>
          <w:sz w:val="24"/>
          <w:szCs w:val="24"/>
        </w:rPr>
      </w:pPr>
    </w:p>
    <w:p w14:paraId="6C9B7D46" w14:textId="77777777" w:rsidR="00E36760" w:rsidRPr="00E36760" w:rsidRDefault="00E36760" w:rsidP="00E36760">
      <w:pPr>
        <w:tabs>
          <w:tab w:val="left" w:pos="851"/>
        </w:tabs>
        <w:ind w:left="851"/>
        <w:rPr>
          <w:sz w:val="24"/>
          <w:szCs w:val="24"/>
          <w:u w:val="single"/>
          <w:lang w:val="de-DE"/>
        </w:rPr>
      </w:pPr>
      <w:r w:rsidRPr="00E36760">
        <w:rPr>
          <w:sz w:val="24"/>
          <w:szCs w:val="24"/>
          <w:u w:val="single"/>
          <w:lang w:val="de-DE"/>
        </w:rPr>
        <w:t>Nyrefunktion</w:t>
      </w:r>
    </w:p>
    <w:p w14:paraId="420FD864" w14:textId="77777777" w:rsidR="00E36760" w:rsidRPr="00E36760" w:rsidRDefault="00E36760" w:rsidP="00E36760">
      <w:pPr>
        <w:tabs>
          <w:tab w:val="left" w:pos="851"/>
        </w:tabs>
        <w:ind w:left="851"/>
        <w:rPr>
          <w:sz w:val="24"/>
          <w:szCs w:val="24"/>
          <w:lang w:val="de-DE"/>
        </w:rPr>
      </w:pPr>
      <w:r w:rsidRPr="00E36760">
        <w:rPr>
          <w:sz w:val="24"/>
          <w:szCs w:val="24"/>
          <w:lang w:val="de-DE"/>
        </w:rPr>
        <w:t>GFR skal bestemmes inden behandlingsstart og regelmæssigt derefter, se pkt. 4.2. Metformin er kontraindiceret hos patienter med GFR &lt; 30 ml/min, og behandlingen skal afbrydes midlertidigt ved tilstedeværelse af tilstande, der påvirker nyrefunktionen (se pkt. 4.3).</w:t>
      </w:r>
    </w:p>
    <w:p w14:paraId="74ED50C9" w14:textId="77777777" w:rsidR="00E36760" w:rsidRPr="00E36760" w:rsidRDefault="00E36760" w:rsidP="00E36760">
      <w:pPr>
        <w:tabs>
          <w:tab w:val="left" w:pos="851"/>
        </w:tabs>
        <w:ind w:left="851"/>
        <w:rPr>
          <w:sz w:val="24"/>
          <w:szCs w:val="24"/>
          <w:lang w:val="de-DE"/>
        </w:rPr>
      </w:pPr>
    </w:p>
    <w:p w14:paraId="4F4134C4" w14:textId="77777777" w:rsidR="00E36760" w:rsidRPr="00E36760" w:rsidRDefault="00E36760" w:rsidP="00E36760">
      <w:pPr>
        <w:tabs>
          <w:tab w:val="left" w:pos="851"/>
        </w:tabs>
        <w:ind w:left="851"/>
        <w:rPr>
          <w:sz w:val="24"/>
          <w:szCs w:val="24"/>
          <w:lang w:val="de-DE"/>
        </w:rPr>
      </w:pPr>
      <w:r w:rsidRPr="00E36760">
        <w:rPr>
          <w:sz w:val="24"/>
          <w:szCs w:val="24"/>
          <w:lang w:val="de-DE"/>
        </w:rPr>
        <w:t>Forsigtighed anbefales ved samtidigt brug af lægemidler, der kan påvirke nyrefunktionen, resultere i signifikant hæmodynamisk ændring, eller hæmme nyretransport og øge systemisk eksponering med metformin (se pkt. 4.5).</w:t>
      </w:r>
    </w:p>
    <w:p w14:paraId="139225E3" w14:textId="77777777" w:rsidR="00E36760" w:rsidRPr="00E36760" w:rsidRDefault="00E36760" w:rsidP="00E36760">
      <w:pPr>
        <w:tabs>
          <w:tab w:val="left" w:pos="851"/>
        </w:tabs>
        <w:ind w:left="851"/>
        <w:rPr>
          <w:sz w:val="24"/>
          <w:szCs w:val="24"/>
          <w:lang w:val="de-DE"/>
        </w:rPr>
      </w:pPr>
    </w:p>
    <w:p w14:paraId="68C43168" w14:textId="77777777" w:rsidR="00E36760" w:rsidRPr="00E36760" w:rsidRDefault="00E36760" w:rsidP="00E36760">
      <w:pPr>
        <w:tabs>
          <w:tab w:val="left" w:pos="851"/>
        </w:tabs>
        <w:ind w:left="851"/>
        <w:rPr>
          <w:sz w:val="24"/>
          <w:szCs w:val="24"/>
          <w:u w:val="single"/>
          <w:lang w:val="de-DE"/>
        </w:rPr>
      </w:pPr>
      <w:r w:rsidRPr="00E36760">
        <w:rPr>
          <w:sz w:val="24"/>
          <w:szCs w:val="24"/>
          <w:u w:val="single"/>
          <w:lang w:val="de-DE"/>
        </w:rPr>
        <w:t>Nedsat leverfunktion</w:t>
      </w:r>
    </w:p>
    <w:p w14:paraId="57F65CBE" w14:textId="77777777" w:rsidR="00E36760" w:rsidRPr="00E36760" w:rsidRDefault="00E36760" w:rsidP="00E36760">
      <w:pPr>
        <w:tabs>
          <w:tab w:val="left" w:pos="851"/>
        </w:tabs>
        <w:ind w:left="851"/>
        <w:rPr>
          <w:sz w:val="24"/>
          <w:szCs w:val="24"/>
          <w:lang w:val="de-DE"/>
        </w:rPr>
      </w:pPr>
      <w:r w:rsidRPr="00E36760">
        <w:rPr>
          <w:sz w:val="24"/>
          <w:szCs w:val="24"/>
          <w:lang w:val="de-DE"/>
        </w:rPr>
        <w:t>Patienter med nedsat leverfunktion bør ikke behandles med Vildagliptin/Metforminhydrochlorid "Juta", inklusive dem der før behandlingstidspunktet har ALAT eller ASAT &gt; 3x ULN (se pkt. 4.2, 4.3 og 4.8).</w:t>
      </w:r>
    </w:p>
    <w:p w14:paraId="2150B739" w14:textId="77777777" w:rsidR="00E36760" w:rsidRPr="00E36760" w:rsidRDefault="00E36760" w:rsidP="00E36760">
      <w:pPr>
        <w:tabs>
          <w:tab w:val="left" w:pos="851"/>
        </w:tabs>
        <w:ind w:left="851"/>
        <w:rPr>
          <w:sz w:val="24"/>
          <w:szCs w:val="24"/>
          <w:lang w:val="de-DE"/>
        </w:rPr>
      </w:pPr>
    </w:p>
    <w:p w14:paraId="3091C326" w14:textId="77777777" w:rsidR="00E36760" w:rsidRPr="00E36760" w:rsidRDefault="00E36760" w:rsidP="00E36760">
      <w:pPr>
        <w:tabs>
          <w:tab w:val="left" w:pos="851"/>
        </w:tabs>
        <w:ind w:left="851"/>
        <w:rPr>
          <w:i/>
          <w:iCs/>
          <w:sz w:val="24"/>
          <w:szCs w:val="24"/>
          <w:u w:val="single"/>
          <w:lang w:val="de-DE"/>
        </w:rPr>
      </w:pPr>
      <w:r w:rsidRPr="00E36760">
        <w:rPr>
          <w:i/>
          <w:iCs/>
          <w:sz w:val="24"/>
          <w:szCs w:val="24"/>
          <w:u w:val="single"/>
          <w:lang w:val="de-DE"/>
        </w:rPr>
        <w:t>Monitorering af leverenzymer</w:t>
      </w:r>
    </w:p>
    <w:p w14:paraId="62F8608B" w14:textId="77777777" w:rsidR="00E36760" w:rsidRPr="00E36760" w:rsidRDefault="00E36760" w:rsidP="00E36760">
      <w:pPr>
        <w:tabs>
          <w:tab w:val="left" w:pos="851"/>
        </w:tabs>
        <w:ind w:left="851"/>
        <w:rPr>
          <w:sz w:val="24"/>
          <w:szCs w:val="24"/>
          <w:lang w:val="de-DE"/>
        </w:rPr>
      </w:pPr>
      <w:r w:rsidRPr="00E36760">
        <w:rPr>
          <w:sz w:val="24"/>
          <w:szCs w:val="24"/>
          <w:lang w:val="de-DE"/>
        </w:rPr>
        <w:t xml:space="preserve">Der er rapporteret sjældne tilfælde af leverdysfunktion med vildagliptin (inklusive hepatitis). I disse tilfælde var patienterne generelt asymptomatiske uden kliniske følgetilstande, og leverfunktionstests (LFTs) blev normale efter behandlingsophør. LFTs skal udføres før initiering af behandling med Vildagliptin/Metforminhydrochlorid "Juta" for at kende patientens </w:t>
      </w:r>
      <w:r w:rsidRPr="00E36760">
        <w:rPr>
          <w:i/>
          <w:iCs/>
          <w:sz w:val="24"/>
          <w:szCs w:val="24"/>
          <w:lang w:val="de-DE"/>
        </w:rPr>
        <w:t>baseline</w:t>
      </w:r>
      <w:r w:rsidRPr="00E36760">
        <w:rPr>
          <w:sz w:val="24"/>
          <w:szCs w:val="24"/>
          <w:lang w:val="de-DE"/>
        </w:rPr>
        <w:t>-værdi. Leverfunktionen skal monitoreres under behandling med Vildagliptin/Metforminhydrochlorid "Juta" med 3 måneders interval i det første år og derefter regelmæssigt. Patienter, som udvikler forhøjede transaminaseniveauer, skal monitoreres med en sekundær evaluering af leverfunktionen for at bekræfte resultatet og skal derefter følges med hyppige LFTs, indtil abnormaliteten/-erne er tilbage på normalen. Hvis en øgning i ASAT eller ALAT på 3x ULN eller derover varer ved, anbefales seponering af Vildagliptin/Metforminhydrochlorid "Juta". Patienter, der udvikler gulsot eller andre symptomer, som tyder på leverdysfunktion, bør ophøre behandling med Vildagliptin/Metforminhydrochlorid "Juta".</w:t>
      </w:r>
    </w:p>
    <w:p w14:paraId="6D9CA93B" w14:textId="77777777" w:rsidR="00E36760" w:rsidRPr="00E36760" w:rsidRDefault="00E36760" w:rsidP="00E36760">
      <w:pPr>
        <w:tabs>
          <w:tab w:val="left" w:pos="851"/>
        </w:tabs>
        <w:ind w:left="851"/>
        <w:rPr>
          <w:sz w:val="24"/>
          <w:szCs w:val="24"/>
          <w:lang w:val="de-DE"/>
        </w:rPr>
      </w:pPr>
    </w:p>
    <w:p w14:paraId="2E153C7D" w14:textId="77777777" w:rsidR="00E36760" w:rsidRPr="00E36760" w:rsidRDefault="00E36760" w:rsidP="00E36760">
      <w:pPr>
        <w:tabs>
          <w:tab w:val="left" w:pos="851"/>
        </w:tabs>
        <w:ind w:left="851"/>
        <w:rPr>
          <w:sz w:val="24"/>
          <w:szCs w:val="24"/>
          <w:lang w:val="de-DE"/>
        </w:rPr>
      </w:pPr>
      <w:r w:rsidRPr="00E36760">
        <w:rPr>
          <w:sz w:val="24"/>
          <w:szCs w:val="24"/>
          <w:lang w:val="de-DE"/>
        </w:rPr>
        <w:t>Efter behandlingsophør med Vildagliptin/Metforminhydrochlorid "Juta" og normalisering af LFT, bør behandling med Vildagliptin/Metforminhydrochlorid "Juta" ikke genoptages.</w:t>
      </w:r>
    </w:p>
    <w:p w14:paraId="7FBE4B37" w14:textId="77777777" w:rsidR="00E36760" w:rsidRPr="00E36760" w:rsidRDefault="00E36760" w:rsidP="00E36760">
      <w:pPr>
        <w:tabs>
          <w:tab w:val="left" w:pos="851"/>
        </w:tabs>
        <w:ind w:left="851"/>
        <w:rPr>
          <w:sz w:val="24"/>
          <w:szCs w:val="24"/>
          <w:lang w:val="de-DE"/>
        </w:rPr>
      </w:pPr>
    </w:p>
    <w:p w14:paraId="42588BF2" w14:textId="77777777" w:rsidR="00E36760" w:rsidRPr="00E36760" w:rsidRDefault="00E36760" w:rsidP="00E36760">
      <w:pPr>
        <w:tabs>
          <w:tab w:val="left" w:pos="851"/>
        </w:tabs>
        <w:ind w:left="851"/>
        <w:rPr>
          <w:sz w:val="24"/>
          <w:szCs w:val="24"/>
          <w:u w:val="single"/>
          <w:lang w:val="de-DE"/>
        </w:rPr>
      </w:pPr>
      <w:r w:rsidRPr="00E36760">
        <w:rPr>
          <w:sz w:val="24"/>
          <w:szCs w:val="24"/>
          <w:u w:val="single"/>
          <w:lang w:val="de-DE"/>
        </w:rPr>
        <w:t>Hudsygdomme</w:t>
      </w:r>
    </w:p>
    <w:p w14:paraId="6EFB063C" w14:textId="77777777" w:rsidR="00E36760" w:rsidRPr="00E36760" w:rsidRDefault="00E36760" w:rsidP="00E36760">
      <w:pPr>
        <w:tabs>
          <w:tab w:val="left" w:pos="851"/>
        </w:tabs>
        <w:ind w:left="851"/>
        <w:rPr>
          <w:sz w:val="24"/>
          <w:szCs w:val="24"/>
          <w:lang w:val="de-DE"/>
        </w:rPr>
      </w:pPr>
      <w:r w:rsidRPr="00E36760">
        <w:rPr>
          <w:sz w:val="24"/>
          <w:szCs w:val="24"/>
          <w:lang w:val="de-DE"/>
        </w:rPr>
        <w:t xml:space="preserve">Hudlæsioner, herunder blære- og sårdannelse, er rapporteret for vildagliptin på abers ekstremiteter i non-kliniske toksikologi-undersøgelser (se pkt. 5.3). Selvom der ikke er set øget forekomst af hudlæsioner i kliniske forsøg, var der begrænset erfaring med patienter </w:t>
      </w:r>
      <w:r w:rsidRPr="00E36760">
        <w:rPr>
          <w:sz w:val="24"/>
          <w:szCs w:val="24"/>
          <w:lang w:val="de-DE"/>
        </w:rPr>
        <w:lastRenderedPageBreak/>
        <w:t>med diabetiske hudkomplikationer. Derudover er der efter markedsføringen rapporteret om bulløse og eksfoliative hudlæsioner. Det anbefales derfor - i overensstemmelse med rutinekontrol af diabetespatienten – at monitorere for hudlæsioner, såsom blære- eller sårdannelse.</w:t>
      </w:r>
    </w:p>
    <w:p w14:paraId="2F2B1D77" w14:textId="77777777" w:rsidR="00E36760" w:rsidRPr="00E36760" w:rsidRDefault="00E36760" w:rsidP="00E36760">
      <w:pPr>
        <w:tabs>
          <w:tab w:val="left" w:pos="851"/>
        </w:tabs>
        <w:ind w:left="851"/>
        <w:rPr>
          <w:sz w:val="24"/>
          <w:szCs w:val="24"/>
          <w:lang w:val="de-DE"/>
        </w:rPr>
      </w:pPr>
    </w:p>
    <w:p w14:paraId="241626D7" w14:textId="77777777" w:rsidR="00E36760" w:rsidRPr="00E36760" w:rsidRDefault="00E36760" w:rsidP="00E36760">
      <w:pPr>
        <w:tabs>
          <w:tab w:val="left" w:pos="851"/>
        </w:tabs>
        <w:ind w:left="851"/>
        <w:rPr>
          <w:sz w:val="24"/>
          <w:szCs w:val="24"/>
          <w:u w:val="single"/>
          <w:lang w:val="de-DE"/>
        </w:rPr>
      </w:pPr>
      <w:r w:rsidRPr="00E36760">
        <w:rPr>
          <w:sz w:val="24"/>
          <w:szCs w:val="24"/>
          <w:u w:val="single"/>
          <w:lang w:val="de-DE"/>
        </w:rPr>
        <w:t>Akut pankreatitis</w:t>
      </w:r>
    </w:p>
    <w:p w14:paraId="2ED6BA28" w14:textId="77777777" w:rsidR="00E36760" w:rsidRPr="00E36760" w:rsidRDefault="00E36760" w:rsidP="00E36760">
      <w:pPr>
        <w:tabs>
          <w:tab w:val="left" w:pos="851"/>
        </w:tabs>
        <w:ind w:left="851"/>
        <w:rPr>
          <w:sz w:val="24"/>
          <w:szCs w:val="24"/>
          <w:lang w:val="de-DE"/>
        </w:rPr>
      </w:pPr>
      <w:r w:rsidRPr="00E36760">
        <w:rPr>
          <w:sz w:val="24"/>
          <w:szCs w:val="24"/>
          <w:lang w:val="de-DE"/>
        </w:rPr>
        <w:t>Anvendelse af vildagliptin er blevet forbundet med en risiko for udvikling af akut pankreatitis. Patienter bør informeres om de karakteristiske symptomer ved akut pankreatitis.</w:t>
      </w:r>
    </w:p>
    <w:p w14:paraId="7EB05550" w14:textId="77777777" w:rsidR="00E36760" w:rsidRPr="00E36760" w:rsidRDefault="00E36760" w:rsidP="00E36760">
      <w:pPr>
        <w:tabs>
          <w:tab w:val="left" w:pos="851"/>
        </w:tabs>
        <w:ind w:left="851"/>
        <w:rPr>
          <w:sz w:val="24"/>
          <w:szCs w:val="24"/>
          <w:lang w:val="de-DE"/>
        </w:rPr>
      </w:pPr>
    </w:p>
    <w:p w14:paraId="4DC5E006" w14:textId="77777777" w:rsidR="00E36760" w:rsidRPr="00E36760" w:rsidRDefault="00E36760" w:rsidP="00E36760">
      <w:pPr>
        <w:tabs>
          <w:tab w:val="left" w:pos="851"/>
        </w:tabs>
        <w:ind w:left="851"/>
        <w:rPr>
          <w:sz w:val="24"/>
          <w:szCs w:val="24"/>
          <w:lang w:val="de-DE"/>
        </w:rPr>
      </w:pPr>
      <w:r w:rsidRPr="00E36760">
        <w:rPr>
          <w:sz w:val="24"/>
          <w:szCs w:val="24"/>
          <w:lang w:val="de-DE"/>
        </w:rPr>
        <w:t>Hvis der er mistanke om pankreatitis, bør vildagliptin seponeres. Hvis akut pankreatitis bekræftes, må behandling med vildagliptin ikke genoptages. Forsigtighed skal udvises hos patienter med akut pankreatitis i anamnesen.</w:t>
      </w:r>
    </w:p>
    <w:p w14:paraId="3B303573" w14:textId="77777777" w:rsidR="00E36760" w:rsidRPr="00E36760" w:rsidRDefault="00E36760" w:rsidP="00E36760">
      <w:pPr>
        <w:tabs>
          <w:tab w:val="left" w:pos="851"/>
        </w:tabs>
        <w:ind w:left="851"/>
        <w:rPr>
          <w:sz w:val="24"/>
          <w:szCs w:val="24"/>
          <w:lang w:val="de-DE"/>
        </w:rPr>
      </w:pPr>
    </w:p>
    <w:p w14:paraId="437F4C80" w14:textId="77777777" w:rsidR="00E36760" w:rsidRPr="00E36760" w:rsidRDefault="00E36760" w:rsidP="00E36760">
      <w:pPr>
        <w:tabs>
          <w:tab w:val="left" w:pos="851"/>
        </w:tabs>
        <w:ind w:left="851"/>
        <w:rPr>
          <w:sz w:val="24"/>
          <w:szCs w:val="24"/>
          <w:u w:val="single"/>
          <w:lang w:val="de-DE"/>
        </w:rPr>
      </w:pPr>
      <w:r w:rsidRPr="00E36760">
        <w:rPr>
          <w:sz w:val="24"/>
          <w:szCs w:val="24"/>
          <w:u w:val="single"/>
          <w:lang w:val="de-DE"/>
        </w:rPr>
        <w:t>Hypoglykæmi</w:t>
      </w:r>
    </w:p>
    <w:p w14:paraId="66825DB0" w14:textId="77777777" w:rsidR="00E36760" w:rsidRPr="00E36760" w:rsidRDefault="00E36760" w:rsidP="00E36760">
      <w:pPr>
        <w:tabs>
          <w:tab w:val="left" w:pos="851"/>
        </w:tabs>
        <w:ind w:left="851"/>
        <w:rPr>
          <w:sz w:val="24"/>
          <w:szCs w:val="24"/>
        </w:rPr>
      </w:pPr>
      <w:r w:rsidRPr="00E36760">
        <w:rPr>
          <w:sz w:val="24"/>
          <w:szCs w:val="24"/>
          <w:lang w:val="de-DE"/>
        </w:rPr>
        <w:t xml:space="preserve">Det er velkendt, at sulfonylurinstoffer forårsager hypoglykæmi. </w:t>
      </w:r>
      <w:r w:rsidRPr="00E36760">
        <w:rPr>
          <w:sz w:val="24"/>
          <w:szCs w:val="24"/>
        </w:rPr>
        <w:t>Patienter i behandling med vildagliptin i kombination med et sulfonylurinstof kan være i risiko for at udvikle hypoglykæmi. For at nedsætte risikoen for hypoglykæmi bør en lavere dosis sulfonylurinstof overvejes.</w:t>
      </w:r>
    </w:p>
    <w:p w14:paraId="32511150" w14:textId="77777777" w:rsidR="00E36760" w:rsidRPr="00E36760" w:rsidRDefault="00E36760" w:rsidP="00E36760">
      <w:pPr>
        <w:tabs>
          <w:tab w:val="left" w:pos="851"/>
        </w:tabs>
        <w:ind w:left="851"/>
        <w:rPr>
          <w:sz w:val="24"/>
          <w:szCs w:val="24"/>
        </w:rPr>
      </w:pPr>
    </w:p>
    <w:p w14:paraId="6B1204E0" w14:textId="77777777" w:rsidR="00E36760" w:rsidRPr="00E36760" w:rsidRDefault="00E36760" w:rsidP="00E36760">
      <w:pPr>
        <w:tabs>
          <w:tab w:val="left" w:pos="851"/>
        </w:tabs>
        <w:ind w:left="851"/>
        <w:rPr>
          <w:sz w:val="24"/>
          <w:szCs w:val="24"/>
          <w:u w:val="single"/>
        </w:rPr>
      </w:pPr>
      <w:r w:rsidRPr="00E36760">
        <w:rPr>
          <w:sz w:val="24"/>
          <w:szCs w:val="24"/>
          <w:u w:val="single"/>
        </w:rPr>
        <w:t>Operation</w:t>
      </w:r>
    </w:p>
    <w:p w14:paraId="39C788E6" w14:textId="77777777" w:rsidR="00E36760" w:rsidRPr="00E36760" w:rsidRDefault="00E36760" w:rsidP="00E36760">
      <w:pPr>
        <w:tabs>
          <w:tab w:val="left" w:pos="851"/>
        </w:tabs>
        <w:ind w:left="851"/>
        <w:rPr>
          <w:sz w:val="24"/>
          <w:szCs w:val="24"/>
        </w:rPr>
      </w:pPr>
      <w:r w:rsidRPr="00E36760">
        <w:rPr>
          <w:sz w:val="24"/>
          <w:szCs w:val="24"/>
        </w:rPr>
        <w:t>Behandling med metformin skal afbrydes på tidspunktet for kirurgi under generel, spinal eller epidural anæstesi og må tidligst genoptages 48 timer efter kirurgi eller genoptagelse af oral ernæring og under forudsætning af, at nyrefunktionen er blevet vurderet og fundet stabil.</w:t>
      </w:r>
    </w:p>
    <w:p w14:paraId="5C2BA6B8" w14:textId="77777777" w:rsidR="009260DE" w:rsidRPr="00C84483" w:rsidRDefault="009260DE" w:rsidP="009260DE">
      <w:pPr>
        <w:tabs>
          <w:tab w:val="left" w:pos="851"/>
        </w:tabs>
        <w:ind w:left="851"/>
        <w:rPr>
          <w:sz w:val="24"/>
          <w:szCs w:val="24"/>
        </w:rPr>
      </w:pPr>
    </w:p>
    <w:p w14:paraId="11A7D12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D665718" w14:textId="77777777" w:rsidR="00BA0F97" w:rsidRPr="00BA0F97" w:rsidRDefault="00BA0F97" w:rsidP="00BA0F97">
      <w:pPr>
        <w:tabs>
          <w:tab w:val="left" w:pos="851"/>
        </w:tabs>
        <w:ind w:left="851"/>
        <w:rPr>
          <w:sz w:val="24"/>
          <w:szCs w:val="24"/>
        </w:rPr>
      </w:pPr>
      <w:r w:rsidRPr="00BA0F97">
        <w:rPr>
          <w:sz w:val="24"/>
          <w:szCs w:val="24"/>
          <w:lang w:val="de-DE"/>
        </w:rPr>
        <w:t>Der er ikke udført nogen formelle interaktionsstudier med Vildagliptin/Metforminhydrochlorid "Juta". De følgende udsagn afspejler derfor den tilgængelige information om de individuelle aktive substanser.</w:t>
      </w:r>
    </w:p>
    <w:p w14:paraId="0A282769" w14:textId="77777777" w:rsidR="00BA0F97" w:rsidRPr="00BA0F97" w:rsidRDefault="00BA0F97" w:rsidP="00BA0F97">
      <w:pPr>
        <w:tabs>
          <w:tab w:val="left" w:pos="851"/>
        </w:tabs>
        <w:ind w:left="851"/>
        <w:rPr>
          <w:sz w:val="24"/>
          <w:szCs w:val="24"/>
        </w:rPr>
      </w:pPr>
    </w:p>
    <w:p w14:paraId="417CAC01" w14:textId="77777777" w:rsidR="00BA0F97" w:rsidRPr="00BA0F97" w:rsidRDefault="00BA0F97" w:rsidP="00BA0F97">
      <w:pPr>
        <w:tabs>
          <w:tab w:val="left" w:pos="851"/>
        </w:tabs>
        <w:ind w:left="851"/>
        <w:rPr>
          <w:sz w:val="24"/>
          <w:szCs w:val="24"/>
          <w:u w:val="single"/>
        </w:rPr>
      </w:pPr>
      <w:r w:rsidRPr="00BA0F97">
        <w:rPr>
          <w:sz w:val="24"/>
          <w:szCs w:val="24"/>
          <w:u w:val="single"/>
          <w:lang w:val="de-DE"/>
        </w:rPr>
        <w:t>Vildagliptin</w:t>
      </w:r>
    </w:p>
    <w:p w14:paraId="26424D59" w14:textId="77777777" w:rsidR="00BA0F97" w:rsidRPr="00BA0F97" w:rsidRDefault="00BA0F97" w:rsidP="00BA0F97">
      <w:pPr>
        <w:tabs>
          <w:tab w:val="left" w:pos="851"/>
        </w:tabs>
        <w:ind w:left="851"/>
        <w:rPr>
          <w:sz w:val="24"/>
          <w:szCs w:val="24"/>
        </w:rPr>
      </w:pPr>
      <w:r w:rsidRPr="00BA0F97">
        <w:rPr>
          <w:sz w:val="24"/>
          <w:szCs w:val="24"/>
        </w:rPr>
        <w:t>Vildagliptin har lavt potentiale for interaktioner med samtidigt administrerede lægemidler. Vildagliptin er ikke et cytokrom P (CYP) 450-enzymsubstrat og hæmmer eller inducerer ikke CYP 450-enzymer, og der vil derfor være lav risiko for interaktion med aktive stoffer, som er substrater, hæmmere eller induktorer af disse enzymer.</w:t>
      </w:r>
    </w:p>
    <w:p w14:paraId="589E27BF" w14:textId="77777777" w:rsidR="00BA0F97" w:rsidRPr="00BA0F97" w:rsidRDefault="00BA0F97" w:rsidP="00BA0F97">
      <w:pPr>
        <w:tabs>
          <w:tab w:val="left" w:pos="851"/>
        </w:tabs>
        <w:ind w:left="851"/>
        <w:rPr>
          <w:sz w:val="24"/>
          <w:szCs w:val="24"/>
        </w:rPr>
      </w:pPr>
    </w:p>
    <w:p w14:paraId="4667B11D" w14:textId="77777777" w:rsidR="00BA0F97" w:rsidRPr="00BA0F97" w:rsidRDefault="00BA0F97" w:rsidP="00BA0F97">
      <w:pPr>
        <w:tabs>
          <w:tab w:val="left" w:pos="851"/>
        </w:tabs>
        <w:ind w:left="851"/>
        <w:rPr>
          <w:sz w:val="24"/>
          <w:szCs w:val="24"/>
        </w:rPr>
      </w:pPr>
      <w:r w:rsidRPr="00BA0F97">
        <w:rPr>
          <w:sz w:val="24"/>
          <w:szCs w:val="24"/>
        </w:rPr>
        <w:t>Resultaterne fra kliniske forsøg udført med de orale antidiabetika, pioglitazon, metformin og glyburid i kombination med vildagliptin har ikke vist nogen klinisk relevante farmakokinetiske interaktioner hos målpopulationen.</w:t>
      </w:r>
    </w:p>
    <w:p w14:paraId="13028080" w14:textId="77777777" w:rsidR="00BA0F97" w:rsidRPr="00BA0F97" w:rsidRDefault="00BA0F97" w:rsidP="00BA0F97">
      <w:pPr>
        <w:tabs>
          <w:tab w:val="left" w:pos="851"/>
        </w:tabs>
        <w:ind w:left="851"/>
        <w:rPr>
          <w:sz w:val="24"/>
          <w:szCs w:val="24"/>
        </w:rPr>
      </w:pPr>
    </w:p>
    <w:p w14:paraId="6208759B" w14:textId="77777777" w:rsidR="00BA0F97" w:rsidRPr="00BA0F97" w:rsidRDefault="00BA0F97" w:rsidP="00BA0F97">
      <w:pPr>
        <w:tabs>
          <w:tab w:val="left" w:pos="851"/>
        </w:tabs>
        <w:ind w:left="851"/>
        <w:rPr>
          <w:sz w:val="24"/>
          <w:szCs w:val="24"/>
        </w:rPr>
      </w:pPr>
      <w:r w:rsidRPr="00BA0F97">
        <w:rPr>
          <w:sz w:val="24"/>
          <w:szCs w:val="24"/>
        </w:rPr>
        <w:t>Studier af lægemiddel-lægemiddel interaktioner med digoxin (P-glycoproteinsubstrat) og warfarin (CYP2C9-substrat) hos raske forsøgspersoner har ikke vist nogen klinisk relevante farmakokinetiske interaktioner efter samtidig administration med vildagliptin.</w:t>
      </w:r>
    </w:p>
    <w:p w14:paraId="7994A39B" w14:textId="77777777" w:rsidR="00BA0F97" w:rsidRPr="00BA0F97" w:rsidRDefault="00BA0F97" w:rsidP="00BA0F97">
      <w:pPr>
        <w:tabs>
          <w:tab w:val="left" w:pos="851"/>
        </w:tabs>
        <w:ind w:left="851"/>
        <w:rPr>
          <w:sz w:val="24"/>
          <w:szCs w:val="24"/>
        </w:rPr>
      </w:pPr>
    </w:p>
    <w:p w14:paraId="56556B84" w14:textId="77777777" w:rsidR="00BA0F97" w:rsidRPr="00BA0F97" w:rsidRDefault="00BA0F97" w:rsidP="00BA0F97">
      <w:pPr>
        <w:tabs>
          <w:tab w:val="left" w:pos="851"/>
        </w:tabs>
        <w:ind w:left="851"/>
        <w:rPr>
          <w:sz w:val="24"/>
          <w:szCs w:val="24"/>
        </w:rPr>
      </w:pPr>
      <w:r w:rsidRPr="00BA0F97">
        <w:rPr>
          <w:sz w:val="24"/>
          <w:szCs w:val="24"/>
        </w:rPr>
        <w:t>Der er udført lægemiddel-lægemiddel-interaktionsstudier på raske forsøgspersoner med amlodipin, ramipril, valsartan og simvastatin. Der blev ikke observeret nogen klinisk relevante farmakokinetiske interaktioner efter samtidig administration med vildagliptin. Dette er dog ikke fastslået hos målpopulationen.</w:t>
      </w:r>
    </w:p>
    <w:p w14:paraId="260A8AAF" w14:textId="43FCD180" w:rsidR="00BA0F97" w:rsidRDefault="00BA0F97">
      <w:pPr>
        <w:rPr>
          <w:sz w:val="24"/>
          <w:szCs w:val="24"/>
        </w:rPr>
      </w:pPr>
      <w:r>
        <w:rPr>
          <w:sz w:val="24"/>
          <w:szCs w:val="24"/>
        </w:rPr>
        <w:br w:type="page"/>
      </w:r>
    </w:p>
    <w:p w14:paraId="54FDED8C" w14:textId="77777777" w:rsidR="00BA0F97" w:rsidRPr="00BA0F97" w:rsidRDefault="00BA0F97" w:rsidP="00BA0F97">
      <w:pPr>
        <w:tabs>
          <w:tab w:val="left" w:pos="851"/>
        </w:tabs>
        <w:ind w:left="851"/>
        <w:rPr>
          <w:sz w:val="24"/>
          <w:szCs w:val="24"/>
        </w:rPr>
      </w:pPr>
    </w:p>
    <w:p w14:paraId="7D772C58" w14:textId="77777777" w:rsidR="00BA0F97" w:rsidRPr="00BA0F97" w:rsidRDefault="00BA0F97" w:rsidP="00BA0F97">
      <w:pPr>
        <w:tabs>
          <w:tab w:val="left" w:pos="851"/>
        </w:tabs>
        <w:ind w:left="851"/>
        <w:rPr>
          <w:i/>
          <w:iCs/>
          <w:sz w:val="24"/>
          <w:szCs w:val="24"/>
          <w:u w:val="single"/>
        </w:rPr>
      </w:pPr>
      <w:r w:rsidRPr="00BA0F97">
        <w:rPr>
          <w:i/>
          <w:iCs/>
          <w:sz w:val="24"/>
          <w:szCs w:val="24"/>
          <w:u w:val="single"/>
        </w:rPr>
        <w:t>Kombination med ACE-hæmmere</w:t>
      </w:r>
    </w:p>
    <w:p w14:paraId="5FED24D4" w14:textId="77777777" w:rsidR="00BA0F97" w:rsidRPr="00BA0F97" w:rsidRDefault="00BA0F97" w:rsidP="00BA0F97">
      <w:pPr>
        <w:tabs>
          <w:tab w:val="left" w:pos="851"/>
        </w:tabs>
        <w:ind w:left="851"/>
        <w:rPr>
          <w:sz w:val="24"/>
          <w:szCs w:val="24"/>
        </w:rPr>
      </w:pPr>
      <w:r w:rsidRPr="00BA0F97">
        <w:rPr>
          <w:sz w:val="24"/>
          <w:szCs w:val="24"/>
        </w:rPr>
        <w:t>Der kan være en øget risiko for angioødem hos patienter, som samtidig tager ACE-hæmmere (se pkt. 4.8).</w:t>
      </w:r>
    </w:p>
    <w:p w14:paraId="27AAB268" w14:textId="77777777" w:rsidR="00BA0F97" w:rsidRPr="00BA0F97" w:rsidRDefault="00BA0F97" w:rsidP="00BA0F97">
      <w:pPr>
        <w:tabs>
          <w:tab w:val="left" w:pos="851"/>
        </w:tabs>
        <w:ind w:left="851"/>
        <w:rPr>
          <w:sz w:val="24"/>
          <w:szCs w:val="24"/>
        </w:rPr>
      </w:pPr>
    </w:p>
    <w:p w14:paraId="5A8B0E01" w14:textId="77777777" w:rsidR="00BA0F97" w:rsidRPr="00BA0F97" w:rsidRDefault="00BA0F97" w:rsidP="00BA0F97">
      <w:pPr>
        <w:tabs>
          <w:tab w:val="left" w:pos="851"/>
        </w:tabs>
        <w:ind w:left="851"/>
        <w:rPr>
          <w:sz w:val="24"/>
          <w:szCs w:val="24"/>
        </w:rPr>
      </w:pPr>
      <w:r w:rsidRPr="00BA0F97">
        <w:rPr>
          <w:sz w:val="24"/>
          <w:szCs w:val="24"/>
        </w:rPr>
        <w:t>Som ved andre orale antidiabetika kan den hypoglykæmiske virkning af vildagliptin mindskes af visse aktive stoffer, herunder thiazider, kortikosteroider, thyroideaprodukter og sympatomimetika.</w:t>
      </w:r>
    </w:p>
    <w:p w14:paraId="23A52E7B" w14:textId="77777777" w:rsidR="00BA0F97" w:rsidRPr="00BA0F97" w:rsidRDefault="00BA0F97" w:rsidP="00BA0F97">
      <w:pPr>
        <w:tabs>
          <w:tab w:val="left" w:pos="851"/>
        </w:tabs>
        <w:ind w:left="851"/>
        <w:rPr>
          <w:sz w:val="24"/>
          <w:szCs w:val="24"/>
        </w:rPr>
      </w:pPr>
    </w:p>
    <w:p w14:paraId="12F4F0AA" w14:textId="77777777" w:rsidR="00BA0F97" w:rsidRPr="00BA0F97" w:rsidRDefault="00BA0F97" w:rsidP="00BA0F97">
      <w:pPr>
        <w:tabs>
          <w:tab w:val="left" w:pos="851"/>
        </w:tabs>
        <w:ind w:left="851"/>
        <w:rPr>
          <w:sz w:val="24"/>
          <w:szCs w:val="24"/>
          <w:u w:val="single"/>
        </w:rPr>
      </w:pPr>
      <w:r w:rsidRPr="00BA0F97">
        <w:rPr>
          <w:sz w:val="24"/>
          <w:szCs w:val="24"/>
          <w:u w:val="single"/>
        </w:rPr>
        <w:t>Metformin</w:t>
      </w:r>
    </w:p>
    <w:p w14:paraId="59C16447" w14:textId="77777777" w:rsidR="00BA0F97" w:rsidRPr="00BA0F97" w:rsidRDefault="00BA0F97" w:rsidP="00BA0F97">
      <w:pPr>
        <w:tabs>
          <w:tab w:val="left" w:pos="851"/>
        </w:tabs>
        <w:ind w:left="851"/>
        <w:rPr>
          <w:sz w:val="24"/>
          <w:szCs w:val="24"/>
        </w:rPr>
      </w:pPr>
    </w:p>
    <w:p w14:paraId="6B30CC4F" w14:textId="77777777" w:rsidR="00BA0F97" w:rsidRPr="00BA0F97" w:rsidRDefault="00BA0F97" w:rsidP="00BA0F97">
      <w:pPr>
        <w:tabs>
          <w:tab w:val="left" w:pos="851"/>
        </w:tabs>
        <w:ind w:left="851"/>
        <w:rPr>
          <w:i/>
          <w:iCs/>
          <w:sz w:val="24"/>
          <w:szCs w:val="24"/>
          <w:u w:val="single"/>
        </w:rPr>
      </w:pPr>
      <w:r w:rsidRPr="00BA0F97">
        <w:rPr>
          <w:i/>
          <w:iCs/>
          <w:sz w:val="24"/>
          <w:szCs w:val="24"/>
          <w:u w:val="single"/>
        </w:rPr>
        <w:t>Kombination anbefales ikke</w:t>
      </w:r>
    </w:p>
    <w:p w14:paraId="01A9648F" w14:textId="77777777" w:rsidR="00BA0F97" w:rsidRDefault="00BA0F97" w:rsidP="00BA0F97">
      <w:pPr>
        <w:tabs>
          <w:tab w:val="left" w:pos="851"/>
        </w:tabs>
        <w:ind w:left="851"/>
        <w:rPr>
          <w:i/>
          <w:iCs/>
          <w:sz w:val="24"/>
          <w:szCs w:val="24"/>
        </w:rPr>
      </w:pPr>
    </w:p>
    <w:p w14:paraId="4A1AEEB5" w14:textId="2C8EE9BB" w:rsidR="00BA0F97" w:rsidRPr="00BA0F97" w:rsidRDefault="00BA0F97" w:rsidP="00BA0F97">
      <w:pPr>
        <w:tabs>
          <w:tab w:val="left" w:pos="851"/>
        </w:tabs>
        <w:ind w:left="851"/>
        <w:rPr>
          <w:i/>
          <w:iCs/>
          <w:sz w:val="24"/>
          <w:szCs w:val="24"/>
        </w:rPr>
      </w:pPr>
      <w:r w:rsidRPr="00BA0F97">
        <w:rPr>
          <w:i/>
          <w:iCs/>
          <w:sz w:val="24"/>
          <w:szCs w:val="24"/>
        </w:rPr>
        <w:t>Alkohol</w:t>
      </w:r>
    </w:p>
    <w:p w14:paraId="064460E9" w14:textId="77777777" w:rsidR="00BA0F97" w:rsidRPr="00BA0F97" w:rsidRDefault="00BA0F97" w:rsidP="00BA0F97">
      <w:pPr>
        <w:tabs>
          <w:tab w:val="left" w:pos="851"/>
        </w:tabs>
        <w:ind w:left="851"/>
        <w:rPr>
          <w:sz w:val="24"/>
          <w:szCs w:val="24"/>
        </w:rPr>
      </w:pPr>
      <w:r w:rsidRPr="00BA0F97">
        <w:rPr>
          <w:sz w:val="24"/>
          <w:szCs w:val="24"/>
        </w:rPr>
        <w:t>Alkoholintoksikation er forbundet med en øget risiko for laktatacidose, især i tilfælde af faste, fejlernæring eller leverinsufficiens.</w:t>
      </w:r>
    </w:p>
    <w:p w14:paraId="0846853E" w14:textId="77777777" w:rsidR="00BA0F97" w:rsidRPr="00BA0F97" w:rsidRDefault="00BA0F97" w:rsidP="00BA0F97">
      <w:pPr>
        <w:tabs>
          <w:tab w:val="left" w:pos="851"/>
        </w:tabs>
        <w:ind w:left="851"/>
        <w:rPr>
          <w:sz w:val="24"/>
          <w:szCs w:val="24"/>
        </w:rPr>
      </w:pPr>
    </w:p>
    <w:p w14:paraId="147250A7" w14:textId="77777777" w:rsidR="00BA0F97" w:rsidRPr="00BA0F97" w:rsidRDefault="00BA0F97" w:rsidP="00BA0F97">
      <w:pPr>
        <w:tabs>
          <w:tab w:val="left" w:pos="851"/>
        </w:tabs>
        <w:ind w:left="851"/>
        <w:rPr>
          <w:i/>
          <w:iCs/>
          <w:sz w:val="24"/>
          <w:szCs w:val="24"/>
        </w:rPr>
      </w:pPr>
      <w:r w:rsidRPr="00BA0F97">
        <w:rPr>
          <w:i/>
          <w:iCs/>
          <w:sz w:val="24"/>
          <w:szCs w:val="24"/>
        </w:rPr>
        <w:t>Iodholdige kontrastmidler</w:t>
      </w:r>
    </w:p>
    <w:p w14:paraId="008CC1D5" w14:textId="77777777" w:rsidR="00BA0F97" w:rsidRPr="00BA0F97" w:rsidRDefault="00BA0F97" w:rsidP="00BA0F97">
      <w:pPr>
        <w:tabs>
          <w:tab w:val="left" w:pos="851"/>
        </w:tabs>
        <w:ind w:left="851"/>
        <w:rPr>
          <w:sz w:val="24"/>
          <w:szCs w:val="24"/>
        </w:rPr>
      </w:pPr>
      <w:r w:rsidRPr="00BA0F97">
        <w:rPr>
          <w:sz w:val="24"/>
          <w:szCs w:val="24"/>
        </w:rPr>
        <w:t>Behandling med metformin skal afbrydes forud for eller på tidspunktet for billeddiagnostiske procedurer og først genoptages mindst 48 timer herefter, forudsat at nyrefunktionen er blevet vurderet og fundet stabil, se pkt. 4.2 og 4.4.</w:t>
      </w:r>
    </w:p>
    <w:p w14:paraId="32F4AD78" w14:textId="77777777" w:rsidR="00BA0F97" w:rsidRPr="00BA0F97" w:rsidRDefault="00BA0F97" w:rsidP="00BA0F97">
      <w:pPr>
        <w:tabs>
          <w:tab w:val="left" w:pos="851"/>
        </w:tabs>
        <w:ind w:left="851"/>
        <w:rPr>
          <w:sz w:val="24"/>
          <w:szCs w:val="24"/>
        </w:rPr>
      </w:pPr>
    </w:p>
    <w:p w14:paraId="6FAFAB0F" w14:textId="77777777" w:rsidR="00BA0F97" w:rsidRPr="00BA0F97" w:rsidRDefault="00BA0F97" w:rsidP="00BA0F97">
      <w:pPr>
        <w:tabs>
          <w:tab w:val="left" w:pos="851"/>
        </w:tabs>
        <w:ind w:left="851"/>
        <w:rPr>
          <w:i/>
          <w:iCs/>
          <w:sz w:val="24"/>
          <w:szCs w:val="24"/>
          <w:u w:val="single"/>
        </w:rPr>
      </w:pPr>
      <w:r w:rsidRPr="00BA0F97">
        <w:rPr>
          <w:i/>
          <w:iCs/>
          <w:sz w:val="24"/>
          <w:szCs w:val="24"/>
          <w:u w:val="single"/>
        </w:rPr>
        <w:t>Kombinationer, der kræver sikkerhedsforanstaltninger</w:t>
      </w:r>
    </w:p>
    <w:p w14:paraId="41425B51" w14:textId="77777777" w:rsidR="00BA0F97" w:rsidRPr="00BA0F97" w:rsidRDefault="00BA0F97" w:rsidP="00BA0F97">
      <w:pPr>
        <w:tabs>
          <w:tab w:val="left" w:pos="851"/>
        </w:tabs>
        <w:ind w:left="851"/>
        <w:rPr>
          <w:sz w:val="24"/>
          <w:szCs w:val="24"/>
        </w:rPr>
      </w:pPr>
      <w:r w:rsidRPr="00BA0F97">
        <w:rPr>
          <w:sz w:val="24"/>
          <w:szCs w:val="24"/>
        </w:rPr>
        <w:t xml:space="preserve">Visse lægemidler kan påvirke nyrefunktionen negativt, hvilket kan øge risikoen for laktatacidose, f.eks. NSAID’er, herunder selektive cyklooxygenase (COX) II-hæmmere, ACE-hæmmere, angiotensin II-receptorantagonister og diuretika, især loop-diuretika. Ved initiering eller brug af </w:t>
      </w:r>
      <w:r w:rsidRPr="00BA0F97">
        <w:rPr>
          <w:sz w:val="24"/>
          <w:szCs w:val="24"/>
          <w:lang w:val="de-DE"/>
        </w:rPr>
        <w:t>sådanne præparater i kombination med metformin skal nyrefunktionen monitoreres tæt.</w:t>
      </w:r>
    </w:p>
    <w:p w14:paraId="29B61435" w14:textId="77777777" w:rsidR="00BA0F97" w:rsidRPr="00BA0F97" w:rsidRDefault="00BA0F97" w:rsidP="00BA0F97">
      <w:pPr>
        <w:tabs>
          <w:tab w:val="left" w:pos="851"/>
        </w:tabs>
        <w:ind w:left="851"/>
        <w:rPr>
          <w:sz w:val="24"/>
          <w:szCs w:val="24"/>
        </w:rPr>
      </w:pPr>
    </w:p>
    <w:p w14:paraId="493210AB" w14:textId="77777777" w:rsidR="00BA0F97" w:rsidRPr="00BA0F97" w:rsidRDefault="00BA0F97" w:rsidP="00BA0F97">
      <w:pPr>
        <w:tabs>
          <w:tab w:val="left" w:pos="851"/>
        </w:tabs>
        <w:ind w:left="851"/>
        <w:rPr>
          <w:sz w:val="24"/>
          <w:szCs w:val="24"/>
        </w:rPr>
      </w:pPr>
      <w:r w:rsidRPr="00BA0F97">
        <w:rPr>
          <w:sz w:val="24"/>
          <w:szCs w:val="24"/>
        </w:rPr>
        <w:t xml:space="preserve">Glukokortikoider, beta-2-agonister og diuretika har indbygget hyperglykæmisk aktivitet. Patienten skal informeres, og der skal udføres mere hyppig overvågning af blodsukker, især i begyndelsen af </w:t>
      </w:r>
      <w:r w:rsidRPr="00BA0F97">
        <w:rPr>
          <w:sz w:val="24"/>
          <w:szCs w:val="24"/>
          <w:lang w:val="de-DE"/>
        </w:rPr>
        <w:t>behandlingen. Om nødvendigt skal dosis af Vildagliptin/Metforminhydrochlorid "Juta" eventuelt justeres under samtidig behandling og ved seponering.</w:t>
      </w:r>
    </w:p>
    <w:p w14:paraId="20B63AAD" w14:textId="77777777" w:rsidR="00BA0F97" w:rsidRPr="00BA0F97" w:rsidRDefault="00BA0F97" w:rsidP="00BA0F97">
      <w:pPr>
        <w:tabs>
          <w:tab w:val="left" w:pos="851"/>
        </w:tabs>
        <w:ind w:left="851"/>
        <w:rPr>
          <w:sz w:val="24"/>
          <w:szCs w:val="24"/>
        </w:rPr>
      </w:pPr>
    </w:p>
    <w:p w14:paraId="09F5CE6D" w14:textId="77777777" w:rsidR="00BA0F97" w:rsidRPr="00BA0F97" w:rsidRDefault="00BA0F97" w:rsidP="00BA0F97">
      <w:pPr>
        <w:tabs>
          <w:tab w:val="left" w:pos="851"/>
        </w:tabs>
        <w:ind w:left="851"/>
        <w:rPr>
          <w:sz w:val="24"/>
          <w:szCs w:val="24"/>
        </w:rPr>
      </w:pPr>
      <w:r w:rsidRPr="00BA0F97">
        <w:rPr>
          <w:sz w:val="24"/>
          <w:szCs w:val="24"/>
        </w:rPr>
        <w:t>ACE-hæmmere (angiotensin converting enzyme hæmmere) kan reducere blodsukkerniveauet. Om nødvendigt skal doseringen af det antihyperglykæmiske lægemiddel justeres under behandling med de andre lægemidler og ved seponering.</w:t>
      </w:r>
    </w:p>
    <w:p w14:paraId="35FCDB54" w14:textId="77777777" w:rsidR="00BA0F97" w:rsidRPr="00BA0F97" w:rsidRDefault="00BA0F97" w:rsidP="00BA0F97">
      <w:pPr>
        <w:tabs>
          <w:tab w:val="left" w:pos="851"/>
        </w:tabs>
        <w:ind w:left="851"/>
        <w:rPr>
          <w:sz w:val="24"/>
          <w:szCs w:val="24"/>
        </w:rPr>
      </w:pPr>
    </w:p>
    <w:p w14:paraId="4076F40A" w14:textId="77777777" w:rsidR="00BA0F97" w:rsidRPr="00BA0F97" w:rsidRDefault="00BA0F97" w:rsidP="00BA0F97">
      <w:pPr>
        <w:tabs>
          <w:tab w:val="left" w:pos="851"/>
        </w:tabs>
        <w:ind w:left="851"/>
        <w:rPr>
          <w:sz w:val="24"/>
          <w:szCs w:val="24"/>
        </w:rPr>
      </w:pPr>
      <w:r w:rsidRPr="00BA0F97">
        <w:rPr>
          <w:sz w:val="24"/>
          <w:szCs w:val="24"/>
        </w:rPr>
        <w:t>Samtidigt brug af lægemidler der kan forstyrre nyrernes almindelige tubulære transportsystemer involveret i den renale elimination af metformin (fx organisk kationtransporter-2 [OCT2] /multifarmako og toksin ekstrusion [MATE] hæmmere såsom ranolazin, vandetanib, dolutegravir og cimetidin) kan øge systemisk eksponering for metformin.</w:t>
      </w:r>
    </w:p>
    <w:p w14:paraId="2E7D0B43" w14:textId="77777777" w:rsidR="00BA0F97" w:rsidRPr="00BA0F97" w:rsidRDefault="00BA0F97" w:rsidP="00BA0F97">
      <w:pPr>
        <w:tabs>
          <w:tab w:val="left" w:pos="851"/>
        </w:tabs>
        <w:ind w:left="851"/>
        <w:rPr>
          <w:sz w:val="24"/>
          <w:szCs w:val="24"/>
        </w:rPr>
      </w:pPr>
    </w:p>
    <w:p w14:paraId="27F795ED"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88351DB" w14:textId="77777777" w:rsidR="00391B73" w:rsidRPr="00391B73" w:rsidRDefault="00391B73" w:rsidP="00391B73">
      <w:pPr>
        <w:tabs>
          <w:tab w:val="left" w:pos="851"/>
        </w:tabs>
        <w:ind w:left="851"/>
        <w:rPr>
          <w:sz w:val="24"/>
          <w:szCs w:val="24"/>
        </w:rPr>
      </w:pPr>
    </w:p>
    <w:p w14:paraId="20E8019F" w14:textId="77777777" w:rsidR="00391B73" w:rsidRPr="00391B73" w:rsidRDefault="00391B73" w:rsidP="00391B73">
      <w:pPr>
        <w:tabs>
          <w:tab w:val="left" w:pos="851"/>
        </w:tabs>
        <w:ind w:left="851"/>
        <w:rPr>
          <w:sz w:val="24"/>
          <w:szCs w:val="24"/>
        </w:rPr>
      </w:pPr>
      <w:r w:rsidRPr="00391B73">
        <w:rPr>
          <w:sz w:val="24"/>
          <w:szCs w:val="24"/>
          <w:u w:val="single"/>
        </w:rPr>
        <w:t>Graviditet</w:t>
      </w:r>
    </w:p>
    <w:p w14:paraId="448F4433" w14:textId="77777777" w:rsidR="00391B73" w:rsidRPr="00391B73" w:rsidRDefault="00391B73" w:rsidP="00391B73">
      <w:pPr>
        <w:tabs>
          <w:tab w:val="left" w:pos="851"/>
        </w:tabs>
        <w:ind w:left="851"/>
        <w:rPr>
          <w:sz w:val="24"/>
          <w:szCs w:val="24"/>
        </w:rPr>
      </w:pPr>
      <w:r w:rsidRPr="00391B73">
        <w:rPr>
          <w:sz w:val="24"/>
          <w:szCs w:val="24"/>
        </w:rPr>
        <w:t xml:space="preserve">Der er ingen eller utilstrækkelige data fra anvendelse af Vildagliptin/Metforminhydrochlorid "Juta" til gravide kvinder. For vildagliptin har dyreforsøg påvist reproduktionstoksicitet ved høje doser. Dyreforsøg har ikke påvist </w:t>
      </w:r>
      <w:r w:rsidRPr="00391B73">
        <w:rPr>
          <w:sz w:val="24"/>
          <w:szCs w:val="24"/>
        </w:rPr>
        <w:lastRenderedPageBreak/>
        <w:t>reproduktionstoksicitet for metformin. De udførte dyreforsøg med vildagliptin og metformin har ikke vist tegn på teratogenicitet, men viste føtotoksicitet ved doser, der også viste maternel toksicitet (se pkt. 5.3). Den potentielle risiko for mennesker er ukendt. Vildagliptin/Metforminhydrochlorid "Juta" bør ikke anvendes under graviditen.</w:t>
      </w:r>
    </w:p>
    <w:p w14:paraId="47382807" w14:textId="77777777" w:rsidR="00391B73" w:rsidRPr="00391B73" w:rsidRDefault="00391B73" w:rsidP="00391B73">
      <w:pPr>
        <w:tabs>
          <w:tab w:val="left" w:pos="851"/>
        </w:tabs>
        <w:ind w:left="851"/>
        <w:rPr>
          <w:sz w:val="24"/>
          <w:szCs w:val="24"/>
        </w:rPr>
      </w:pPr>
    </w:p>
    <w:p w14:paraId="506463AB" w14:textId="77777777" w:rsidR="00391B73" w:rsidRPr="00391B73" w:rsidRDefault="00391B73" w:rsidP="00391B73">
      <w:pPr>
        <w:tabs>
          <w:tab w:val="left" w:pos="851"/>
        </w:tabs>
        <w:ind w:left="851"/>
        <w:rPr>
          <w:sz w:val="24"/>
          <w:szCs w:val="24"/>
        </w:rPr>
      </w:pPr>
      <w:r w:rsidRPr="00391B73">
        <w:rPr>
          <w:sz w:val="24"/>
          <w:szCs w:val="24"/>
          <w:u w:val="single"/>
        </w:rPr>
        <w:t>Amning</w:t>
      </w:r>
    </w:p>
    <w:p w14:paraId="45F66B74" w14:textId="77777777" w:rsidR="00391B73" w:rsidRPr="00391B73" w:rsidRDefault="00391B73" w:rsidP="00391B73">
      <w:pPr>
        <w:tabs>
          <w:tab w:val="left" w:pos="851"/>
        </w:tabs>
        <w:ind w:left="851"/>
        <w:rPr>
          <w:sz w:val="24"/>
          <w:szCs w:val="24"/>
        </w:rPr>
      </w:pPr>
      <w:r w:rsidRPr="00391B73">
        <w:rPr>
          <w:sz w:val="24"/>
          <w:szCs w:val="24"/>
        </w:rPr>
        <w:t>Dyreforsøg har påvist udskillelse i mælk af både metformin og vildagliptin. Det er ukendt, om vildagliptin udskilles i human mælk, men metformin udskilles i små mængder i human mælk. På grund af både den potentielle risiko for neonatal hypoglykæmi relateret til metformin og manglen på humane data for vildagliptin, må Vildagliptin/Metforminhydrochlorid "Juta" ikke anvendes under amning (se pkt. 4.3).</w:t>
      </w:r>
    </w:p>
    <w:p w14:paraId="19852685" w14:textId="77777777" w:rsidR="00391B73" w:rsidRPr="00391B73" w:rsidRDefault="00391B73" w:rsidP="00391B73">
      <w:pPr>
        <w:tabs>
          <w:tab w:val="left" w:pos="851"/>
        </w:tabs>
        <w:ind w:left="851"/>
        <w:rPr>
          <w:sz w:val="24"/>
          <w:szCs w:val="24"/>
        </w:rPr>
      </w:pPr>
    </w:p>
    <w:p w14:paraId="24238CF1" w14:textId="77777777" w:rsidR="00391B73" w:rsidRPr="00391B73" w:rsidRDefault="00391B73" w:rsidP="00391B73">
      <w:pPr>
        <w:tabs>
          <w:tab w:val="left" w:pos="851"/>
        </w:tabs>
        <w:ind w:left="851"/>
        <w:rPr>
          <w:sz w:val="24"/>
          <w:szCs w:val="24"/>
        </w:rPr>
      </w:pPr>
      <w:r w:rsidRPr="00391B73">
        <w:rPr>
          <w:sz w:val="24"/>
          <w:szCs w:val="24"/>
          <w:u w:val="single"/>
        </w:rPr>
        <w:t>Fertilitet</w:t>
      </w:r>
    </w:p>
    <w:p w14:paraId="4FA419BA" w14:textId="77777777" w:rsidR="00391B73" w:rsidRPr="00391B73" w:rsidRDefault="00391B73" w:rsidP="00391B73">
      <w:pPr>
        <w:tabs>
          <w:tab w:val="left" w:pos="851"/>
        </w:tabs>
        <w:ind w:left="851"/>
        <w:rPr>
          <w:sz w:val="24"/>
          <w:szCs w:val="24"/>
        </w:rPr>
      </w:pPr>
      <w:r w:rsidRPr="00391B73">
        <w:rPr>
          <w:sz w:val="24"/>
          <w:szCs w:val="24"/>
        </w:rPr>
        <w:t>Der er ikke udført studier vedrørende Vildagliptin/Metforminhydrochlorid "Juta" virkning på human fertilitet (se pkt. 5.3).</w:t>
      </w:r>
    </w:p>
    <w:p w14:paraId="7ACDFEB5" w14:textId="77777777" w:rsidR="009260DE" w:rsidRPr="00C84483" w:rsidRDefault="009260DE" w:rsidP="009260DE">
      <w:pPr>
        <w:tabs>
          <w:tab w:val="left" w:pos="851"/>
        </w:tabs>
        <w:ind w:left="851"/>
        <w:rPr>
          <w:sz w:val="24"/>
          <w:szCs w:val="24"/>
        </w:rPr>
      </w:pPr>
    </w:p>
    <w:p w14:paraId="4BB15BC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C6A26F2" w14:textId="77777777" w:rsidR="00391B73" w:rsidRDefault="00391B73" w:rsidP="00391B73">
      <w:pPr>
        <w:tabs>
          <w:tab w:val="left" w:pos="851"/>
        </w:tabs>
        <w:ind w:left="851"/>
        <w:rPr>
          <w:sz w:val="24"/>
          <w:szCs w:val="24"/>
        </w:rPr>
      </w:pPr>
      <w:r>
        <w:rPr>
          <w:sz w:val="24"/>
          <w:szCs w:val="24"/>
        </w:rPr>
        <w:t>Ikke mærkning.</w:t>
      </w:r>
    </w:p>
    <w:p w14:paraId="6B8DF382" w14:textId="5B3DC98E" w:rsidR="00391B73" w:rsidRPr="00391B73" w:rsidRDefault="00391B73" w:rsidP="00391B73">
      <w:pPr>
        <w:tabs>
          <w:tab w:val="left" w:pos="851"/>
        </w:tabs>
        <w:ind w:left="851"/>
        <w:rPr>
          <w:sz w:val="24"/>
          <w:szCs w:val="24"/>
        </w:rPr>
      </w:pPr>
      <w:r w:rsidRPr="00391B73">
        <w:rPr>
          <w:sz w:val="24"/>
          <w:szCs w:val="24"/>
        </w:rPr>
        <w:t>Der er ikke foretaget undersøgelser af virkningen på evnen til at føre motorkøretøj og betjene maskiner. Patienter, der oplever svimmelhed som en bivirkning, skal undgå at føre motorkøretøj eller betjene maskiner.</w:t>
      </w:r>
    </w:p>
    <w:p w14:paraId="01C919FB" w14:textId="77777777" w:rsidR="009260DE" w:rsidRPr="00C84483" w:rsidRDefault="009260DE" w:rsidP="009260DE">
      <w:pPr>
        <w:tabs>
          <w:tab w:val="left" w:pos="851"/>
        </w:tabs>
        <w:ind w:left="851"/>
        <w:rPr>
          <w:sz w:val="24"/>
          <w:szCs w:val="24"/>
        </w:rPr>
      </w:pPr>
    </w:p>
    <w:p w14:paraId="1AF66FD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151C64C" w14:textId="77777777" w:rsidR="00391B73" w:rsidRPr="00391B73" w:rsidRDefault="00391B73" w:rsidP="00391B73">
      <w:pPr>
        <w:ind w:left="851"/>
        <w:rPr>
          <w:sz w:val="24"/>
          <w:szCs w:val="24"/>
        </w:rPr>
      </w:pPr>
    </w:p>
    <w:p w14:paraId="79312A3F" w14:textId="77777777" w:rsidR="00391B73" w:rsidRPr="00391B73" w:rsidRDefault="00391B73" w:rsidP="00391B73">
      <w:pPr>
        <w:ind w:left="851"/>
        <w:rPr>
          <w:sz w:val="24"/>
          <w:szCs w:val="24"/>
          <w:u w:val="single"/>
          <w:lang w:val="de-DE"/>
        </w:rPr>
      </w:pPr>
      <w:r w:rsidRPr="00391B73">
        <w:rPr>
          <w:sz w:val="24"/>
          <w:szCs w:val="24"/>
          <w:u w:val="single"/>
          <w:lang w:val="de-DE" w:eastAsia="en-GB"/>
        </w:rPr>
        <w:t>Oversigt over bivirkningsprofilen</w:t>
      </w:r>
    </w:p>
    <w:p w14:paraId="0FE9F312" w14:textId="77777777" w:rsidR="00391B73" w:rsidRPr="00391B73" w:rsidRDefault="00391B73" w:rsidP="00391B73">
      <w:pPr>
        <w:autoSpaceDE w:val="0"/>
        <w:autoSpaceDN w:val="0"/>
        <w:adjustRightInd w:val="0"/>
        <w:ind w:left="851"/>
        <w:rPr>
          <w:sz w:val="24"/>
          <w:szCs w:val="24"/>
          <w:lang w:val="de-DE"/>
        </w:rPr>
      </w:pPr>
      <w:r w:rsidRPr="00391B73">
        <w:rPr>
          <w:sz w:val="24"/>
          <w:szCs w:val="24"/>
          <w:lang w:val="de-DE" w:eastAsia="en-GB"/>
        </w:rPr>
        <w:t>Sikkerhedsdata er indhentet fra i alt 6 197 patienter, der fik vildagliptin/metformin i randomiserede, placebokontrollerede studier. Af disse patienter fik 3 698 patienter vildagliptin/metformin og 2.499 patienter fik placebo/metformin.</w:t>
      </w:r>
    </w:p>
    <w:p w14:paraId="1D1EA96C" w14:textId="77777777" w:rsidR="00391B73" w:rsidRPr="00391B73" w:rsidRDefault="00391B73" w:rsidP="00391B73">
      <w:pPr>
        <w:ind w:left="851"/>
        <w:rPr>
          <w:sz w:val="24"/>
          <w:szCs w:val="24"/>
          <w:lang w:val="de-DE"/>
        </w:rPr>
      </w:pPr>
    </w:p>
    <w:p w14:paraId="3C564A55" w14:textId="77777777" w:rsidR="00391B73" w:rsidRPr="00391B73" w:rsidRDefault="00391B73" w:rsidP="00391B73">
      <w:pPr>
        <w:autoSpaceDE w:val="0"/>
        <w:autoSpaceDN w:val="0"/>
        <w:adjustRightInd w:val="0"/>
        <w:ind w:left="851"/>
        <w:rPr>
          <w:sz w:val="24"/>
          <w:szCs w:val="24"/>
          <w:lang w:val="de-DE"/>
        </w:rPr>
      </w:pPr>
      <w:r w:rsidRPr="00391B73">
        <w:rPr>
          <w:sz w:val="24"/>
          <w:szCs w:val="24"/>
          <w:lang w:val="de-DE" w:eastAsia="en-GB"/>
        </w:rPr>
        <w:t>Der er ikke foretaget nogen terapeutiske kliniske forsøg med Vildagliptin/Metforminhydrochlorid "Juta". Bioækvivalens for Vildagliptin/Metforminhydrochlorid "Juta" med samtidig administration af vildagliptin og metformin er imidlertid påvist (se pkt. 5.2).</w:t>
      </w:r>
    </w:p>
    <w:p w14:paraId="556E7E43" w14:textId="77777777" w:rsidR="00391B73" w:rsidRPr="00391B73" w:rsidRDefault="00391B73" w:rsidP="00391B73">
      <w:pPr>
        <w:ind w:left="851"/>
        <w:rPr>
          <w:sz w:val="24"/>
          <w:szCs w:val="24"/>
          <w:lang w:val="de-DE"/>
        </w:rPr>
      </w:pPr>
    </w:p>
    <w:p w14:paraId="0AEEB2F3" w14:textId="77777777" w:rsidR="00391B73" w:rsidRPr="00391B73" w:rsidRDefault="00391B73" w:rsidP="00391B73">
      <w:pPr>
        <w:ind w:left="851"/>
        <w:rPr>
          <w:sz w:val="24"/>
          <w:szCs w:val="24"/>
          <w:lang w:val="de-DE"/>
        </w:rPr>
      </w:pPr>
      <w:r w:rsidRPr="00391B73">
        <w:rPr>
          <w:sz w:val="24"/>
          <w:szCs w:val="24"/>
          <w:lang w:val="de-DE"/>
        </w:rPr>
        <w:t>De fleste bivirkninger var milde og forbigående og krævede ikke afbrydelser af behandlingen. Der blev ikke fundet nogen forbindelse mellem bivirkninger og alder, etnicitet, eksponeringsvarighed eller daglig dosis. Brug af vildagliptin er forbundet med risiko for udvikling af pankreatitis. Der er rapporteret tilfælde af laktatacidose efter brug af metformin, særligt hos patienter med underliggende nedsat nyrefunktion (se pkt. 4.4).</w:t>
      </w:r>
    </w:p>
    <w:p w14:paraId="0253C941" w14:textId="77777777" w:rsidR="00391B73" w:rsidRPr="00391B73" w:rsidRDefault="00391B73" w:rsidP="00391B73">
      <w:pPr>
        <w:ind w:left="851"/>
        <w:rPr>
          <w:sz w:val="24"/>
          <w:szCs w:val="24"/>
          <w:lang w:val="de-DE"/>
        </w:rPr>
      </w:pPr>
    </w:p>
    <w:p w14:paraId="635C8632" w14:textId="77777777" w:rsidR="00391B73" w:rsidRPr="00391B73" w:rsidRDefault="00391B73" w:rsidP="00391B73">
      <w:pPr>
        <w:ind w:left="851"/>
        <w:rPr>
          <w:sz w:val="24"/>
          <w:szCs w:val="24"/>
          <w:u w:val="single"/>
          <w:lang w:val="de-DE"/>
        </w:rPr>
      </w:pPr>
      <w:r w:rsidRPr="00391B73">
        <w:rPr>
          <w:sz w:val="24"/>
          <w:szCs w:val="24"/>
          <w:u w:val="single"/>
          <w:lang w:val="de-DE" w:eastAsia="en-GB"/>
        </w:rPr>
        <w:t>Skematisk oversigt over bivirkninger</w:t>
      </w:r>
    </w:p>
    <w:p w14:paraId="47E8456E" w14:textId="77777777" w:rsidR="00391B73" w:rsidRPr="00391B73" w:rsidRDefault="00391B73" w:rsidP="00391B73">
      <w:pPr>
        <w:autoSpaceDE w:val="0"/>
        <w:autoSpaceDN w:val="0"/>
        <w:adjustRightInd w:val="0"/>
        <w:ind w:left="851"/>
        <w:rPr>
          <w:sz w:val="24"/>
          <w:szCs w:val="24"/>
          <w:lang w:val="de-DE"/>
        </w:rPr>
      </w:pPr>
      <w:r w:rsidRPr="00391B73">
        <w:rPr>
          <w:sz w:val="24"/>
          <w:szCs w:val="24"/>
          <w:lang w:val="de-DE" w:eastAsia="en-GB"/>
        </w:rPr>
        <w:t xml:space="preserve">De bivirkninger, der blev rapporteret hos patienter, der fik vildagliptin som monoterapi og tillægsbehandling i dobbeltblindede kliniske studier, er opført nedenfor efter organsystemklasse og absolut hyppighed. </w:t>
      </w:r>
      <w:r w:rsidRPr="00391B73">
        <w:rPr>
          <w:rFonts w:ascii="TimesNewRomanPSMT" w:hAnsi="TimesNewRomanPSMT" w:cs="TimesNewRomanPSMT"/>
          <w:sz w:val="24"/>
          <w:szCs w:val="24"/>
          <w:lang w:val="de-DE" w:eastAsia="en-GB"/>
        </w:rPr>
        <w:t xml:space="preserve">Hyppigheden defineres som meget almindelig (≥1/10), almindelig (≥1/100 </w:t>
      </w:r>
      <w:r w:rsidRPr="00391B73">
        <w:rPr>
          <w:sz w:val="24"/>
          <w:szCs w:val="24"/>
          <w:lang w:val="de-DE" w:eastAsia="en-GB"/>
        </w:rPr>
        <w:t xml:space="preserve">til &lt;1/10), ikke almindelig </w:t>
      </w:r>
      <w:r w:rsidRPr="00391B73">
        <w:rPr>
          <w:rFonts w:ascii="TimesNewRomanPSMT" w:hAnsi="TimesNewRomanPSMT" w:cs="TimesNewRomanPSMT"/>
          <w:sz w:val="24"/>
          <w:szCs w:val="24"/>
          <w:lang w:val="de-DE" w:eastAsia="en-GB"/>
        </w:rPr>
        <w:t xml:space="preserve">(≥1/1 </w:t>
      </w:r>
      <w:r w:rsidRPr="00391B73">
        <w:rPr>
          <w:sz w:val="24"/>
          <w:szCs w:val="24"/>
          <w:lang w:val="de-DE" w:eastAsia="en-GB"/>
        </w:rPr>
        <w:t xml:space="preserve">000 til </w:t>
      </w:r>
      <w:r w:rsidRPr="00391B73">
        <w:rPr>
          <w:rFonts w:ascii="TimesNewRomanPSMT" w:hAnsi="TimesNewRomanPSMT" w:cs="TimesNewRomanPSMT"/>
          <w:sz w:val="24"/>
          <w:szCs w:val="24"/>
          <w:lang w:val="de-DE" w:eastAsia="en-GB"/>
        </w:rPr>
        <w:t xml:space="preserve">&lt;1/100), sjælden (≥1/10 </w:t>
      </w:r>
      <w:r w:rsidRPr="00391B73">
        <w:rPr>
          <w:sz w:val="24"/>
          <w:szCs w:val="24"/>
          <w:lang w:val="de-DE" w:eastAsia="en-GB"/>
        </w:rPr>
        <w:t>000 til &lt;1/1 000), meget sjælden (&lt;1/10 000), ikke kendt (kan ikke estimeres ud fra forhåndenværende data). Inden for hver enkelt frekvensgruppe er bivirkningerne opstillet efter, hvor alvorlige de er. De alvorligste bivirkninger er anført først.</w:t>
      </w:r>
    </w:p>
    <w:p w14:paraId="34BC5604" w14:textId="77777777" w:rsidR="00391B73" w:rsidRPr="00391B73" w:rsidRDefault="00391B73" w:rsidP="00391B73">
      <w:pPr>
        <w:ind w:left="851"/>
        <w:rPr>
          <w:sz w:val="24"/>
          <w:szCs w:val="24"/>
          <w:lang w:val="de-DE"/>
        </w:rPr>
      </w:pPr>
    </w:p>
    <w:p w14:paraId="383CB51D" w14:textId="77777777" w:rsidR="00391B73" w:rsidRDefault="00391B73" w:rsidP="00391B73">
      <w:pPr>
        <w:ind w:left="1134" w:hanging="1134"/>
        <w:rPr>
          <w:lang w:val="de-DE"/>
        </w:rPr>
      </w:pPr>
      <w:r>
        <w:rPr>
          <w:b/>
          <w:bCs/>
          <w:lang w:val="de-DE"/>
        </w:rPr>
        <w:lastRenderedPageBreak/>
        <w:t>Tabel 1</w:t>
      </w:r>
      <w:r>
        <w:rPr>
          <w:b/>
          <w:bCs/>
          <w:lang w:val="de-DE"/>
        </w:rPr>
        <w:tab/>
        <w:t>Bivirkninger rapporteret hos patienter, der fik vildagliptin og metformin (som monokomponenter eller som fastdosiskombination), eller i kombination med andre antidiabetiske behandlinger i kliniske studier og efter markedsføring</w:t>
      </w:r>
    </w:p>
    <w:p w14:paraId="0BFCF553" w14:textId="77777777" w:rsidR="00391B73" w:rsidRDefault="00391B73" w:rsidP="00391B73">
      <w:pPr>
        <w:rPr>
          <w:lang w:val="de-DE"/>
        </w:rPr>
      </w:pPr>
    </w:p>
    <w:tbl>
      <w:tblPr>
        <w:tblStyle w:val="Tabel-Gitter"/>
        <w:tblW w:w="0" w:type="auto"/>
        <w:tblInd w:w="0" w:type="dxa"/>
        <w:tblLook w:val="04A0" w:firstRow="1" w:lastRow="0" w:firstColumn="1" w:lastColumn="0" w:noHBand="0" w:noVBand="1"/>
      </w:tblPr>
      <w:tblGrid>
        <w:gridCol w:w="4527"/>
        <w:gridCol w:w="4528"/>
      </w:tblGrid>
      <w:tr w:rsidR="00391B73" w14:paraId="1E2121C0"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025C3830" w14:textId="77777777" w:rsidR="00391B73" w:rsidRDefault="00391B73">
            <w:pPr>
              <w:rPr>
                <w:lang w:val="de-DE"/>
              </w:rPr>
            </w:pPr>
            <w:r>
              <w:rPr>
                <w:b/>
                <w:bCs/>
                <w:szCs w:val="22"/>
                <w:lang w:val="de-DE" w:eastAsia="en-GB"/>
              </w:rPr>
              <w:t>Systemorganklasse - bivirkning</w:t>
            </w:r>
          </w:p>
        </w:tc>
        <w:tc>
          <w:tcPr>
            <w:tcW w:w="4528" w:type="dxa"/>
            <w:tcBorders>
              <w:top w:val="single" w:sz="4" w:space="0" w:color="auto"/>
              <w:left w:val="single" w:sz="4" w:space="0" w:color="auto"/>
              <w:bottom w:val="single" w:sz="4" w:space="0" w:color="auto"/>
              <w:right w:val="single" w:sz="4" w:space="0" w:color="auto"/>
            </w:tcBorders>
            <w:hideMark/>
          </w:tcPr>
          <w:p w14:paraId="26E44468" w14:textId="77777777" w:rsidR="00391B73" w:rsidRDefault="00391B73">
            <w:pPr>
              <w:rPr>
                <w:lang w:val="de-DE"/>
              </w:rPr>
            </w:pPr>
            <w:r>
              <w:rPr>
                <w:b/>
                <w:bCs/>
                <w:szCs w:val="22"/>
                <w:lang w:val="de-DE" w:eastAsia="en-GB"/>
              </w:rPr>
              <w:t>Hyppighed</w:t>
            </w:r>
          </w:p>
        </w:tc>
      </w:tr>
      <w:tr w:rsidR="00391B73" w14:paraId="625908BE"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781896AB" w14:textId="77777777" w:rsidR="00391B73" w:rsidRDefault="00391B73">
            <w:pPr>
              <w:rPr>
                <w:lang w:val="de-DE"/>
              </w:rPr>
            </w:pPr>
            <w:r>
              <w:rPr>
                <w:b/>
                <w:bCs/>
                <w:szCs w:val="22"/>
                <w:lang w:val="de-DE" w:eastAsia="en-GB"/>
              </w:rPr>
              <w:t>Infektioner og parasitære sygdomme</w:t>
            </w:r>
          </w:p>
        </w:tc>
      </w:tr>
      <w:tr w:rsidR="00391B73" w14:paraId="7C70DAB6"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0CB14D26" w14:textId="77777777" w:rsidR="00391B73" w:rsidRDefault="00391B73">
            <w:pPr>
              <w:rPr>
                <w:lang w:val="de-DE"/>
              </w:rPr>
            </w:pPr>
            <w:r>
              <w:rPr>
                <w:szCs w:val="22"/>
                <w:lang w:val="de-DE" w:eastAsia="en-GB"/>
              </w:rPr>
              <w:t>Øvre luftvejsinfektioner</w:t>
            </w:r>
          </w:p>
        </w:tc>
        <w:tc>
          <w:tcPr>
            <w:tcW w:w="4528" w:type="dxa"/>
            <w:tcBorders>
              <w:top w:val="single" w:sz="4" w:space="0" w:color="auto"/>
              <w:left w:val="single" w:sz="4" w:space="0" w:color="auto"/>
              <w:bottom w:val="single" w:sz="4" w:space="0" w:color="auto"/>
              <w:right w:val="single" w:sz="4" w:space="0" w:color="auto"/>
            </w:tcBorders>
            <w:hideMark/>
          </w:tcPr>
          <w:p w14:paraId="08E96268" w14:textId="77777777" w:rsidR="00391B73" w:rsidRDefault="00391B73">
            <w:pPr>
              <w:rPr>
                <w:lang w:val="de-DE"/>
              </w:rPr>
            </w:pPr>
            <w:r>
              <w:rPr>
                <w:szCs w:val="22"/>
                <w:lang w:val="de-DE" w:eastAsia="en-GB"/>
              </w:rPr>
              <w:t>Almindelig</w:t>
            </w:r>
          </w:p>
        </w:tc>
      </w:tr>
      <w:tr w:rsidR="00391B73" w14:paraId="655784C6"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10837B65" w14:textId="77777777" w:rsidR="00391B73" w:rsidRDefault="00391B73">
            <w:pPr>
              <w:rPr>
                <w:lang w:val="de-DE"/>
              </w:rPr>
            </w:pPr>
            <w:r>
              <w:rPr>
                <w:szCs w:val="22"/>
                <w:lang w:val="de-DE" w:eastAsia="en-GB"/>
              </w:rPr>
              <w:t>Nasofaryngitis</w:t>
            </w:r>
          </w:p>
        </w:tc>
        <w:tc>
          <w:tcPr>
            <w:tcW w:w="4528" w:type="dxa"/>
            <w:tcBorders>
              <w:top w:val="single" w:sz="4" w:space="0" w:color="auto"/>
              <w:left w:val="single" w:sz="4" w:space="0" w:color="auto"/>
              <w:bottom w:val="single" w:sz="4" w:space="0" w:color="auto"/>
              <w:right w:val="single" w:sz="4" w:space="0" w:color="auto"/>
            </w:tcBorders>
            <w:hideMark/>
          </w:tcPr>
          <w:p w14:paraId="1F218E29" w14:textId="77777777" w:rsidR="00391B73" w:rsidRDefault="00391B73">
            <w:pPr>
              <w:rPr>
                <w:lang w:val="de-DE"/>
              </w:rPr>
            </w:pPr>
            <w:r>
              <w:rPr>
                <w:szCs w:val="22"/>
                <w:lang w:val="de-DE" w:eastAsia="en-GB"/>
              </w:rPr>
              <w:t>Almindelig</w:t>
            </w:r>
          </w:p>
        </w:tc>
      </w:tr>
      <w:tr w:rsidR="00391B73" w14:paraId="741505C5"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698D7D83" w14:textId="77777777" w:rsidR="00391B73" w:rsidRDefault="00391B73">
            <w:pPr>
              <w:rPr>
                <w:lang w:val="de-DE"/>
              </w:rPr>
            </w:pPr>
            <w:r>
              <w:rPr>
                <w:b/>
                <w:bCs/>
                <w:szCs w:val="22"/>
                <w:lang w:val="de-DE" w:eastAsia="en-GB"/>
              </w:rPr>
              <w:t>Metabolisme og ernæring</w:t>
            </w:r>
          </w:p>
        </w:tc>
      </w:tr>
      <w:tr w:rsidR="00391B73" w14:paraId="175FEBDA"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658B4815" w14:textId="77777777" w:rsidR="00391B73" w:rsidRDefault="00391B73">
            <w:pPr>
              <w:rPr>
                <w:lang w:val="de-DE"/>
              </w:rPr>
            </w:pPr>
            <w:r>
              <w:rPr>
                <w:szCs w:val="22"/>
                <w:lang w:val="de-DE" w:eastAsia="en-GB"/>
              </w:rPr>
              <w:t>Hypoglykæmi</w:t>
            </w:r>
          </w:p>
        </w:tc>
        <w:tc>
          <w:tcPr>
            <w:tcW w:w="4528" w:type="dxa"/>
            <w:tcBorders>
              <w:top w:val="single" w:sz="4" w:space="0" w:color="auto"/>
              <w:left w:val="single" w:sz="4" w:space="0" w:color="auto"/>
              <w:bottom w:val="single" w:sz="4" w:space="0" w:color="auto"/>
              <w:right w:val="single" w:sz="4" w:space="0" w:color="auto"/>
            </w:tcBorders>
            <w:hideMark/>
          </w:tcPr>
          <w:p w14:paraId="2B592EAA" w14:textId="77777777" w:rsidR="00391B73" w:rsidRDefault="00391B73">
            <w:pPr>
              <w:rPr>
                <w:lang w:val="de-DE"/>
              </w:rPr>
            </w:pPr>
            <w:r>
              <w:rPr>
                <w:szCs w:val="22"/>
                <w:lang w:val="de-DE" w:eastAsia="en-GB"/>
              </w:rPr>
              <w:t>Ikke almindelig</w:t>
            </w:r>
          </w:p>
        </w:tc>
      </w:tr>
      <w:tr w:rsidR="00391B73" w14:paraId="4A4F9317"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5E7D798" w14:textId="77777777" w:rsidR="00391B73" w:rsidRDefault="00391B73">
            <w:pPr>
              <w:rPr>
                <w:lang w:val="de-DE"/>
              </w:rPr>
            </w:pPr>
            <w:r>
              <w:rPr>
                <w:szCs w:val="22"/>
                <w:lang w:val="de-DE" w:eastAsia="en-GB"/>
              </w:rPr>
              <w:t>Appetitløshed</w:t>
            </w:r>
          </w:p>
        </w:tc>
        <w:tc>
          <w:tcPr>
            <w:tcW w:w="4528" w:type="dxa"/>
            <w:tcBorders>
              <w:top w:val="single" w:sz="4" w:space="0" w:color="auto"/>
              <w:left w:val="single" w:sz="4" w:space="0" w:color="auto"/>
              <w:bottom w:val="single" w:sz="4" w:space="0" w:color="auto"/>
              <w:right w:val="single" w:sz="4" w:space="0" w:color="auto"/>
            </w:tcBorders>
            <w:hideMark/>
          </w:tcPr>
          <w:p w14:paraId="3A46D469" w14:textId="77777777" w:rsidR="00391B73" w:rsidRDefault="00391B73">
            <w:pPr>
              <w:rPr>
                <w:lang w:val="de-DE"/>
              </w:rPr>
            </w:pPr>
            <w:r>
              <w:rPr>
                <w:szCs w:val="22"/>
                <w:lang w:val="de-DE" w:eastAsia="en-GB"/>
              </w:rPr>
              <w:t>Ikke almindelig</w:t>
            </w:r>
          </w:p>
        </w:tc>
      </w:tr>
      <w:tr w:rsidR="00391B73" w14:paraId="054F4ADF"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69CAB61D" w14:textId="77777777" w:rsidR="00391B73" w:rsidRDefault="00391B73">
            <w:pPr>
              <w:rPr>
                <w:lang w:val="de-DE"/>
              </w:rPr>
            </w:pPr>
            <w:r>
              <w:rPr>
                <w:lang w:val="de-DE"/>
              </w:rPr>
              <w:t>Reduktion af vitamin B</w:t>
            </w:r>
            <w:r>
              <w:rPr>
                <w:vertAlign w:val="subscript"/>
                <w:lang w:val="de-DE"/>
              </w:rPr>
              <w:t>12</w:t>
            </w:r>
            <w:r>
              <w:rPr>
                <w:lang w:val="de-DE"/>
              </w:rPr>
              <w:t>-absorption og laktatacidose</w:t>
            </w:r>
          </w:p>
        </w:tc>
        <w:tc>
          <w:tcPr>
            <w:tcW w:w="4528" w:type="dxa"/>
            <w:tcBorders>
              <w:top w:val="single" w:sz="4" w:space="0" w:color="auto"/>
              <w:left w:val="single" w:sz="4" w:space="0" w:color="auto"/>
              <w:bottom w:val="single" w:sz="4" w:space="0" w:color="auto"/>
              <w:right w:val="single" w:sz="4" w:space="0" w:color="auto"/>
            </w:tcBorders>
            <w:hideMark/>
          </w:tcPr>
          <w:p w14:paraId="20B971CB" w14:textId="77777777" w:rsidR="00391B73" w:rsidRDefault="00391B73">
            <w:pPr>
              <w:rPr>
                <w:lang w:val="de-DE"/>
              </w:rPr>
            </w:pPr>
            <w:r>
              <w:rPr>
                <w:szCs w:val="22"/>
                <w:lang w:val="de-DE" w:eastAsia="en-GB"/>
              </w:rPr>
              <w:t>Meget sjælden*</w:t>
            </w:r>
          </w:p>
        </w:tc>
      </w:tr>
      <w:tr w:rsidR="00391B73" w14:paraId="3EAA87E9"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4DF8037C" w14:textId="77777777" w:rsidR="00391B73" w:rsidRDefault="00391B73">
            <w:pPr>
              <w:rPr>
                <w:lang w:val="de-DE"/>
              </w:rPr>
            </w:pPr>
            <w:r>
              <w:rPr>
                <w:b/>
                <w:bCs/>
                <w:szCs w:val="22"/>
                <w:lang w:val="de-DE" w:eastAsia="en-GB"/>
              </w:rPr>
              <w:t>Nervesystemet</w:t>
            </w:r>
          </w:p>
        </w:tc>
      </w:tr>
      <w:tr w:rsidR="00391B73" w14:paraId="1F40A683"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2F2CC3A5" w14:textId="77777777" w:rsidR="00391B73" w:rsidRDefault="00391B73">
            <w:pPr>
              <w:rPr>
                <w:lang w:val="de-DE"/>
              </w:rPr>
            </w:pPr>
            <w:r>
              <w:rPr>
                <w:szCs w:val="22"/>
                <w:lang w:val="de-DE" w:eastAsia="en-GB"/>
              </w:rPr>
              <w:t>Svimmelhed</w:t>
            </w:r>
          </w:p>
        </w:tc>
        <w:tc>
          <w:tcPr>
            <w:tcW w:w="4528" w:type="dxa"/>
            <w:tcBorders>
              <w:top w:val="single" w:sz="4" w:space="0" w:color="auto"/>
              <w:left w:val="single" w:sz="4" w:space="0" w:color="auto"/>
              <w:bottom w:val="single" w:sz="4" w:space="0" w:color="auto"/>
              <w:right w:val="single" w:sz="4" w:space="0" w:color="auto"/>
            </w:tcBorders>
            <w:hideMark/>
          </w:tcPr>
          <w:p w14:paraId="635A6E26" w14:textId="77777777" w:rsidR="00391B73" w:rsidRDefault="00391B73">
            <w:pPr>
              <w:rPr>
                <w:lang w:val="de-DE"/>
              </w:rPr>
            </w:pPr>
            <w:r>
              <w:rPr>
                <w:szCs w:val="22"/>
                <w:lang w:val="de-DE" w:eastAsia="en-GB"/>
              </w:rPr>
              <w:t>Almindelig</w:t>
            </w:r>
          </w:p>
        </w:tc>
      </w:tr>
      <w:tr w:rsidR="00391B73" w14:paraId="4561CF95"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0E40A8FD" w14:textId="77777777" w:rsidR="00391B73" w:rsidRDefault="00391B73">
            <w:pPr>
              <w:rPr>
                <w:lang w:val="de-DE"/>
              </w:rPr>
            </w:pPr>
            <w:r>
              <w:rPr>
                <w:szCs w:val="22"/>
                <w:lang w:val="de-DE" w:eastAsia="en-GB"/>
              </w:rPr>
              <w:t>Hovedpine</w:t>
            </w:r>
          </w:p>
        </w:tc>
        <w:tc>
          <w:tcPr>
            <w:tcW w:w="4528" w:type="dxa"/>
            <w:tcBorders>
              <w:top w:val="single" w:sz="4" w:space="0" w:color="auto"/>
              <w:left w:val="single" w:sz="4" w:space="0" w:color="auto"/>
              <w:bottom w:val="single" w:sz="4" w:space="0" w:color="auto"/>
              <w:right w:val="single" w:sz="4" w:space="0" w:color="auto"/>
            </w:tcBorders>
            <w:hideMark/>
          </w:tcPr>
          <w:p w14:paraId="619FAAA1" w14:textId="77777777" w:rsidR="00391B73" w:rsidRDefault="00391B73">
            <w:pPr>
              <w:rPr>
                <w:lang w:val="de-DE"/>
              </w:rPr>
            </w:pPr>
            <w:r>
              <w:rPr>
                <w:szCs w:val="22"/>
                <w:lang w:val="de-DE" w:eastAsia="en-GB"/>
              </w:rPr>
              <w:t>Almindelig</w:t>
            </w:r>
          </w:p>
        </w:tc>
      </w:tr>
      <w:tr w:rsidR="00391B73" w14:paraId="05100D5B"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46572F3" w14:textId="77777777" w:rsidR="00391B73" w:rsidRDefault="00391B73">
            <w:pPr>
              <w:rPr>
                <w:lang w:val="de-DE"/>
              </w:rPr>
            </w:pPr>
            <w:r>
              <w:rPr>
                <w:szCs w:val="22"/>
                <w:lang w:val="de-DE" w:eastAsia="en-GB"/>
              </w:rPr>
              <w:t>Tremor</w:t>
            </w:r>
          </w:p>
        </w:tc>
        <w:tc>
          <w:tcPr>
            <w:tcW w:w="4528" w:type="dxa"/>
            <w:tcBorders>
              <w:top w:val="single" w:sz="4" w:space="0" w:color="auto"/>
              <w:left w:val="single" w:sz="4" w:space="0" w:color="auto"/>
              <w:bottom w:val="single" w:sz="4" w:space="0" w:color="auto"/>
              <w:right w:val="single" w:sz="4" w:space="0" w:color="auto"/>
            </w:tcBorders>
            <w:hideMark/>
          </w:tcPr>
          <w:p w14:paraId="52F7BCBA" w14:textId="77777777" w:rsidR="00391B73" w:rsidRDefault="00391B73">
            <w:pPr>
              <w:rPr>
                <w:lang w:val="de-DE"/>
              </w:rPr>
            </w:pPr>
            <w:r>
              <w:rPr>
                <w:szCs w:val="22"/>
                <w:lang w:val="de-DE" w:eastAsia="en-GB"/>
              </w:rPr>
              <w:t>Almindelig</w:t>
            </w:r>
          </w:p>
        </w:tc>
      </w:tr>
      <w:tr w:rsidR="00391B73" w14:paraId="32DB9425"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3DD111B" w14:textId="77777777" w:rsidR="00391B73" w:rsidRDefault="00391B73">
            <w:pPr>
              <w:rPr>
                <w:lang w:val="de-DE"/>
              </w:rPr>
            </w:pPr>
            <w:r>
              <w:rPr>
                <w:szCs w:val="22"/>
                <w:lang w:val="de-DE" w:eastAsia="en-GB"/>
              </w:rPr>
              <w:t>Metallisk smag</w:t>
            </w:r>
          </w:p>
        </w:tc>
        <w:tc>
          <w:tcPr>
            <w:tcW w:w="4528" w:type="dxa"/>
            <w:tcBorders>
              <w:top w:val="single" w:sz="4" w:space="0" w:color="auto"/>
              <w:left w:val="single" w:sz="4" w:space="0" w:color="auto"/>
              <w:bottom w:val="single" w:sz="4" w:space="0" w:color="auto"/>
              <w:right w:val="single" w:sz="4" w:space="0" w:color="auto"/>
            </w:tcBorders>
            <w:hideMark/>
          </w:tcPr>
          <w:p w14:paraId="62E629B9" w14:textId="77777777" w:rsidR="00391B73" w:rsidRDefault="00391B73">
            <w:pPr>
              <w:rPr>
                <w:lang w:val="de-DE"/>
              </w:rPr>
            </w:pPr>
            <w:r>
              <w:rPr>
                <w:szCs w:val="22"/>
                <w:lang w:val="de-DE" w:eastAsia="en-GB"/>
              </w:rPr>
              <w:t>Ikke almindelig</w:t>
            </w:r>
          </w:p>
        </w:tc>
      </w:tr>
      <w:tr w:rsidR="00391B73" w14:paraId="21DFC74C"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2CCF2589" w14:textId="77777777" w:rsidR="00391B73" w:rsidRDefault="00391B73">
            <w:pPr>
              <w:rPr>
                <w:lang w:val="de-DE"/>
              </w:rPr>
            </w:pPr>
            <w:r>
              <w:rPr>
                <w:b/>
                <w:bCs/>
                <w:szCs w:val="22"/>
                <w:lang w:val="de-DE" w:eastAsia="en-GB"/>
              </w:rPr>
              <w:t>Mave-tarm-kanalen</w:t>
            </w:r>
          </w:p>
        </w:tc>
      </w:tr>
      <w:tr w:rsidR="00391B73" w14:paraId="50A6EA07"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20ED6FE0" w14:textId="77777777" w:rsidR="00391B73" w:rsidRDefault="00391B73">
            <w:pPr>
              <w:rPr>
                <w:lang w:val="de-DE"/>
              </w:rPr>
            </w:pPr>
            <w:r>
              <w:rPr>
                <w:szCs w:val="22"/>
                <w:lang w:val="de-DE" w:eastAsia="en-GB"/>
              </w:rPr>
              <w:t>Opkastning</w:t>
            </w:r>
          </w:p>
        </w:tc>
        <w:tc>
          <w:tcPr>
            <w:tcW w:w="4528" w:type="dxa"/>
            <w:tcBorders>
              <w:top w:val="single" w:sz="4" w:space="0" w:color="auto"/>
              <w:left w:val="single" w:sz="4" w:space="0" w:color="auto"/>
              <w:bottom w:val="single" w:sz="4" w:space="0" w:color="auto"/>
              <w:right w:val="single" w:sz="4" w:space="0" w:color="auto"/>
            </w:tcBorders>
            <w:hideMark/>
          </w:tcPr>
          <w:p w14:paraId="4FE99FDE" w14:textId="77777777" w:rsidR="00391B73" w:rsidRDefault="00391B73">
            <w:pPr>
              <w:rPr>
                <w:lang w:val="de-DE"/>
              </w:rPr>
            </w:pPr>
            <w:r>
              <w:rPr>
                <w:szCs w:val="22"/>
                <w:lang w:val="de-DE" w:eastAsia="en-GB"/>
              </w:rPr>
              <w:t>Almindelig</w:t>
            </w:r>
          </w:p>
        </w:tc>
      </w:tr>
      <w:tr w:rsidR="00391B73" w14:paraId="779C0227"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2E6CFB57" w14:textId="77777777" w:rsidR="00391B73" w:rsidRDefault="00391B73">
            <w:pPr>
              <w:rPr>
                <w:lang w:val="de-DE"/>
              </w:rPr>
            </w:pPr>
            <w:r>
              <w:rPr>
                <w:szCs w:val="22"/>
                <w:lang w:val="de-DE" w:eastAsia="en-GB"/>
              </w:rPr>
              <w:t>Diarré</w:t>
            </w:r>
          </w:p>
        </w:tc>
        <w:tc>
          <w:tcPr>
            <w:tcW w:w="4528" w:type="dxa"/>
            <w:tcBorders>
              <w:top w:val="single" w:sz="4" w:space="0" w:color="auto"/>
              <w:left w:val="single" w:sz="4" w:space="0" w:color="auto"/>
              <w:bottom w:val="single" w:sz="4" w:space="0" w:color="auto"/>
              <w:right w:val="single" w:sz="4" w:space="0" w:color="auto"/>
            </w:tcBorders>
            <w:hideMark/>
          </w:tcPr>
          <w:p w14:paraId="25F3088E" w14:textId="77777777" w:rsidR="00391B73" w:rsidRDefault="00391B73">
            <w:pPr>
              <w:rPr>
                <w:lang w:val="de-DE"/>
              </w:rPr>
            </w:pPr>
            <w:r>
              <w:rPr>
                <w:szCs w:val="22"/>
                <w:lang w:val="de-DE" w:eastAsia="en-GB"/>
              </w:rPr>
              <w:t>Almindelig</w:t>
            </w:r>
          </w:p>
        </w:tc>
      </w:tr>
      <w:tr w:rsidR="00391B73" w14:paraId="34860EEF"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370B98D1" w14:textId="77777777" w:rsidR="00391B73" w:rsidRDefault="00391B73">
            <w:pPr>
              <w:rPr>
                <w:lang w:val="de-DE"/>
              </w:rPr>
            </w:pPr>
            <w:r>
              <w:rPr>
                <w:szCs w:val="22"/>
                <w:lang w:val="de-DE" w:eastAsia="en-GB"/>
              </w:rPr>
              <w:t>Kvalme</w:t>
            </w:r>
          </w:p>
        </w:tc>
        <w:tc>
          <w:tcPr>
            <w:tcW w:w="4528" w:type="dxa"/>
            <w:tcBorders>
              <w:top w:val="single" w:sz="4" w:space="0" w:color="auto"/>
              <w:left w:val="single" w:sz="4" w:space="0" w:color="auto"/>
              <w:bottom w:val="single" w:sz="4" w:space="0" w:color="auto"/>
              <w:right w:val="single" w:sz="4" w:space="0" w:color="auto"/>
            </w:tcBorders>
            <w:hideMark/>
          </w:tcPr>
          <w:p w14:paraId="52F24D23" w14:textId="77777777" w:rsidR="00391B73" w:rsidRDefault="00391B73">
            <w:pPr>
              <w:rPr>
                <w:lang w:val="de-DE"/>
              </w:rPr>
            </w:pPr>
            <w:r>
              <w:rPr>
                <w:szCs w:val="22"/>
                <w:lang w:val="de-DE" w:eastAsia="en-GB"/>
              </w:rPr>
              <w:t>Almindelig</w:t>
            </w:r>
          </w:p>
        </w:tc>
      </w:tr>
      <w:tr w:rsidR="00391B73" w14:paraId="471D8C47"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15F7AAC9" w14:textId="77777777" w:rsidR="00391B73" w:rsidRDefault="00391B73">
            <w:pPr>
              <w:rPr>
                <w:lang w:val="de-DE"/>
              </w:rPr>
            </w:pPr>
            <w:r>
              <w:rPr>
                <w:szCs w:val="22"/>
                <w:lang w:val="de-DE" w:eastAsia="en-GB"/>
              </w:rPr>
              <w:t>Gastroøsofageal reflukssygdom</w:t>
            </w:r>
          </w:p>
        </w:tc>
        <w:tc>
          <w:tcPr>
            <w:tcW w:w="4528" w:type="dxa"/>
            <w:tcBorders>
              <w:top w:val="single" w:sz="4" w:space="0" w:color="auto"/>
              <w:left w:val="single" w:sz="4" w:space="0" w:color="auto"/>
              <w:bottom w:val="single" w:sz="4" w:space="0" w:color="auto"/>
              <w:right w:val="single" w:sz="4" w:space="0" w:color="auto"/>
            </w:tcBorders>
            <w:hideMark/>
          </w:tcPr>
          <w:p w14:paraId="595FB131" w14:textId="77777777" w:rsidR="00391B73" w:rsidRDefault="00391B73">
            <w:pPr>
              <w:rPr>
                <w:lang w:val="de-DE"/>
              </w:rPr>
            </w:pPr>
            <w:r>
              <w:rPr>
                <w:szCs w:val="22"/>
                <w:lang w:val="de-DE" w:eastAsia="en-GB"/>
              </w:rPr>
              <w:t>Almindelig</w:t>
            </w:r>
          </w:p>
        </w:tc>
      </w:tr>
      <w:tr w:rsidR="00391B73" w14:paraId="2E1DD9B5"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39B53B6" w14:textId="77777777" w:rsidR="00391B73" w:rsidRDefault="00391B73">
            <w:pPr>
              <w:rPr>
                <w:lang w:val="de-DE"/>
              </w:rPr>
            </w:pPr>
            <w:r>
              <w:rPr>
                <w:szCs w:val="22"/>
                <w:lang w:val="de-DE" w:eastAsia="en-GB"/>
              </w:rPr>
              <w:t>Flatulens</w:t>
            </w:r>
          </w:p>
        </w:tc>
        <w:tc>
          <w:tcPr>
            <w:tcW w:w="4528" w:type="dxa"/>
            <w:tcBorders>
              <w:top w:val="single" w:sz="4" w:space="0" w:color="auto"/>
              <w:left w:val="single" w:sz="4" w:space="0" w:color="auto"/>
              <w:bottom w:val="single" w:sz="4" w:space="0" w:color="auto"/>
              <w:right w:val="single" w:sz="4" w:space="0" w:color="auto"/>
            </w:tcBorders>
            <w:hideMark/>
          </w:tcPr>
          <w:p w14:paraId="08E757BE" w14:textId="77777777" w:rsidR="00391B73" w:rsidRDefault="00391B73">
            <w:pPr>
              <w:rPr>
                <w:lang w:val="de-DE"/>
              </w:rPr>
            </w:pPr>
            <w:r>
              <w:rPr>
                <w:szCs w:val="22"/>
                <w:lang w:val="de-DE" w:eastAsia="en-GB"/>
              </w:rPr>
              <w:t>Almindelig</w:t>
            </w:r>
          </w:p>
        </w:tc>
      </w:tr>
      <w:tr w:rsidR="00391B73" w14:paraId="108E4260"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4A35CBBF" w14:textId="77777777" w:rsidR="00391B73" w:rsidRDefault="00391B73">
            <w:pPr>
              <w:rPr>
                <w:lang w:val="de-DE"/>
              </w:rPr>
            </w:pPr>
            <w:r>
              <w:rPr>
                <w:szCs w:val="22"/>
                <w:lang w:val="de-DE" w:eastAsia="en-GB"/>
              </w:rPr>
              <w:t>Obstipation</w:t>
            </w:r>
          </w:p>
        </w:tc>
        <w:tc>
          <w:tcPr>
            <w:tcW w:w="4528" w:type="dxa"/>
            <w:tcBorders>
              <w:top w:val="single" w:sz="4" w:space="0" w:color="auto"/>
              <w:left w:val="single" w:sz="4" w:space="0" w:color="auto"/>
              <w:bottom w:val="single" w:sz="4" w:space="0" w:color="auto"/>
              <w:right w:val="single" w:sz="4" w:space="0" w:color="auto"/>
            </w:tcBorders>
            <w:hideMark/>
          </w:tcPr>
          <w:p w14:paraId="0CD633CF" w14:textId="77777777" w:rsidR="00391B73" w:rsidRDefault="00391B73">
            <w:pPr>
              <w:rPr>
                <w:lang w:val="de-DE"/>
              </w:rPr>
            </w:pPr>
            <w:r>
              <w:rPr>
                <w:szCs w:val="22"/>
                <w:lang w:val="de-DE" w:eastAsia="en-GB"/>
              </w:rPr>
              <w:t>Almindelig</w:t>
            </w:r>
          </w:p>
        </w:tc>
      </w:tr>
      <w:tr w:rsidR="00391B73" w14:paraId="5905E947"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3C951CDD" w14:textId="77777777" w:rsidR="00391B73" w:rsidRDefault="00391B73">
            <w:pPr>
              <w:rPr>
                <w:szCs w:val="22"/>
                <w:lang w:val="de-DE" w:eastAsia="en-GB"/>
              </w:rPr>
            </w:pPr>
            <w:r>
              <w:rPr>
                <w:szCs w:val="22"/>
                <w:lang w:val="de-DE" w:eastAsia="en-GB"/>
              </w:rPr>
              <w:t>Mavesmerter, herunder i øvre del af maven</w:t>
            </w:r>
          </w:p>
        </w:tc>
        <w:tc>
          <w:tcPr>
            <w:tcW w:w="4528" w:type="dxa"/>
            <w:tcBorders>
              <w:top w:val="single" w:sz="4" w:space="0" w:color="auto"/>
              <w:left w:val="single" w:sz="4" w:space="0" w:color="auto"/>
              <w:bottom w:val="single" w:sz="4" w:space="0" w:color="auto"/>
              <w:right w:val="single" w:sz="4" w:space="0" w:color="auto"/>
            </w:tcBorders>
            <w:hideMark/>
          </w:tcPr>
          <w:p w14:paraId="3F8128C5" w14:textId="77777777" w:rsidR="00391B73" w:rsidRDefault="00391B73">
            <w:pPr>
              <w:rPr>
                <w:lang w:val="de-DE"/>
              </w:rPr>
            </w:pPr>
            <w:r>
              <w:rPr>
                <w:szCs w:val="22"/>
                <w:lang w:val="de-DE" w:eastAsia="en-GB"/>
              </w:rPr>
              <w:t>Almindelig</w:t>
            </w:r>
          </w:p>
        </w:tc>
      </w:tr>
      <w:tr w:rsidR="00391B73" w14:paraId="1D3FD5B4"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2D32F38" w14:textId="77777777" w:rsidR="00391B73" w:rsidRDefault="00391B73">
            <w:pPr>
              <w:rPr>
                <w:szCs w:val="22"/>
                <w:lang w:val="de-DE" w:eastAsia="en-GB"/>
              </w:rPr>
            </w:pPr>
            <w:r>
              <w:rPr>
                <w:szCs w:val="22"/>
                <w:lang w:val="de-DE" w:eastAsia="en-GB"/>
              </w:rPr>
              <w:t>Pankreatitis</w:t>
            </w:r>
          </w:p>
        </w:tc>
        <w:tc>
          <w:tcPr>
            <w:tcW w:w="4528" w:type="dxa"/>
            <w:tcBorders>
              <w:top w:val="single" w:sz="4" w:space="0" w:color="auto"/>
              <w:left w:val="single" w:sz="4" w:space="0" w:color="auto"/>
              <w:bottom w:val="single" w:sz="4" w:space="0" w:color="auto"/>
              <w:right w:val="single" w:sz="4" w:space="0" w:color="auto"/>
            </w:tcBorders>
            <w:hideMark/>
          </w:tcPr>
          <w:p w14:paraId="0AC75CCD" w14:textId="77777777" w:rsidR="00391B73" w:rsidRDefault="00391B73">
            <w:pPr>
              <w:rPr>
                <w:lang w:val="de-DE"/>
              </w:rPr>
            </w:pPr>
            <w:r>
              <w:rPr>
                <w:szCs w:val="22"/>
                <w:lang w:val="de-DE" w:eastAsia="en-GB"/>
              </w:rPr>
              <w:t>Ikke almindelig</w:t>
            </w:r>
          </w:p>
        </w:tc>
      </w:tr>
      <w:tr w:rsidR="00391B73" w14:paraId="607018F2"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34F61AD4" w14:textId="77777777" w:rsidR="00391B73" w:rsidRDefault="00391B73">
            <w:pPr>
              <w:rPr>
                <w:lang w:val="de-DE"/>
              </w:rPr>
            </w:pPr>
            <w:r>
              <w:rPr>
                <w:b/>
                <w:bCs/>
                <w:szCs w:val="22"/>
                <w:lang w:val="de-DE" w:eastAsia="en-GB"/>
              </w:rPr>
              <w:t>Lever og galdeveje</w:t>
            </w:r>
          </w:p>
        </w:tc>
      </w:tr>
      <w:tr w:rsidR="00391B73" w14:paraId="523B7DC7"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4779E543" w14:textId="77777777" w:rsidR="00391B73" w:rsidRDefault="00391B73">
            <w:pPr>
              <w:rPr>
                <w:szCs w:val="22"/>
                <w:lang w:val="de-DE" w:eastAsia="en-GB"/>
              </w:rPr>
            </w:pPr>
            <w:r>
              <w:rPr>
                <w:szCs w:val="22"/>
                <w:lang w:val="de-DE" w:eastAsia="en-GB"/>
              </w:rPr>
              <w:t>Hepatitis</w:t>
            </w:r>
          </w:p>
        </w:tc>
        <w:tc>
          <w:tcPr>
            <w:tcW w:w="4528" w:type="dxa"/>
            <w:tcBorders>
              <w:top w:val="single" w:sz="4" w:space="0" w:color="auto"/>
              <w:left w:val="single" w:sz="4" w:space="0" w:color="auto"/>
              <w:bottom w:val="single" w:sz="4" w:space="0" w:color="auto"/>
              <w:right w:val="single" w:sz="4" w:space="0" w:color="auto"/>
            </w:tcBorders>
            <w:hideMark/>
          </w:tcPr>
          <w:p w14:paraId="2A5D2404" w14:textId="77777777" w:rsidR="00391B73" w:rsidRDefault="00391B73">
            <w:pPr>
              <w:rPr>
                <w:lang w:val="de-DE"/>
              </w:rPr>
            </w:pPr>
            <w:r>
              <w:rPr>
                <w:szCs w:val="22"/>
                <w:lang w:val="de-DE" w:eastAsia="en-GB"/>
              </w:rPr>
              <w:t>Ikke almindelig</w:t>
            </w:r>
          </w:p>
        </w:tc>
      </w:tr>
      <w:tr w:rsidR="00391B73" w14:paraId="0C7A9DA6"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4F550A57" w14:textId="77777777" w:rsidR="00391B73" w:rsidRDefault="00391B73">
            <w:pPr>
              <w:rPr>
                <w:lang w:val="de-DE"/>
              </w:rPr>
            </w:pPr>
            <w:r>
              <w:rPr>
                <w:b/>
                <w:bCs/>
                <w:szCs w:val="22"/>
                <w:lang w:val="de-DE" w:eastAsia="en-GB"/>
              </w:rPr>
              <w:t>Hud og subkutane væv</w:t>
            </w:r>
          </w:p>
        </w:tc>
      </w:tr>
      <w:tr w:rsidR="00391B73" w14:paraId="4B121852"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6FEAE50" w14:textId="77777777" w:rsidR="00391B73" w:rsidRDefault="00391B73">
            <w:pPr>
              <w:rPr>
                <w:szCs w:val="22"/>
                <w:lang w:val="de-DE" w:eastAsia="en-GB"/>
              </w:rPr>
            </w:pPr>
            <w:r>
              <w:rPr>
                <w:szCs w:val="22"/>
                <w:lang w:val="de-DE" w:eastAsia="en-GB"/>
              </w:rPr>
              <w:t>Hyperhidrose</w:t>
            </w:r>
          </w:p>
        </w:tc>
        <w:tc>
          <w:tcPr>
            <w:tcW w:w="4528" w:type="dxa"/>
            <w:tcBorders>
              <w:top w:val="single" w:sz="4" w:space="0" w:color="auto"/>
              <w:left w:val="single" w:sz="4" w:space="0" w:color="auto"/>
              <w:bottom w:val="single" w:sz="4" w:space="0" w:color="auto"/>
              <w:right w:val="single" w:sz="4" w:space="0" w:color="auto"/>
            </w:tcBorders>
            <w:hideMark/>
          </w:tcPr>
          <w:p w14:paraId="03721812" w14:textId="77777777" w:rsidR="00391B73" w:rsidRDefault="00391B73">
            <w:pPr>
              <w:rPr>
                <w:lang w:val="de-DE"/>
              </w:rPr>
            </w:pPr>
            <w:r>
              <w:rPr>
                <w:szCs w:val="22"/>
                <w:lang w:val="de-DE" w:eastAsia="en-GB"/>
              </w:rPr>
              <w:t>Almindelig</w:t>
            </w:r>
          </w:p>
        </w:tc>
      </w:tr>
      <w:tr w:rsidR="00391B73" w14:paraId="679F2244"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103BDAF5" w14:textId="77777777" w:rsidR="00391B73" w:rsidRDefault="00391B73">
            <w:pPr>
              <w:rPr>
                <w:szCs w:val="22"/>
                <w:lang w:val="de-DE" w:eastAsia="en-GB"/>
              </w:rPr>
            </w:pPr>
            <w:r>
              <w:rPr>
                <w:szCs w:val="22"/>
                <w:lang w:val="de-DE" w:eastAsia="en-GB"/>
              </w:rPr>
              <w:t>Pruritus</w:t>
            </w:r>
          </w:p>
        </w:tc>
        <w:tc>
          <w:tcPr>
            <w:tcW w:w="4528" w:type="dxa"/>
            <w:tcBorders>
              <w:top w:val="single" w:sz="4" w:space="0" w:color="auto"/>
              <w:left w:val="single" w:sz="4" w:space="0" w:color="auto"/>
              <w:bottom w:val="single" w:sz="4" w:space="0" w:color="auto"/>
              <w:right w:val="single" w:sz="4" w:space="0" w:color="auto"/>
            </w:tcBorders>
            <w:hideMark/>
          </w:tcPr>
          <w:p w14:paraId="634BA252" w14:textId="77777777" w:rsidR="00391B73" w:rsidRDefault="00391B73">
            <w:pPr>
              <w:rPr>
                <w:lang w:val="de-DE"/>
              </w:rPr>
            </w:pPr>
            <w:r>
              <w:rPr>
                <w:szCs w:val="22"/>
                <w:lang w:val="de-DE" w:eastAsia="en-GB"/>
              </w:rPr>
              <w:t>Almindelig</w:t>
            </w:r>
          </w:p>
        </w:tc>
      </w:tr>
      <w:tr w:rsidR="00391B73" w14:paraId="76E62AE5"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EF27BEB" w14:textId="77777777" w:rsidR="00391B73" w:rsidRDefault="00391B73">
            <w:pPr>
              <w:rPr>
                <w:szCs w:val="22"/>
                <w:lang w:val="de-DE" w:eastAsia="en-GB"/>
              </w:rPr>
            </w:pPr>
            <w:r>
              <w:rPr>
                <w:szCs w:val="22"/>
                <w:lang w:val="de-DE" w:eastAsia="en-GB"/>
              </w:rPr>
              <w:t>Udslæt</w:t>
            </w:r>
          </w:p>
        </w:tc>
        <w:tc>
          <w:tcPr>
            <w:tcW w:w="4528" w:type="dxa"/>
            <w:tcBorders>
              <w:top w:val="single" w:sz="4" w:space="0" w:color="auto"/>
              <w:left w:val="single" w:sz="4" w:space="0" w:color="auto"/>
              <w:bottom w:val="single" w:sz="4" w:space="0" w:color="auto"/>
              <w:right w:val="single" w:sz="4" w:space="0" w:color="auto"/>
            </w:tcBorders>
            <w:hideMark/>
          </w:tcPr>
          <w:p w14:paraId="1788D1D2" w14:textId="77777777" w:rsidR="00391B73" w:rsidRDefault="00391B73">
            <w:pPr>
              <w:rPr>
                <w:lang w:val="de-DE"/>
              </w:rPr>
            </w:pPr>
            <w:r>
              <w:rPr>
                <w:szCs w:val="22"/>
                <w:lang w:val="de-DE" w:eastAsia="en-GB"/>
              </w:rPr>
              <w:t>Almindelig</w:t>
            </w:r>
          </w:p>
        </w:tc>
      </w:tr>
      <w:tr w:rsidR="00391B73" w14:paraId="23B4A893"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77088993" w14:textId="77777777" w:rsidR="00391B73" w:rsidRDefault="00391B73">
            <w:pPr>
              <w:rPr>
                <w:szCs w:val="22"/>
                <w:lang w:val="de-DE" w:eastAsia="en-GB"/>
              </w:rPr>
            </w:pPr>
            <w:r>
              <w:rPr>
                <w:szCs w:val="22"/>
                <w:lang w:val="de-DE" w:eastAsia="en-GB"/>
              </w:rPr>
              <w:t>Dermatitis</w:t>
            </w:r>
          </w:p>
        </w:tc>
        <w:tc>
          <w:tcPr>
            <w:tcW w:w="4528" w:type="dxa"/>
            <w:tcBorders>
              <w:top w:val="single" w:sz="4" w:space="0" w:color="auto"/>
              <w:left w:val="single" w:sz="4" w:space="0" w:color="auto"/>
              <w:bottom w:val="single" w:sz="4" w:space="0" w:color="auto"/>
              <w:right w:val="single" w:sz="4" w:space="0" w:color="auto"/>
            </w:tcBorders>
            <w:hideMark/>
          </w:tcPr>
          <w:p w14:paraId="1D92CC4F" w14:textId="77777777" w:rsidR="00391B73" w:rsidRDefault="00391B73">
            <w:pPr>
              <w:rPr>
                <w:lang w:val="de-DE"/>
              </w:rPr>
            </w:pPr>
            <w:r>
              <w:rPr>
                <w:szCs w:val="22"/>
                <w:lang w:val="de-DE" w:eastAsia="en-GB"/>
              </w:rPr>
              <w:t>Almindelig</w:t>
            </w:r>
          </w:p>
        </w:tc>
      </w:tr>
      <w:tr w:rsidR="00391B73" w14:paraId="2728A8F8"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64B3D9E1" w14:textId="77777777" w:rsidR="00391B73" w:rsidRDefault="00391B73">
            <w:pPr>
              <w:rPr>
                <w:szCs w:val="22"/>
                <w:lang w:val="de-DE" w:eastAsia="en-GB"/>
              </w:rPr>
            </w:pPr>
            <w:r>
              <w:rPr>
                <w:szCs w:val="22"/>
                <w:lang w:val="de-DE" w:eastAsia="en-GB"/>
              </w:rPr>
              <w:t>Erytem</w:t>
            </w:r>
          </w:p>
        </w:tc>
        <w:tc>
          <w:tcPr>
            <w:tcW w:w="4528" w:type="dxa"/>
            <w:tcBorders>
              <w:top w:val="single" w:sz="4" w:space="0" w:color="auto"/>
              <w:left w:val="single" w:sz="4" w:space="0" w:color="auto"/>
              <w:bottom w:val="single" w:sz="4" w:space="0" w:color="auto"/>
              <w:right w:val="single" w:sz="4" w:space="0" w:color="auto"/>
            </w:tcBorders>
            <w:hideMark/>
          </w:tcPr>
          <w:p w14:paraId="62BA7BB5" w14:textId="77777777" w:rsidR="00391B73" w:rsidRDefault="00391B73">
            <w:pPr>
              <w:rPr>
                <w:lang w:val="de-DE"/>
              </w:rPr>
            </w:pPr>
            <w:r>
              <w:rPr>
                <w:szCs w:val="22"/>
                <w:lang w:val="de-DE" w:eastAsia="en-GB"/>
              </w:rPr>
              <w:t>Ikke almindelig</w:t>
            </w:r>
          </w:p>
        </w:tc>
      </w:tr>
      <w:tr w:rsidR="00391B73" w14:paraId="0374D796"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DE7003E" w14:textId="77777777" w:rsidR="00391B73" w:rsidRDefault="00391B73">
            <w:pPr>
              <w:rPr>
                <w:szCs w:val="22"/>
                <w:lang w:val="de-DE" w:eastAsia="en-GB"/>
              </w:rPr>
            </w:pPr>
            <w:r>
              <w:rPr>
                <w:szCs w:val="22"/>
                <w:lang w:val="de-DE" w:eastAsia="en-GB"/>
              </w:rPr>
              <w:t>Urticaria</w:t>
            </w:r>
          </w:p>
        </w:tc>
        <w:tc>
          <w:tcPr>
            <w:tcW w:w="4528" w:type="dxa"/>
            <w:tcBorders>
              <w:top w:val="single" w:sz="4" w:space="0" w:color="auto"/>
              <w:left w:val="single" w:sz="4" w:space="0" w:color="auto"/>
              <w:bottom w:val="single" w:sz="4" w:space="0" w:color="auto"/>
              <w:right w:val="single" w:sz="4" w:space="0" w:color="auto"/>
            </w:tcBorders>
            <w:hideMark/>
          </w:tcPr>
          <w:p w14:paraId="020135AD" w14:textId="77777777" w:rsidR="00391B73" w:rsidRDefault="00391B73">
            <w:pPr>
              <w:rPr>
                <w:lang w:val="de-DE"/>
              </w:rPr>
            </w:pPr>
            <w:r>
              <w:rPr>
                <w:szCs w:val="22"/>
                <w:lang w:val="de-DE" w:eastAsia="en-GB"/>
              </w:rPr>
              <w:t>Ikke almindelig</w:t>
            </w:r>
          </w:p>
        </w:tc>
      </w:tr>
      <w:tr w:rsidR="00391B73" w14:paraId="2998DC30"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347F4FA4" w14:textId="77777777" w:rsidR="00391B73" w:rsidRDefault="00391B73">
            <w:pPr>
              <w:autoSpaceDE w:val="0"/>
              <w:autoSpaceDN w:val="0"/>
              <w:adjustRightInd w:val="0"/>
              <w:rPr>
                <w:szCs w:val="22"/>
                <w:lang w:val="de-DE" w:eastAsia="en-GB"/>
              </w:rPr>
            </w:pPr>
            <w:r>
              <w:rPr>
                <w:szCs w:val="22"/>
                <w:lang w:val="de-DE" w:eastAsia="en-GB"/>
              </w:rPr>
              <w:t>Eksfoliative og bulløse hudlæsioner, herunder bulløs pemfigoid</w:t>
            </w:r>
          </w:p>
        </w:tc>
        <w:tc>
          <w:tcPr>
            <w:tcW w:w="4528" w:type="dxa"/>
            <w:tcBorders>
              <w:top w:val="single" w:sz="4" w:space="0" w:color="auto"/>
              <w:left w:val="single" w:sz="4" w:space="0" w:color="auto"/>
              <w:bottom w:val="single" w:sz="4" w:space="0" w:color="auto"/>
              <w:right w:val="single" w:sz="4" w:space="0" w:color="auto"/>
            </w:tcBorders>
            <w:hideMark/>
          </w:tcPr>
          <w:p w14:paraId="131F0F41" w14:textId="77777777" w:rsidR="00391B73" w:rsidRDefault="00391B73">
            <w:pPr>
              <w:rPr>
                <w:lang w:val="de-DE"/>
              </w:rPr>
            </w:pPr>
            <w:r>
              <w:rPr>
                <w:lang w:val="de-DE"/>
              </w:rPr>
              <w:t>Ikke kendt</w:t>
            </w:r>
            <w:r>
              <w:rPr>
                <w:vertAlign w:val="superscript"/>
                <w:lang w:val="de-DE"/>
              </w:rPr>
              <w:t>†</w:t>
            </w:r>
          </w:p>
        </w:tc>
      </w:tr>
      <w:tr w:rsidR="00391B73" w14:paraId="0F5D9AA0"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6843D5AB" w14:textId="77777777" w:rsidR="00391B73" w:rsidRDefault="00391B73">
            <w:pPr>
              <w:rPr>
                <w:szCs w:val="22"/>
                <w:lang w:val="de-DE" w:eastAsia="en-GB"/>
              </w:rPr>
            </w:pPr>
            <w:r>
              <w:rPr>
                <w:szCs w:val="22"/>
                <w:lang w:val="de-DE" w:eastAsia="en-GB"/>
              </w:rPr>
              <w:t>Kutan vaskulitis</w:t>
            </w:r>
          </w:p>
        </w:tc>
        <w:tc>
          <w:tcPr>
            <w:tcW w:w="4528" w:type="dxa"/>
            <w:tcBorders>
              <w:top w:val="single" w:sz="4" w:space="0" w:color="auto"/>
              <w:left w:val="single" w:sz="4" w:space="0" w:color="auto"/>
              <w:bottom w:val="single" w:sz="4" w:space="0" w:color="auto"/>
              <w:right w:val="single" w:sz="4" w:space="0" w:color="auto"/>
            </w:tcBorders>
            <w:hideMark/>
          </w:tcPr>
          <w:p w14:paraId="0D68FA79" w14:textId="77777777" w:rsidR="00391B73" w:rsidRDefault="00391B73">
            <w:pPr>
              <w:rPr>
                <w:lang w:val="de-DE"/>
              </w:rPr>
            </w:pPr>
            <w:r>
              <w:rPr>
                <w:lang w:val="de-DE"/>
              </w:rPr>
              <w:t>Ikke kendt</w:t>
            </w:r>
            <w:r>
              <w:rPr>
                <w:vertAlign w:val="superscript"/>
                <w:lang w:val="de-DE"/>
              </w:rPr>
              <w:t>†</w:t>
            </w:r>
          </w:p>
        </w:tc>
      </w:tr>
      <w:tr w:rsidR="00391B73" w14:paraId="78C23AB8"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1501951D" w14:textId="77777777" w:rsidR="00391B73" w:rsidRDefault="00391B73">
            <w:pPr>
              <w:rPr>
                <w:lang w:val="de-DE"/>
              </w:rPr>
            </w:pPr>
            <w:r>
              <w:rPr>
                <w:b/>
                <w:bCs/>
                <w:szCs w:val="22"/>
                <w:lang w:val="de-DE" w:eastAsia="en-GB"/>
              </w:rPr>
              <w:t>Knogler, led, muskler og bindevæv</w:t>
            </w:r>
          </w:p>
        </w:tc>
      </w:tr>
      <w:tr w:rsidR="00391B73" w14:paraId="7E2BA9A2"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4E53A618" w14:textId="77777777" w:rsidR="00391B73" w:rsidRDefault="00391B73">
            <w:pPr>
              <w:rPr>
                <w:szCs w:val="22"/>
                <w:lang w:val="de-DE" w:eastAsia="en-GB"/>
              </w:rPr>
            </w:pPr>
            <w:r>
              <w:rPr>
                <w:szCs w:val="22"/>
                <w:lang w:val="de-DE" w:eastAsia="en-GB"/>
              </w:rPr>
              <w:t>Artralgi</w:t>
            </w:r>
          </w:p>
        </w:tc>
        <w:tc>
          <w:tcPr>
            <w:tcW w:w="4528" w:type="dxa"/>
            <w:tcBorders>
              <w:top w:val="single" w:sz="4" w:space="0" w:color="auto"/>
              <w:left w:val="single" w:sz="4" w:space="0" w:color="auto"/>
              <w:bottom w:val="single" w:sz="4" w:space="0" w:color="auto"/>
              <w:right w:val="single" w:sz="4" w:space="0" w:color="auto"/>
            </w:tcBorders>
            <w:hideMark/>
          </w:tcPr>
          <w:p w14:paraId="7A17CD4B" w14:textId="77777777" w:rsidR="00391B73" w:rsidRDefault="00391B73">
            <w:pPr>
              <w:rPr>
                <w:lang w:val="de-DE"/>
              </w:rPr>
            </w:pPr>
            <w:r>
              <w:rPr>
                <w:szCs w:val="22"/>
                <w:lang w:val="de-DE" w:eastAsia="en-GB"/>
              </w:rPr>
              <w:t>Almindelig</w:t>
            </w:r>
          </w:p>
        </w:tc>
      </w:tr>
      <w:tr w:rsidR="00391B73" w14:paraId="0463F11F"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6C17A190" w14:textId="77777777" w:rsidR="00391B73" w:rsidRDefault="00391B73">
            <w:pPr>
              <w:rPr>
                <w:szCs w:val="22"/>
                <w:lang w:val="de-DE" w:eastAsia="en-GB"/>
              </w:rPr>
            </w:pPr>
            <w:r>
              <w:rPr>
                <w:szCs w:val="22"/>
                <w:lang w:val="de-DE" w:eastAsia="en-GB"/>
              </w:rPr>
              <w:t>Myalgi</w:t>
            </w:r>
          </w:p>
        </w:tc>
        <w:tc>
          <w:tcPr>
            <w:tcW w:w="4528" w:type="dxa"/>
            <w:tcBorders>
              <w:top w:val="single" w:sz="4" w:space="0" w:color="auto"/>
              <w:left w:val="single" w:sz="4" w:space="0" w:color="auto"/>
              <w:bottom w:val="single" w:sz="4" w:space="0" w:color="auto"/>
              <w:right w:val="single" w:sz="4" w:space="0" w:color="auto"/>
            </w:tcBorders>
            <w:hideMark/>
          </w:tcPr>
          <w:p w14:paraId="619DF8F0" w14:textId="77777777" w:rsidR="00391B73" w:rsidRDefault="00391B73">
            <w:pPr>
              <w:rPr>
                <w:lang w:val="de-DE"/>
              </w:rPr>
            </w:pPr>
            <w:r>
              <w:rPr>
                <w:szCs w:val="22"/>
                <w:lang w:val="de-DE" w:eastAsia="en-GB"/>
              </w:rPr>
              <w:t>Ikke almindelig</w:t>
            </w:r>
          </w:p>
        </w:tc>
      </w:tr>
      <w:tr w:rsidR="00391B73" w14:paraId="103E5A91"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0925F540" w14:textId="77777777" w:rsidR="00391B73" w:rsidRDefault="00391B73">
            <w:pPr>
              <w:rPr>
                <w:lang w:val="de-DE"/>
              </w:rPr>
            </w:pPr>
            <w:r>
              <w:rPr>
                <w:b/>
                <w:bCs/>
                <w:szCs w:val="22"/>
                <w:lang w:val="de-DE" w:eastAsia="en-GB"/>
              </w:rPr>
              <w:t>Almene symptomer og reaktioner på administrationsstedet</w:t>
            </w:r>
          </w:p>
        </w:tc>
      </w:tr>
      <w:tr w:rsidR="00391B73" w14:paraId="01E20E63"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432516A3" w14:textId="77777777" w:rsidR="00391B73" w:rsidRDefault="00391B73">
            <w:pPr>
              <w:rPr>
                <w:szCs w:val="22"/>
                <w:lang w:val="de-DE" w:eastAsia="en-GB"/>
              </w:rPr>
            </w:pPr>
            <w:r>
              <w:rPr>
                <w:szCs w:val="22"/>
                <w:lang w:val="de-DE" w:eastAsia="en-GB"/>
              </w:rPr>
              <w:t>Asteni</w:t>
            </w:r>
          </w:p>
        </w:tc>
        <w:tc>
          <w:tcPr>
            <w:tcW w:w="4528" w:type="dxa"/>
            <w:tcBorders>
              <w:top w:val="single" w:sz="4" w:space="0" w:color="auto"/>
              <w:left w:val="single" w:sz="4" w:space="0" w:color="auto"/>
              <w:bottom w:val="single" w:sz="4" w:space="0" w:color="auto"/>
              <w:right w:val="single" w:sz="4" w:space="0" w:color="auto"/>
            </w:tcBorders>
            <w:hideMark/>
          </w:tcPr>
          <w:p w14:paraId="00E23A45" w14:textId="77777777" w:rsidR="00391B73" w:rsidRDefault="00391B73">
            <w:pPr>
              <w:rPr>
                <w:lang w:val="de-DE"/>
              </w:rPr>
            </w:pPr>
            <w:r>
              <w:rPr>
                <w:szCs w:val="22"/>
                <w:lang w:val="de-DE" w:eastAsia="en-GB"/>
              </w:rPr>
              <w:t>Almindelig</w:t>
            </w:r>
          </w:p>
        </w:tc>
      </w:tr>
      <w:tr w:rsidR="00391B73" w14:paraId="22D7512D"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84E8A9C" w14:textId="77777777" w:rsidR="00391B73" w:rsidRDefault="00391B73">
            <w:pPr>
              <w:rPr>
                <w:szCs w:val="22"/>
                <w:lang w:val="de-DE" w:eastAsia="en-GB"/>
              </w:rPr>
            </w:pPr>
            <w:r>
              <w:rPr>
                <w:szCs w:val="22"/>
                <w:lang w:val="de-DE" w:eastAsia="en-GB"/>
              </w:rPr>
              <w:t>Træthed</w:t>
            </w:r>
          </w:p>
        </w:tc>
        <w:tc>
          <w:tcPr>
            <w:tcW w:w="4528" w:type="dxa"/>
            <w:tcBorders>
              <w:top w:val="single" w:sz="4" w:space="0" w:color="auto"/>
              <w:left w:val="single" w:sz="4" w:space="0" w:color="auto"/>
              <w:bottom w:val="single" w:sz="4" w:space="0" w:color="auto"/>
              <w:right w:val="single" w:sz="4" w:space="0" w:color="auto"/>
            </w:tcBorders>
            <w:hideMark/>
          </w:tcPr>
          <w:p w14:paraId="5828732C" w14:textId="77777777" w:rsidR="00391B73" w:rsidRDefault="00391B73">
            <w:pPr>
              <w:rPr>
                <w:lang w:val="de-DE"/>
              </w:rPr>
            </w:pPr>
            <w:r>
              <w:rPr>
                <w:szCs w:val="22"/>
                <w:lang w:val="de-DE" w:eastAsia="en-GB"/>
              </w:rPr>
              <w:t>Ikke almindelig</w:t>
            </w:r>
          </w:p>
        </w:tc>
      </w:tr>
      <w:tr w:rsidR="00391B73" w14:paraId="129101A0"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3951FE4B" w14:textId="77777777" w:rsidR="00391B73" w:rsidRDefault="00391B73">
            <w:pPr>
              <w:rPr>
                <w:szCs w:val="22"/>
                <w:lang w:val="de-DE" w:eastAsia="en-GB"/>
              </w:rPr>
            </w:pPr>
            <w:r>
              <w:rPr>
                <w:szCs w:val="22"/>
                <w:lang w:val="de-DE" w:eastAsia="en-GB"/>
              </w:rPr>
              <w:t>Kulderystelser</w:t>
            </w:r>
          </w:p>
        </w:tc>
        <w:tc>
          <w:tcPr>
            <w:tcW w:w="4528" w:type="dxa"/>
            <w:tcBorders>
              <w:top w:val="single" w:sz="4" w:space="0" w:color="auto"/>
              <w:left w:val="single" w:sz="4" w:space="0" w:color="auto"/>
              <w:bottom w:val="single" w:sz="4" w:space="0" w:color="auto"/>
              <w:right w:val="single" w:sz="4" w:space="0" w:color="auto"/>
            </w:tcBorders>
            <w:hideMark/>
          </w:tcPr>
          <w:p w14:paraId="19956003" w14:textId="77777777" w:rsidR="00391B73" w:rsidRDefault="00391B73">
            <w:pPr>
              <w:rPr>
                <w:lang w:val="de-DE"/>
              </w:rPr>
            </w:pPr>
            <w:r>
              <w:rPr>
                <w:szCs w:val="22"/>
                <w:lang w:val="de-DE" w:eastAsia="en-GB"/>
              </w:rPr>
              <w:t>Ikke almindelig</w:t>
            </w:r>
          </w:p>
        </w:tc>
      </w:tr>
      <w:tr w:rsidR="00391B73" w14:paraId="5BF9F70C"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5FF802E2" w14:textId="77777777" w:rsidR="00391B73" w:rsidRDefault="00391B73">
            <w:pPr>
              <w:rPr>
                <w:szCs w:val="22"/>
                <w:lang w:val="de-DE" w:eastAsia="en-GB"/>
              </w:rPr>
            </w:pPr>
            <w:r>
              <w:rPr>
                <w:szCs w:val="22"/>
                <w:lang w:val="de-DE" w:eastAsia="en-GB"/>
              </w:rPr>
              <w:t>Perifere ødemer</w:t>
            </w:r>
          </w:p>
        </w:tc>
        <w:tc>
          <w:tcPr>
            <w:tcW w:w="4528" w:type="dxa"/>
            <w:tcBorders>
              <w:top w:val="single" w:sz="4" w:space="0" w:color="auto"/>
              <w:left w:val="single" w:sz="4" w:space="0" w:color="auto"/>
              <w:bottom w:val="single" w:sz="4" w:space="0" w:color="auto"/>
              <w:right w:val="single" w:sz="4" w:space="0" w:color="auto"/>
            </w:tcBorders>
            <w:hideMark/>
          </w:tcPr>
          <w:p w14:paraId="489374F0" w14:textId="77777777" w:rsidR="00391B73" w:rsidRDefault="00391B73">
            <w:pPr>
              <w:rPr>
                <w:lang w:val="de-DE"/>
              </w:rPr>
            </w:pPr>
            <w:r>
              <w:rPr>
                <w:szCs w:val="22"/>
                <w:lang w:val="de-DE" w:eastAsia="en-GB"/>
              </w:rPr>
              <w:t>Ikke almindelig</w:t>
            </w:r>
          </w:p>
        </w:tc>
      </w:tr>
      <w:tr w:rsidR="00391B73" w14:paraId="2BA2456B"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1F877BBA" w14:textId="77777777" w:rsidR="00391B73" w:rsidRDefault="00391B73">
            <w:pPr>
              <w:rPr>
                <w:lang w:val="de-DE"/>
              </w:rPr>
            </w:pPr>
            <w:r>
              <w:rPr>
                <w:b/>
                <w:bCs/>
                <w:szCs w:val="22"/>
                <w:lang w:val="de-DE" w:eastAsia="en-GB"/>
              </w:rPr>
              <w:t>Undersøgelser</w:t>
            </w:r>
          </w:p>
        </w:tc>
      </w:tr>
      <w:tr w:rsidR="00391B73" w14:paraId="083FFEF6" w14:textId="77777777" w:rsidTr="00391B73">
        <w:tc>
          <w:tcPr>
            <w:tcW w:w="4527" w:type="dxa"/>
            <w:tcBorders>
              <w:top w:val="single" w:sz="4" w:space="0" w:color="auto"/>
              <w:left w:val="single" w:sz="4" w:space="0" w:color="auto"/>
              <w:bottom w:val="single" w:sz="4" w:space="0" w:color="auto"/>
              <w:right w:val="single" w:sz="4" w:space="0" w:color="auto"/>
            </w:tcBorders>
            <w:hideMark/>
          </w:tcPr>
          <w:p w14:paraId="0B4DF237" w14:textId="77777777" w:rsidR="00391B73" w:rsidRDefault="00391B73">
            <w:pPr>
              <w:rPr>
                <w:szCs w:val="22"/>
                <w:lang w:val="de-DE" w:eastAsia="en-GB"/>
              </w:rPr>
            </w:pPr>
            <w:r>
              <w:rPr>
                <w:szCs w:val="22"/>
                <w:lang w:val="de-DE" w:eastAsia="en-GB"/>
              </w:rPr>
              <w:t>Unormale værdier ved leverfunktionstests</w:t>
            </w:r>
          </w:p>
        </w:tc>
        <w:tc>
          <w:tcPr>
            <w:tcW w:w="4528" w:type="dxa"/>
            <w:tcBorders>
              <w:top w:val="single" w:sz="4" w:space="0" w:color="auto"/>
              <w:left w:val="single" w:sz="4" w:space="0" w:color="auto"/>
              <w:bottom w:val="single" w:sz="4" w:space="0" w:color="auto"/>
              <w:right w:val="single" w:sz="4" w:space="0" w:color="auto"/>
            </w:tcBorders>
            <w:hideMark/>
          </w:tcPr>
          <w:p w14:paraId="4851E160" w14:textId="77777777" w:rsidR="00391B73" w:rsidRDefault="00391B73">
            <w:pPr>
              <w:rPr>
                <w:lang w:val="de-DE"/>
              </w:rPr>
            </w:pPr>
            <w:r>
              <w:rPr>
                <w:szCs w:val="22"/>
                <w:lang w:val="de-DE" w:eastAsia="en-GB"/>
              </w:rPr>
              <w:t>Ikke almindelig</w:t>
            </w:r>
          </w:p>
        </w:tc>
      </w:tr>
      <w:tr w:rsidR="00391B73" w14:paraId="4737025E" w14:textId="77777777" w:rsidTr="00391B73">
        <w:tc>
          <w:tcPr>
            <w:tcW w:w="9055" w:type="dxa"/>
            <w:gridSpan w:val="2"/>
            <w:tcBorders>
              <w:top w:val="single" w:sz="4" w:space="0" w:color="auto"/>
              <w:left w:val="single" w:sz="4" w:space="0" w:color="auto"/>
              <w:bottom w:val="single" w:sz="4" w:space="0" w:color="auto"/>
              <w:right w:val="single" w:sz="4" w:space="0" w:color="auto"/>
            </w:tcBorders>
            <w:hideMark/>
          </w:tcPr>
          <w:p w14:paraId="1A24EA1A" w14:textId="77777777" w:rsidR="00391B73" w:rsidRDefault="00391B73">
            <w:pPr>
              <w:ind w:left="596" w:hanging="567"/>
              <w:rPr>
                <w:lang w:val="de-DE"/>
              </w:rPr>
            </w:pPr>
            <w:r w:rsidRPr="00391B73">
              <w:rPr>
                <w:lang w:val="da-DK"/>
              </w:rPr>
              <w:t>*</w:t>
            </w:r>
            <w:r w:rsidRPr="00391B73">
              <w:rPr>
                <w:lang w:val="da-DK"/>
              </w:rPr>
              <w:tab/>
              <w:t xml:space="preserve">Bivirkninger rapporteret hos patienter, der fik metformin som monotherapi og som ikke blev observeret hos patienter, der fik fastdosiskombination med vildagliptin+ metformin. </w:t>
            </w:r>
            <w:r>
              <w:rPr>
                <w:lang w:val="de-DE"/>
              </w:rPr>
              <w:t>Se produktresuméet for metformin for yderligere oplysninger.</w:t>
            </w:r>
          </w:p>
          <w:p w14:paraId="1535ACE8" w14:textId="77777777" w:rsidR="00391B73" w:rsidRDefault="00391B73">
            <w:pPr>
              <w:rPr>
                <w:lang w:val="de-DE"/>
              </w:rPr>
            </w:pPr>
            <w:r>
              <w:rPr>
                <w:lang w:val="de-DE"/>
              </w:rPr>
              <w:lastRenderedPageBreak/>
              <w:t>†</w:t>
            </w:r>
            <w:r>
              <w:rPr>
                <w:lang w:val="de-DE"/>
              </w:rPr>
              <w:tab/>
              <w:t>Bivirkninger fra efter markedsføring.</w:t>
            </w:r>
          </w:p>
        </w:tc>
      </w:tr>
    </w:tbl>
    <w:p w14:paraId="2462B1EF" w14:textId="77777777" w:rsidR="00391B73" w:rsidRDefault="00391B73" w:rsidP="00391B73">
      <w:pPr>
        <w:rPr>
          <w:sz w:val="22"/>
          <w:lang w:val="de-DE"/>
        </w:rPr>
      </w:pPr>
    </w:p>
    <w:p w14:paraId="7950D2DF" w14:textId="77777777" w:rsidR="00391B73" w:rsidRPr="00391B73" w:rsidRDefault="00391B73" w:rsidP="00391B73">
      <w:pPr>
        <w:ind w:left="851"/>
        <w:rPr>
          <w:sz w:val="24"/>
          <w:szCs w:val="24"/>
          <w:u w:val="single"/>
          <w:lang w:val="de-DE"/>
        </w:rPr>
      </w:pPr>
      <w:r w:rsidRPr="00391B73">
        <w:rPr>
          <w:sz w:val="24"/>
          <w:szCs w:val="24"/>
          <w:u w:val="single"/>
          <w:lang w:val="de-DE" w:eastAsia="en-GB"/>
        </w:rPr>
        <w:t>Beskrivelse af udvalgte bivirkninger</w:t>
      </w:r>
    </w:p>
    <w:p w14:paraId="2CB6A5EE" w14:textId="77777777" w:rsidR="00391B73" w:rsidRPr="00391B73" w:rsidRDefault="00391B73" w:rsidP="00391B73">
      <w:pPr>
        <w:ind w:left="851"/>
        <w:rPr>
          <w:sz w:val="24"/>
          <w:szCs w:val="24"/>
          <w:lang w:val="de-DE"/>
        </w:rPr>
      </w:pPr>
    </w:p>
    <w:p w14:paraId="76086B1B" w14:textId="77777777" w:rsidR="00391B73" w:rsidRPr="00391B73" w:rsidRDefault="00391B73" w:rsidP="00391B73">
      <w:pPr>
        <w:ind w:left="851"/>
        <w:rPr>
          <w:i/>
          <w:iCs/>
          <w:sz w:val="24"/>
          <w:szCs w:val="24"/>
          <w:u w:val="single"/>
          <w:lang w:val="de-DE"/>
        </w:rPr>
      </w:pPr>
      <w:r w:rsidRPr="00391B73">
        <w:rPr>
          <w:i/>
          <w:iCs/>
          <w:sz w:val="24"/>
          <w:szCs w:val="24"/>
          <w:u w:val="single"/>
          <w:lang w:val="de-DE"/>
        </w:rPr>
        <w:t>Vildagliptin</w:t>
      </w:r>
    </w:p>
    <w:p w14:paraId="37006D1A" w14:textId="77777777" w:rsidR="00391B73" w:rsidRDefault="00391B73" w:rsidP="00391B73">
      <w:pPr>
        <w:ind w:left="851"/>
        <w:rPr>
          <w:i/>
          <w:iCs/>
          <w:sz w:val="24"/>
          <w:szCs w:val="24"/>
          <w:lang w:val="de-DE"/>
        </w:rPr>
      </w:pPr>
    </w:p>
    <w:p w14:paraId="3C01EE3C" w14:textId="07287AEC" w:rsidR="00391B73" w:rsidRPr="00391B73" w:rsidRDefault="00391B73" w:rsidP="00391B73">
      <w:pPr>
        <w:ind w:left="851"/>
        <w:rPr>
          <w:i/>
          <w:iCs/>
          <w:sz w:val="24"/>
          <w:szCs w:val="24"/>
          <w:lang w:val="de-DE"/>
        </w:rPr>
      </w:pPr>
      <w:r w:rsidRPr="00391B73">
        <w:rPr>
          <w:i/>
          <w:iCs/>
          <w:sz w:val="24"/>
          <w:szCs w:val="24"/>
          <w:lang w:val="de-DE"/>
        </w:rPr>
        <w:t>Nedsat leverfunktion</w:t>
      </w:r>
    </w:p>
    <w:p w14:paraId="311D3E5A" w14:textId="77777777" w:rsidR="00391B73" w:rsidRPr="00391B73" w:rsidRDefault="00391B73" w:rsidP="00391B73">
      <w:pPr>
        <w:ind w:left="851"/>
        <w:rPr>
          <w:sz w:val="24"/>
          <w:szCs w:val="24"/>
          <w:lang w:val="de-DE"/>
        </w:rPr>
      </w:pPr>
      <w:r w:rsidRPr="00391B73">
        <w:rPr>
          <w:sz w:val="24"/>
          <w:szCs w:val="24"/>
          <w:lang w:val="de-DE"/>
        </w:rPr>
        <w:t>Der er rapporteret sjældne tilfælde af leverdysfunktion (inklusive hepatitis) med vildagliptin. I disse tilfælde var patienterne generelt asymptomatiske uden kliniske følgetilstande, og leverfunktionen blev normal efter ophør med behandlingen. I data fra kontrollerede monoterapi- og tillægsbehandlingsstudier i op til 24-ugers varighed var incidensen af ALAT- eller ASAT-forhøjelser &gt; 3x ULN (klassificeret som værende til stede ved mindst 2 fortløbende målinger eller ved det sidste behandlingsbesøg) var 0,2 % for vildagliptin 50 mg en gang daglig, 0,3 % for vildagliptin 50 mg to gange daglig og 0,2 % for alle sammenligningsstofferne. Disse transaminaseforhøjelser var generelt asymptomatiske, ikke-progredierende og ikke associeret med kolestase eller gulsot.</w:t>
      </w:r>
    </w:p>
    <w:p w14:paraId="49EDD245" w14:textId="77777777" w:rsidR="00391B73" w:rsidRPr="00391B73" w:rsidRDefault="00391B73" w:rsidP="00391B73">
      <w:pPr>
        <w:ind w:left="851"/>
        <w:rPr>
          <w:sz w:val="24"/>
          <w:szCs w:val="24"/>
          <w:lang w:val="de-DE"/>
        </w:rPr>
      </w:pPr>
    </w:p>
    <w:p w14:paraId="43A87729" w14:textId="77777777" w:rsidR="00391B73" w:rsidRPr="00391B73" w:rsidRDefault="00391B73" w:rsidP="00391B73">
      <w:pPr>
        <w:autoSpaceDE w:val="0"/>
        <w:autoSpaceDN w:val="0"/>
        <w:adjustRightInd w:val="0"/>
        <w:ind w:left="851"/>
        <w:rPr>
          <w:i/>
          <w:iCs/>
          <w:sz w:val="24"/>
          <w:szCs w:val="24"/>
          <w:lang w:val="de-DE" w:eastAsia="en-GB"/>
        </w:rPr>
      </w:pPr>
      <w:r w:rsidRPr="00391B73">
        <w:rPr>
          <w:i/>
          <w:iCs/>
          <w:sz w:val="24"/>
          <w:szCs w:val="24"/>
          <w:lang w:val="de-DE" w:eastAsia="en-GB"/>
        </w:rPr>
        <w:t>Angioødem</w:t>
      </w:r>
    </w:p>
    <w:p w14:paraId="30F02E6C" w14:textId="77777777" w:rsidR="00391B73" w:rsidRPr="00391B73" w:rsidRDefault="00391B73" w:rsidP="00391B73">
      <w:pPr>
        <w:autoSpaceDE w:val="0"/>
        <w:autoSpaceDN w:val="0"/>
        <w:adjustRightInd w:val="0"/>
        <w:ind w:left="851"/>
        <w:rPr>
          <w:sz w:val="24"/>
          <w:szCs w:val="24"/>
          <w:lang w:val="de-DE"/>
        </w:rPr>
      </w:pPr>
      <w:r w:rsidRPr="00391B73">
        <w:rPr>
          <w:sz w:val="24"/>
          <w:szCs w:val="24"/>
          <w:lang w:val="de-DE" w:eastAsia="en-GB"/>
        </w:rPr>
        <w:t>Sjældne tilfælde af angioødem er rapporteret med vildagliptin med en hyppighed, der svarer til kontrolgruppens. En større andel af tilfælde blev rapporteret, når vildagliptin blev administreret i kombination med en ACE-hæmmer. De fleste hændelser var milde og forsvandt ved fortsat vildagliptin-behandling.</w:t>
      </w:r>
    </w:p>
    <w:p w14:paraId="0931A680" w14:textId="77777777" w:rsidR="00391B73" w:rsidRPr="00391B73" w:rsidRDefault="00391B73" w:rsidP="00391B73">
      <w:pPr>
        <w:ind w:left="851"/>
        <w:rPr>
          <w:sz w:val="24"/>
          <w:szCs w:val="24"/>
          <w:lang w:val="de-DE"/>
        </w:rPr>
      </w:pPr>
    </w:p>
    <w:p w14:paraId="50CD37FE" w14:textId="77777777" w:rsidR="00391B73" w:rsidRPr="00391B73" w:rsidRDefault="00391B73" w:rsidP="00391B73">
      <w:pPr>
        <w:autoSpaceDE w:val="0"/>
        <w:autoSpaceDN w:val="0"/>
        <w:adjustRightInd w:val="0"/>
        <w:ind w:left="851"/>
        <w:rPr>
          <w:i/>
          <w:iCs/>
          <w:sz w:val="24"/>
          <w:szCs w:val="24"/>
          <w:lang w:val="de-DE" w:eastAsia="en-GB"/>
        </w:rPr>
      </w:pPr>
      <w:r w:rsidRPr="00391B73">
        <w:rPr>
          <w:i/>
          <w:iCs/>
          <w:sz w:val="24"/>
          <w:szCs w:val="24"/>
          <w:lang w:val="de-DE" w:eastAsia="en-GB"/>
        </w:rPr>
        <w:t>Hypoglykæmi</w:t>
      </w:r>
    </w:p>
    <w:p w14:paraId="6BE9EDA7" w14:textId="77777777" w:rsidR="00391B73" w:rsidRPr="00391B73" w:rsidRDefault="00391B73" w:rsidP="00391B73">
      <w:pPr>
        <w:autoSpaceDE w:val="0"/>
        <w:autoSpaceDN w:val="0"/>
        <w:adjustRightInd w:val="0"/>
        <w:ind w:left="851"/>
        <w:rPr>
          <w:sz w:val="24"/>
          <w:szCs w:val="24"/>
          <w:lang w:val="de-DE"/>
        </w:rPr>
      </w:pPr>
      <w:r w:rsidRPr="00391B73">
        <w:rPr>
          <w:sz w:val="24"/>
          <w:szCs w:val="24"/>
          <w:lang w:val="de-DE" w:eastAsia="en-GB"/>
        </w:rPr>
        <w:t>Hypoglykæmi var ikke almindelig, da vildagliptin (0,4 %) blev brugt som monoterapi i sammenlignende kontrollerede monoterapi studier med aktiv komparator eller placebo (0,2 %). Ingen svære eller alvorlige tilfælde af hypoglykæmi blev rapporteret. Når det blev brugt som tillægsbehandling til metformin, forekom hypoglykæmi hos 1 % af patienter behandlet med vildagliptin og 0,4 % hos patienter behandlet med placebo. Når pioglitazon blev tilføjet, forekom hypoglykæmi hos 0,6 % af patienter behandlet med vildagliptin og hos 1,9 % af patienter behandlet med placebo. Når sulfonylurinstof blev tilføjet, forekom hypoglykæmi hos 1,2 % af vildagliptin behandlede patienter og 0,6 % af patienter behandlet med placebo. Når sulfonylurinstof og metformin blev tilføjet, forekom hypoglykæmi hos 5,1 % af vildagliptin behandlede patienter og 1,9 % af patienter behandlet med placebo. Hos patienter der fik vildagliptin i kombination med insulin, var forekomsten af hypoglykæmi 14 % for vildagliptin og 16 % for placebo.</w:t>
      </w:r>
    </w:p>
    <w:p w14:paraId="084F0C78" w14:textId="77777777" w:rsidR="00391B73" w:rsidRPr="00391B73" w:rsidRDefault="00391B73" w:rsidP="00391B73">
      <w:pPr>
        <w:ind w:left="851"/>
        <w:rPr>
          <w:sz w:val="24"/>
          <w:szCs w:val="24"/>
          <w:lang w:val="de-DE"/>
        </w:rPr>
      </w:pPr>
    </w:p>
    <w:p w14:paraId="5B9E012D" w14:textId="77777777" w:rsidR="00391B73" w:rsidRPr="00391B73" w:rsidRDefault="00391B73" w:rsidP="00391B73">
      <w:pPr>
        <w:ind w:left="851"/>
        <w:rPr>
          <w:i/>
          <w:iCs/>
          <w:sz w:val="24"/>
          <w:szCs w:val="24"/>
          <w:u w:val="single"/>
          <w:lang w:val="de-DE"/>
        </w:rPr>
      </w:pPr>
      <w:r w:rsidRPr="00391B73">
        <w:rPr>
          <w:i/>
          <w:iCs/>
          <w:sz w:val="24"/>
          <w:szCs w:val="24"/>
          <w:u w:val="single"/>
          <w:lang w:val="de-DE"/>
        </w:rPr>
        <w:t>Metformin</w:t>
      </w:r>
    </w:p>
    <w:p w14:paraId="3DF9E9D7" w14:textId="77777777" w:rsidR="00391B73" w:rsidRDefault="00391B73" w:rsidP="00391B73">
      <w:pPr>
        <w:ind w:left="851"/>
        <w:rPr>
          <w:i/>
          <w:iCs/>
          <w:sz w:val="24"/>
          <w:szCs w:val="24"/>
          <w:lang w:val="de-DE"/>
        </w:rPr>
      </w:pPr>
    </w:p>
    <w:p w14:paraId="57A01448" w14:textId="26664F38" w:rsidR="00391B73" w:rsidRPr="00391B73" w:rsidRDefault="00391B73" w:rsidP="00391B73">
      <w:pPr>
        <w:ind w:left="851"/>
        <w:rPr>
          <w:i/>
          <w:iCs/>
          <w:sz w:val="24"/>
          <w:szCs w:val="24"/>
          <w:lang w:val="de-DE"/>
        </w:rPr>
      </w:pPr>
      <w:r w:rsidRPr="00391B73">
        <w:rPr>
          <w:i/>
          <w:iCs/>
          <w:sz w:val="24"/>
          <w:szCs w:val="24"/>
          <w:lang w:val="de-DE"/>
        </w:rPr>
        <w:t>Reduktion af vitamin B12-absorption</w:t>
      </w:r>
    </w:p>
    <w:p w14:paraId="3336EE71" w14:textId="77777777" w:rsidR="00391B73" w:rsidRPr="00391B73" w:rsidRDefault="00391B73" w:rsidP="00391B73">
      <w:pPr>
        <w:ind w:left="851"/>
        <w:rPr>
          <w:sz w:val="24"/>
          <w:szCs w:val="24"/>
          <w:lang w:val="de-DE"/>
        </w:rPr>
      </w:pPr>
      <w:r w:rsidRPr="00391B73">
        <w:rPr>
          <w:sz w:val="24"/>
          <w:szCs w:val="24"/>
          <w:lang w:val="de-DE"/>
        </w:rPr>
        <w:t>En reduktion af vitamin B12-absorption med reduktion af serumniveauer er observeret meget sjældent hos patienter, der blev behandlet i længere tid med metformin. Hensyntagen til en sådan ætiologi anbefales, hvis en patient udviser megaloblastisk anæmi.</w:t>
      </w:r>
    </w:p>
    <w:p w14:paraId="5D66282F" w14:textId="77777777" w:rsidR="00391B73" w:rsidRPr="00391B73" w:rsidRDefault="00391B73" w:rsidP="00391B73">
      <w:pPr>
        <w:ind w:left="851"/>
        <w:rPr>
          <w:sz w:val="24"/>
          <w:szCs w:val="24"/>
          <w:lang w:val="de-DE"/>
        </w:rPr>
      </w:pPr>
    </w:p>
    <w:p w14:paraId="332089B0" w14:textId="77777777" w:rsidR="00391B73" w:rsidRPr="00391B73" w:rsidRDefault="00391B73" w:rsidP="00391B73">
      <w:pPr>
        <w:ind w:left="851"/>
        <w:rPr>
          <w:i/>
          <w:iCs/>
          <w:sz w:val="24"/>
          <w:szCs w:val="24"/>
          <w:lang w:val="de-DE"/>
        </w:rPr>
      </w:pPr>
      <w:r w:rsidRPr="00391B73">
        <w:rPr>
          <w:i/>
          <w:iCs/>
          <w:sz w:val="24"/>
          <w:szCs w:val="24"/>
          <w:lang w:val="de-DE"/>
        </w:rPr>
        <w:t>Leverfunktion</w:t>
      </w:r>
    </w:p>
    <w:p w14:paraId="024EED06" w14:textId="77777777" w:rsidR="00391B73" w:rsidRPr="00391B73" w:rsidRDefault="00391B73" w:rsidP="00391B73">
      <w:pPr>
        <w:ind w:left="851"/>
        <w:rPr>
          <w:sz w:val="24"/>
          <w:szCs w:val="24"/>
          <w:lang w:val="de-DE"/>
        </w:rPr>
      </w:pPr>
      <w:r w:rsidRPr="00391B73">
        <w:rPr>
          <w:sz w:val="24"/>
          <w:szCs w:val="24"/>
          <w:lang w:val="de-DE"/>
        </w:rPr>
        <w:t>Isolerede tilfælde af unormale værdier ved leverfunktionstests eller hepatitis, der afhjælpes ved seponering af metformin, er rapporteret.</w:t>
      </w:r>
    </w:p>
    <w:p w14:paraId="28E7A89E" w14:textId="77777777" w:rsidR="00391B73" w:rsidRPr="00391B73" w:rsidRDefault="00391B73" w:rsidP="00391B73">
      <w:pPr>
        <w:ind w:left="851"/>
        <w:rPr>
          <w:sz w:val="24"/>
          <w:szCs w:val="24"/>
          <w:lang w:val="de-DE"/>
        </w:rPr>
      </w:pPr>
    </w:p>
    <w:p w14:paraId="5A3C7A09" w14:textId="77777777" w:rsidR="00391B73" w:rsidRPr="00391B73" w:rsidRDefault="00391B73" w:rsidP="00391B73">
      <w:pPr>
        <w:ind w:left="851"/>
        <w:rPr>
          <w:i/>
          <w:iCs/>
          <w:sz w:val="24"/>
          <w:szCs w:val="24"/>
          <w:lang w:val="de-DE"/>
        </w:rPr>
      </w:pPr>
      <w:r w:rsidRPr="00391B73">
        <w:rPr>
          <w:i/>
          <w:iCs/>
          <w:sz w:val="24"/>
          <w:szCs w:val="24"/>
          <w:lang w:val="de-DE"/>
        </w:rPr>
        <w:t>Mave-tarm-kanalen</w:t>
      </w:r>
    </w:p>
    <w:p w14:paraId="5D22846F" w14:textId="77777777" w:rsidR="00391B73" w:rsidRPr="00391B73" w:rsidRDefault="00391B73" w:rsidP="00391B73">
      <w:pPr>
        <w:ind w:left="851"/>
        <w:rPr>
          <w:sz w:val="24"/>
          <w:szCs w:val="24"/>
          <w:lang w:val="de-DE"/>
        </w:rPr>
      </w:pPr>
      <w:r w:rsidRPr="00391B73">
        <w:rPr>
          <w:sz w:val="24"/>
          <w:szCs w:val="24"/>
          <w:lang w:val="de-DE"/>
        </w:rPr>
        <w:t xml:space="preserve">Gastrointestinale bivirkninger opstår oftest i begyndelsen af behandlingen og ophører spontant i de fleste tilfælde. For at undgå dem anbefales det, at metformin tages i 2 daglige </w:t>
      </w:r>
      <w:r w:rsidRPr="00391B73">
        <w:rPr>
          <w:sz w:val="24"/>
          <w:szCs w:val="24"/>
          <w:lang w:val="de-DE"/>
        </w:rPr>
        <w:lastRenderedPageBreak/>
        <w:t>doser under eller efter måltid. En langsom øgning af dosis kan også forbedre den gastrointestinale tolerabilitet.</w:t>
      </w:r>
    </w:p>
    <w:p w14:paraId="103F7603" w14:textId="77777777" w:rsidR="00391B73" w:rsidRPr="00391B73" w:rsidRDefault="00391B73" w:rsidP="00391B73">
      <w:pPr>
        <w:ind w:left="851"/>
        <w:rPr>
          <w:sz w:val="24"/>
          <w:szCs w:val="24"/>
          <w:lang w:val="de-DE"/>
        </w:rPr>
      </w:pPr>
    </w:p>
    <w:p w14:paraId="6D9F02D7" w14:textId="77777777" w:rsidR="00391B73" w:rsidRPr="00391B73" w:rsidRDefault="00391B73" w:rsidP="00391B73">
      <w:pPr>
        <w:ind w:left="851"/>
        <w:rPr>
          <w:sz w:val="24"/>
          <w:szCs w:val="24"/>
          <w:u w:val="single"/>
        </w:rPr>
      </w:pPr>
      <w:r w:rsidRPr="00391B73">
        <w:rPr>
          <w:sz w:val="24"/>
          <w:szCs w:val="24"/>
          <w:u w:val="single"/>
        </w:rPr>
        <w:t>Indberetning af formodede bivirkninger</w:t>
      </w:r>
    </w:p>
    <w:p w14:paraId="083CE353" w14:textId="77777777" w:rsidR="00391B73" w:rsidRPr="00391B73" w:rsidRDefault="00391B73" w:rsidP="00391B73">
      <w:pPr>
        <w:ind w:left="851"/>
        <w:rPr>
          <w:sz w:val="24"/>
          <w:szCs w:val="24"/>
        </w:rPr>
      </w:pPr>
      <w:r w:rsidRPr="00391B73">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2E9AC50" w14:textId="77777777" w:rsidR="00391B73" w:rsidRPr="00391B73" w:rsidRDefault="00391B73" w:rsidP="00391B73">
      <w:pPr>
        <w:ind w:left="851"/>
        <w:rPr>
          <w:sz w:val="24"/>
          <w:szCs w:val="24"/>
        </w:rPr>
      </w:pPr>
    </w:p>
    <w:p w14:paraId="798445A3" w14:textId="77777777" w:rsidR="00391B73" w:rsidRPr="00391B73" w:rsidRDefault="00391B73" w:rsidP="00391B73">
      <w:pPr>
        <w:ind w:left="851"/>
        <w:rPr>
          <w:sz w:val="24"/>
          <w:szCs w:val="24"/>
        </w:rPr>
      </w:pPr>
      <w:r w:rsidRPr="00391B73">
        <w:rPr>
          <w:sz w:val="24"/>
          <w:szCs w:val="24"/>
        </w:rPr>
        <w:t>Lægemiddelstyrelsen</w:t>
      </w:r>
    </w:p>
    <w:p w14:paraId="6270707B" w14:textId="77777777" w:rsidR="00391B73" w:rsidRPr="00391B73" w:rsidRDefault="00391B73" w:rsidP="00391B73">
      <w:pPr>
        <w:ind w:left="851"/>
        <w:rPr>
          <w:sz w:val="24"/>
          <w:szCs w:val="24"/>
        </w:rPr>
      </w:pPr>
      <w:r w:rsidRPr="00391B73">
        <w:rPr>
          <w:sz w:val="24"/>
          <w:szCs w:val="24"/>
        </w:rPr>
        <w:t>Axel Heides Gade 1</w:t>
      </w:r>
    </w:p>
    <w:p w14:paraId="0E97F8AD" w14:textId="77777777" w:rsidR="00391B73" w:rsidRPr="00391B73" w:rsidRDefault="00391B73" w:rsidP="00391B73">
      <w:pPr>
        <w:ind w:left="851"/>
        <w:rPr>
          <w:sz w:val="24"/>
          <w:szCs w:val="24"/>
        </w:rPr>
      </w:pPr>
      <w:r w:rsidRPr="00391B73">
        <w:rPr>
          <w:sz w:val="24"/>
          <w:szCs w:val="24"/>
        </w:rPr>
        <w:t>DK-2300 København S</w:t>
      </w:r>
    </w:p>
    <w:p w14:paraId="772BBE17" w14:textId="2C3F147E" w:rsidR="00391B73" w:rsidRPr="00391B73" w:rsidRDefault="00391B73" w:rsidP="00391B73">
      <w:pPr>
        <w:ind w:left="851"/>
        <w:rPr>
          <w:sz w:val="24"/>
          <w:szCs w:val="24"/>
        </w:rPr>
      </w:pPr>
      <w:r w:rsidRPr="00391B73">
        <w:rPr>
          <w:sz w:val="24"/>
          <w:szCs w:val="24"/>
        </w:rPr>
        <w:t>Websted: www.meldenbivirkning.dk</w:t>
      </w:r>
    </w:p>
    <w:p w14:paraId="25D77BB3" w14:textId="77777777" w:rsidR="009260DE" w:rsidRPr="00391B73" w:rsidRDefault="009260DE" w:rsidP="00391B73">
      <w:pPr>
        <w:tabs>
          <w:tab w:val="left" w:pos="851"/>
        </w:tabs>
        <w:ind w:left="851"/>
        <w:rPr>
          <w:sz w:val="24"/>
          <w:szCs w:val="24"/>
        </w:rPr>
      </w:pPr>
    </w:p>
    <w:p w14:paraId="56B153C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0E193DB" w14:textId="77777777" w:rsidR="00AA70AA" w:rsidRPr="00AA70AA" w:rsidRDefault="00AA70AA" w:rsidP="00AA70AA">
      <w:pPr>
        <w:tabs>
          <w:tab w:val="left" w:pos="851"/>
        </w:tabs>
        <w:ind w:left="851"/>
        <w:rPr>
          <w:sz w:val="24"/>
          <w:szCs w:val="24"/>
        </w:rPr>
      </w:pPr>
      <w:r w:rsidRPr="00AA70AA">
        <w:rPr>
          <w:sz w:val="24"/>
          <w:szCs w:val="24"/>
        </w:rPr>
        <w:t>Der findes ingen data vedrørende overdosering af Vildagliptin/Metforminhydrochlorid "Juta".</w:t>
      </w:r>
    </w:p>
    <w:p w14:paraId="18F23F22" w14:textId="77777777" w:rsidR="00AA70AA" w:rsidRPr="00AA70AA" w:rsidRDefault="00AA70AA" w:rsidP="00AA70AA">
      <w:pPr>
        <w:tabs>
          <w:tab w:val="left" w:pos="851"/>
        </w:tabs>
        <w:ind w:left="851"/>
        <w:rPr>
          <w:sz w:val="24"/>
          <w:szCs w:val="24"/>
        </w:rPr>
      </w:pPr>
    </w:p>
    <w:p w14:paraId="206CB785" w14:textId="77777777" w:rsidR="00AA70AA" w:rsidRPr="00AA70AA" w:rsidRDefault="00AA70AA" w:rsidP="00AA70AA">
      <w:pPr>
        <w:tabs>
          <w:tab w:val="left" w:pos="851"/>
        </w:tabs>
        <w:ind w:left="851"/>
        <w:rPr>
          <w:sz w:val="24"/>
          <w:szCs w:val="24"/>
          <w:u w:val="single"/>
        </w:rPr>
      </w:pPr>
      <w:r w:rsidRPr="00AA70AA">
        <w:rPr>
          <w:sz w:val="24"/>
          <w:szCs w:val="24"/>
          <w:u w:val="single"/>
        </w:rPr>
        <w:t>Vildagliptin</w:t>
      </w:r>
    </w:p>
    <w:p w14:paraId="145050A6" w14:textId="77777777" w:rsidR="00AA70AA" w:rsidRPr="00AA70AA" w:rsidRDefault="00AA70AA" w:rsidP="00AA70AA">
      <w:pPr>
        <w:tabs>
          <w:tab w:val="left" w:pos="851"/>
        </w:tabs>
        <w:ind w:left="851"/>
        <w:rPr>
          <w:sz w:val="24"/>
          <w:szCs w:val="24"/>
        </w:rPr>
      </w:pPr>
      <w:r w:rsidRPr="00AA70AA">
        <w:rPr>
          <w:sz w:val="24"/>
          <w:szCs w:val="24"/>
        </w:rPr>
        <w:t>Data vedrørende overdosering af vildagliptin er begrænsede.</w:t>
      </w:r>
    </w:p>
    <w:p w14:paraId="68329D42" w14:textId="77777777" w:rsidR="00AA70AA" w:rsidRPr="00AA70AA" w:rsidRDefault="00AA70AA" w:rsidP="00AA70AA">
      <w:pPr>
        <w:tabs>
          <w:tab w:val="left" w:pos="851"/>
        </w:tabs>
        <w:ind w:left="851"/>
        <w:rPr>
          <w:sz w:val="24"/>
          <w:szCs w:val="24"/>
        </w:rPr>
      </w:pPr>
    </w:p>
    <w:p w14:paraId="78C7EC94" w14:textId="77777777" w:rsidR="00AA70AA" w:rsidRPr="00AA70AA" w:rsidRDefault="00AA70AA" w:rsidP="00AA70AA">
      <w:pPr>
        <w:tabs>
          <w:tab w:val="left" w:pos="851"/>
        </w:tabs>
        <w:ind w:left="851"/>
        <w:rPr>
          <w:i/>
          <w:iCs/>
          <w:sz w:val="24"/>
          <w:szCs w:val="24"/>
        </w:rPr>
      </w:pPr>
      <w:r w:rsidRPr="00AA70AA">
        <w:rPr>
          <w:i/>
          <w:iCs/>
          <w:sz w:val="24"/>
          <w:szCs w:val="24"/>
        </w:rPr>
        <w:t>Symptomer</w:t>
      </w:r>
    </w:p>
    <w:p w14:paraId="28CBD06B" w14:textId="77777777" w:rsidR="00AA70AA" w:rsidRPr="00AA70AA" w:rsidRDefault="00AA70AA" w:rsidP="00AA70AA">
      <w:pPr>
        <w:tabs>
          <w:tab w:val="left" w:pos="851"/>
        </w:tabs>
        <w:ind w:left="851"/>
        <w:rPr>
          <w:sz w:val="24"/>
          <w:szCs w:val="24"/>
          <w:lang w:val="de-DE"/>
        </w:rPr>
      </w:pPr>
      <w:r w:rsidRPr="00AA70AA">
        <w:rPr>
          <w:sz w:val="24"/>
          <w:szCs w:val="24"/>
        </w:rPr>
        <w:t xml:space="preserve">Oplysningerne om de sandsynlige symptomer på overdosering med vildagliptin er taget fra et studie af tolerabilitet af stigende doser hos raske forsøgspersoner, som fik vildagliptin i 10 dage. Ved 400 mg var der tre tilfælde af muskelsmerter, et enkelt tilfælde af mild og forbigående paræstesi, feber, ødem og en forbigående stigning i lipaseniveauerne. Ved 600 mg oplevede en forsøgsperson ødem i hænder og fødder og en stigning i kretininfosfokinase (CPK), ASAT, C-reaktivt protein (CRP) og myoglobinniveauer. Tre andre forsøgspersoner oplevede ødem i fødderne med paræstesi i to tilfælde. </w:t>
      </w:r>
      <w:r w:rsidRPr="00AA70AA">
        <w:rPr>
          <w:sz w:val="24"/>
          <w:szCs w:val="24"/>
          <w:lang w:val="de-DE"/>
        </w:rPr>
        <w:t>Alle symptomer og laboratorieabnormaliteter blev afhjulpet uden behandling efter seponering af forsøgsmedicinen.</w:t>
      </w:r>
    </w:p>
    <w:p w14:paraId="2E076D04" w14:textId="77777777" w:rsidR="00AA70AA" w:rsidRPr="00AA70AA" w:rsidRDefault="00AA70AA" w:rsidP="00AA70AA">
      <w:pPr>
        <w:tabs>
          <w:tab w:val="left" w:pos="851"/>
        </w:tabs>
        <w:ind w:left="851"/>
        <w:rPr>
          <w:sz w:val="24"/>
          <w:szCs w:val="24"/>
          <w:lang w:val="de-DE"/>
        </w:rPr>
      </w:pPr>
    </w:p>
    <w:p w14:paraId="6DEE0B9E" w14:textId="77777777" w:rsidR="00AA70AA" w:rsidRPr="00AA70AA" w:rsidRDefault="00AA70AA" w:rsidP="00AA70AA">
      <w:pPr>
        <w:tabs>
          <w:tab w:val="left" w:pos="851"/>
        </w:tabs>
        <w:ind w:left="851"/>
        <w:rPr>
          <w:sz w:val="24"/>
          <w:szCs w:val="24"/>
          <w:u w:val="single"/>
          <w:lang w:val="de-DE"/>
        </w:rPr>
      </w:pPr>
      <w:r w:rsidRPr="00AA70AA">
        <w:rPr>
          <w:sz w:val="24"/>
          <w:szCs w:val="24"/>
          <w:u w:val="single"/>
          <w:lang w:val="de-DE"/>
        </w:rPr>
        <w:t>Metformin</w:t>
      </w:r>
    </w:p>
    <w:p w14:paraId="274AD9D2" w14:textId="77777777" w:rsidR="00AA70AA" w:rsidRPr="00AA70AA" w:rsidRDefault="00AA70AA" w:rsidP="00AA70AA">
      <w:pPr>
        <w:tabs>
          <w:tab w:val="left" w:pos="851"/>
        </w:tabs>
        <w:ind w:left="851"/>
        <w:rPr>
          <w:sz w:val="24"/>
          <w:szCs w:val="24"/>
          <w:lang w:val="de-DE"/>
        </w:rPr>
      </w:pPr>
      <w:r w:rsidRPr="00AA70AA">
        <w:rPr>
          <w:sz w:val="24"/>
          <w:szCs w:val="24"/>
          <w:lang w:val="de-DE"/>
        </w:rPr>
        <w:t>En stor overdosis metformin (eller samtidig eksisterende risiko for laktatacidose) kan medføre laktatacidose, der er et akut medicinsk tilfælde og skal behandles på hospitalet.</w:t>
      </w:r>
    </w:p>
    <w:p w14:paraId="7D931F1B" w14:textId="77777777" w:rsidR="00AA70AA" w:rsidRPr="00AA70AA" w:rsidRDefault="00AA70AA" w:rsidP="00AA70AA">
      <w:pPr>
        <w:tabs>
          <w:tab w:val="left" w:pos="851"/>
        </w:tabs>
        <w:ind w:left="851"/>
        <w:rPr>
          <w:sz w:val="24"/>
          <w:szCs w:val="24"/>
          <w:lang w:val="de-DE"/>
        </w:rPr>
      </w:pPr>
    </w:p>
    <w:p w14:paraId="101D5C80" w14:textId="77777777" w:rsidR="00AA70AA" w:rsidRPr="00AA70AA" w:rsidRDefault="00AA70AA" w:rsidP="00AA70AA">
      <w:pPr>
        <w:tabs>
          <w:tab w:val="left" w:pos="851"/>
        </w:tabs>
        <w:ind w:left="851"/>
        <w:rPr>
          <w:i/>
          <w:iCs/>
          <w:sz w:val="24"/>
          <w:szCs w:val="24"/>
          <w:lang w:val="de-DE"/>
        </w:rPr>
      </w:pPr>
      <w:r w:rsidRPr="00AA70AA">
        <w:rPr>
          <w:i/>
          <w:iCs/>
          <w:sz w:val="24"/>
          <w:szCs w:val="24"/>
          <w:lang w:val="de-DE"/>
        </w:rPr>
        <w:t>Behandling</w:t>
      </w:r>
    </w:p>
    <w:p w14:paraId="5172608F" w14:textId="77777777" w:rsidR="00AA70AA" w:rsidRPr="00AA70AA" w:rsidRDefault="00AA70AA" w:rsidP="00AA70AA">
      <w:pPr>
        <w:tabs>
          <w:tab w:val="left" w:pos="851"/>
        </w:tabs>
        <w:ind w:left="851"/>
        <w:rPr>
          <w:sz w:val="24"/>
          <w:szCs w:val="24"/>
          <w:lang w:val="de-DE"/>
        </w:rPr>
      </w:pPr>
      <w:r w:rsidRPr="00AA70AA">
        <w:rPr>
          <w:sz w:val="24"/>
          <w:szCs w:val="24"/>
          <w:lang w:val="de-DE"/>
        </w:rPr>
        <w:t>Den mest effektive metode til at fjerne metformin er hæmodialyse. Vildagliptin kan imidlertid ikke fjernes via hæmodialyse, selv om hydrolysens hovedmetabolit (LAY 151) kan fjernes ved hæmodialyse. Der anbefales støttende behandling.</w:t>
      </w:r>
    </w:p>
    <w:p w14:paraId="32D5E7FD" w14:textId="77777777" w:rsidR="009260DE" w:rsidRPr="00C84483" w:rsidRDefault="009260DE" w:rsidP="009260DE">
      <w:pPr>
        <w:tabs>
          <w:tab w:val="left" w:pos="851"/>
        </w:tabs>
        <w:ind w:left="851"/>
        <w:rPr>
          <w:sz w:val="24"/>
          <w:szCs w:val="24"/>
        </w:rPr>
      </w:pPr>
    </w:p>
    <w:p w14:paraId="5331A11D"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1FEA4F6" w14:textId="62FC423A" w:rsidR="009260DE" w:rsidRPr="00C84483" w:rsidRDefault="00AA70AA" w:rsidP="009260DE">
      <w:pPr>
        <w:tabs>
          <w:tab w:val="left" w:pos="851"/>
        </w:tabs>
        <w:ind w:left="851"/>
        <w:rPr>
          <w:sz w:val="24"/>
          <w:szCs w:val="24"/>
        </w:rPr>
      </w:pPr>
      <w:r>
        <w:rPr>
          <w:sz w:val="24"/>
          <w:szCs w:val="24"/>
        </w:rPr>
        <w:t>B</w:t>
      </w:r>
    </w:p>
    <w:p w14:paraId="110B3987" w14:textId="77777777" w:rsidR="009260DE" w:rsidRPr="00C84483" w:rsidRDefault="009260DE" w:rsidP="009260DE">
      <w:pPr>
        <w:tabs>
          <w:tab w:val="left" w:pos="851"/>
        </w:tabs>
        <w:ind w:left="851"/>
        <w:rPr>
          <w:sz w:val="24"/>
          <w:szCs w:val="24"/>
        </w:rPr>
      </w:pPr>
    </w:p>
    <w:p w14:paraId="76AAA072" w14:textId="77777777" w:rsidR="009260DE" w:rsidRPr="00C84483" w:rsidRDefault="009260DE" w:rsidP="009260DE">
      <w:pPr>
        <w:tabs>
          <w:tab w:val="left" w:pos="851"/>
        </w:tabs>
        <w:ind w:left="851"/>
        <w:rPr>
          <w:sz w:val="24"/>
          <w:szCs w:val="24"/>
        </w:rPr>
      </w:pPr>
    </w:p>
    <w:p w14:paraId="0ADA1C4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C7C2BDB" w14:textId="77777777" w:rsidR="009260DE" w:rsidRPr="00C84483" w:rsidRDefault="009260DE" w:rsidP="009260DE">
      <w:pPr>
        <w:tabs>
          <w:tab w:val="left" w:pos="851"/>
        </w:tabs>
        <w:ind w:left="851"/>
        <w:rPr>
          <w:sz w:val="24"/>
          <w:szCs w:val="24"/>
        </w:rPr>
      </w:pPr>
    </w:p>
    <w:p w14:paraId="72AB5CC1"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D4FCB7B" w14:textId="70D18E61" w:rsidR="008B40C8" w:rsidRPr="008B40C8" w:rsidRDefault="008B40C8" w:rsidP="008B40C8">
      <w:pPr>
        <w:tabs>
          <w:tab w:val="left" w:pos="851"/>
        </w:tabs>
        <w:ind w:left="851"/>
        <w:rPr>
          <w:sz w:val="24"/>
          <w:szCs w:val="24"/>
        </w:rPr>
      </w:pPr>
      <w:r w:rsidRPr="008B40C8">
        <w:rPr>
          <w:sz w:val="24"/>
          <w:szCs w:val="24"/>
        </w:rPr>
        <w:t>Farmakoterapeutisk klassifikation: Lægemidler til diabetes, kombinationer af orale lægemidler til reduktion af blodsukkeret, ATC-kode: A10BD08</w:t>
      </w:r>
      <w:r>
        <w:rPr>
          <w:sz w:val="24"/>
          <w:szCs w:val="24"/>
        </w:rPr>
        <w:t>.</w:t>
      </w:r>
    </w:p>
    <w:p w14:paraId="593E1B74" w14:textId="325024B0" w:rsidR="008B40C8" w:rsidRDefault="008B40C8">
      <w:pPr>
        <w:rPr>
          <w:sz w:val="24"/>
          <w:szCs w:val="24"/>
        </w:rPr>
      </w:pPr>
      <w:r>
        <w:rPr>
          <w:sz w:val="24"/>
          <w:szCs w:val="24"/>
        </w:rPr>
        <w:br w:type="page"/>
      </w:r>
    </w:p>
    <w:p w14:paraId="479C3ABF" w14:textId="77777777" w:rsidR="008B40C8" w:rsidRPr="008B40C8" w:rsidRDefault="008B40C8" w:rsidP="008B40C8">
      <w:pPr>
        <w:tabs>
          <w:tab w:val="left" w:pos="851"/>
        </w:tabs>
        <w:ind w:left="851"/>
        <w:rPr>
          <w:sz w:val="24"/>
          <w:szCs w:val="24"/>
        </w:rPr>
      </w:pPr>
    </w:p>
    <w:p w14:paraId="3EB00EF4" w14:textId="77777777" w:rsidR="008B40C8" w:rsidRPr="008B40C8" w:rsidRDefault="008B40C8" w:rsidP="008B40C8">
      <w:pPr>
        <w:tabs>
          <w:tab w:val="left" w:pos="851"/>
        </w:tabs>
        <w:ind w:left="851"/>
        <w:rPr>
          <w:sz w:val="24"/>
          <w:szCs w:val="24"/>
          <w:u w:val="single"/>
        </w:rPr>
      </w:pPr>
      <w:r w:rsidRPr="008B40C8">
        <w:rPr>
          <w:sz w:val="24"/>
          <w:szCs w:val="24"/>
          <w:u w:val="single"/>
        </w:rPr>
        <w:t>Virkningsmekanisme</w:t>
      </w:r>
    </w:p>
    <w:p w14:paraId="73016727" w14:textId="77777777" w:rsidR="008B40C8" w:rsidRPr="008B40C8" w:rsidRDefault="008B40C8" w:rsidP="008B40C8">
      <w:pPr>
        <w:tabs>
          <w:tab w:val="left" w:pos="851"/>
        </w:tabs>
        <w:ind w:left="851"/>
        <w:rPr>
          <w:sz w:val="24"/>
          <w:szCs w:val="24"/>
        </w:rPr>
      </w:pPr>
      <w:r w:rsidRPr="008B40C8">
        <w:rPr>
          <w:sz w:val="24"/>
          <w:szCs w:val="24"/>
        </w:rPr>
        <w:t>Vildagliptin/Metforminhydrochlorid "Juta" kombinerer to antihyperglykæmiske midler med komplementære virkningsmekanismer for at forbedre den glykæmiske kontrol hos patienter med type 2-diabetes: vildagliptin, der tilhører klassen af ø-celle-forstærkere, og metformin-hydrochlorid, der tilhører klassen af biguanider.</w:t>
      </w:r>
    </w:p>
    <w:p w14:paraId="17DF2541" w14:textId="77777777" w:rsidR="008B40C8" w:rsidRPr="008B40C8" w:rsidRDefault="008B40C8" w:rsidP="008B40C8">
      <w:pPr>
        <w:tabs>
          <w:tab w:val="left" w:pos="851"/>
        </w:tabs>
        <w:ind w:left="851"/>
        <w:rPr>
          <w:sz w:val="24"/>
          <w:szCs w:val="24"/>
        </w:rPr>
      </w:pPr>
    </w:p>
    <w:p w14:paraId="66A4F02C" w14:textId="77777777" w:rsidR="008B40C8" w:rsidRPr="008B40C8" w:rsidRDefault="008B40C8" w:rsidP="008B40C8">
      <w:pPr>
        <w:tabs>
          <w:tab w:val="left" w:pos="851"/>
        </w:tabs>
        <w:ind w:left="851"/>
        <w:rPr>
          <w:sz w:val="24"/>
          <w:szCs w:val="24"/>
        </w:rPr>
      </w:pPr>
      <w:r w:rsidRPr="008B40C8">
        <w:rPr>
          <w:sz w:val="24"/>
          <w:szCs w:val="24"/>
        </w:rPr>
        <w:t>Vildagliptin, der tilhører klassen af ø-celle-forstærkere, er en potent og selektiv dipeptidyl-peptidase-4 (DPP-4)-hæmmer. Metformin virker primært ved at reducere den endogene glucoseproduktion i leveren.</w:t>
      </w:r>
    </w:p>
    <w:p w14:paraId="609EC5B6" w14:textId="77777777" w:rsidR="008B40C8" w:rsidRPr="008B40C8" w:rsidRDefault="008B40C8" w:rsidP="008B40C8">
      <w:pPr>
        <w:tabs>
          <w:tab w:val="left" w:pos="851"/>
        </w:tabs>
        <w:ind w:left="851"/>
        <w:rPr>
          <w:sz w:val="24"/>
          <w:szCs w:val="24"/>
        </w:rPr>
      </w:pPr>
    </w:p>
    <w:p w14:paraId="4613CF61" w14:textId="77777777" w:rsidR="008B40C8" w:rsidRPr="008B40C8" w:rsidRDefault="008B40C8" w:rsidP="008B40C8">
      <w:pPr>
        <w:tabs>
          <w:tab w:val="left" w:pos="851"/>
        </w:tabs>
        <w:ind w:left="851"/>
        <w:rPr>
          <w:sz w:val="24"/>
          <w:szCs w:val="24"/>
          <w:u w:val="single"/>
        </w:rPr>
      </w:pPr>
      <w:r w:rsidRPr="008B40C8">
        <w:rPr>
          <w:sz w:val="24"/>
          <w:szCs w:val="24"/>
          <w:u w:val="single"/>
        </w:rPr>
        <w:t>Farmakodynamisk virkning</w:t>
      </w:r>
    </w:p>
    <w:p w14:paraId="0107842C" w14:textId="77777777" w:rsidR="008B40C8" w:rsidRPr="008B40C8" w:rsidRDefault="008B40C8" w:rsidP="008B40C8">
      <w:pPr>
        <w:tabs>
          <w:tab w:val="left" w:pos="851"/>
        </w:tabs>
        <w:ind w:left="851"/>
        <w:rPr>
          <w:sz w:val="24"/>
          <w:szCs w:val="24"/>
        </w:rPr>
      </w:pPr>
    </w:p>
    <w:p w14:paraId="18664DD9" w14:textId="77777777" w:rsidR="008B40C8" w:rsidRPr="004B2B04" w:rsidRDefault="008B40C8" w:rsidP="008B40C8">
      <w:pPr>
        <w:tabs>
          <w:tab w:val="left" w:pos="851"/>
        </w:tabs>
        <w:ind w:left="851"/>
        <w:rPr>
          <w:i/>
          <w:iCs/>
          <w:sz w:val="24"/>
          <w:szCs w:val="24"/>
        </w:rPr>
      </w:pPr>
      <w:r w:rsidRPr="004B2B04">
        <w:rPr>
          <w:i/>
          <w:iCs/>
          <w:sz w:val="24"/>
          <w:szCs w:val="24"/>
        </w:rPr>
        <w:t>Vildagliptin</w:t>
      </w:r>
    </w:p>
    <w:p w14:paraId="27C54AB6" w14:textId="77777777" w:rsidR="008B40C8" w:rsidRPr="008B40C8" w:rsidRDefault="008B40C8" w:rsidP="008B40C8">
      <w:pPr>
        <w:tabs>
          <w:tab w:val="left" w:pos="851"/>
        </w:tabs>
        <w:ind w:left="851"/>
        <w:rPr>
          <w:sz w:val="24"/>
          <w:szCs w:val="24"/>
        </w:rPr>
      </w:pPr>
      <w:r w:rsidRPr="008B40C8">
        <w:rPr>
          <w:sz w:val="24"/>
          <w:szCs w:val="24"/>
        </w:rPr>
        <w:t>Vildagliptin virker primært ved at hæmme DPP-4, det enzym, der er ansvarligt for nedbrydningen af inkretin-hormonerne GLP-1 (glucagonlignende peptid 1) og GIP (glucoseafhængigt insulinotropt polypeptid).</w:t>
      </w:r>
    </w:p>
    <w:p w14:paraId="56CFF508" w14:textId="77777777" w:rsidR="008B40C8" w:rsidRPr="008B40C8" w:rsidRDefault="008B40C8" w:rsidP="008B40C8">
      <w:pPr>
        <w:tabs>
          <w:tab w:val="left" w:pos="851"/>
        </w:tabs>
        <w:ind w:left="851"/>
        <w:rPr>
          <w:sz w:val="24"/>
          <w:szCs w:val="24"/>
        </w:rPr>
      </w:pPr>
    </w:p>
    <w:p w14:paraId="02F80BFD" w14:textId="77777777" w:rsidR="008B40C8" w:rsidRPr="008B40C8" w:rsidRDefault="008B40C8" w:rsidP="008B40C8">
      <w:pPr>
        <w:tabs>
          <w:tab w:val="left" w:pos="851"/>
        </w:tabs>
        <w:ind w:left="851"/>
        <w:rPr>
          <w:sz w:val="24"/>
          <w:szCs w:val="24"/>
        </w:rPr>
      </w:pPr>
      <w:r w:rsidRPr="008B40C8">
        <w:rPr>
          <w:sz w:val="24"/>
          <w:szCs w:val="24"/>
        </w:rPr>
        <w:t>Administration af vildagliptin medfører en hurtig og fuldstændig hæmning af DPP-4-aktiviteten, hvilket medfører øget fastende og postprandiale endogene værdier for inkretinhormonerne GLP-1 og GIP.</w:t>
      </w:r>
    </w:p>
    <w:p w14:paraId="00F09D10" w14:textId="77777777" w:rsidR="008B40C8" w:rsidRPr="008B40C8" w:rsidRDefault="008B40C8" w:rsidP="008B40C8">
      <w:pPr>
        <w:tabs>
          <w:tab w:val="left" w:pos="851"/>
        </w:tabs>
        <w:ind w:left="851"/>
        <w:rPr>
          <w:sz w:val="24"/>
          <w:szCs w:val="24"/>
        </w:rPr>
      </w:pPr>
    </w:p>
    <w:p w14:paraId="29C6327A" w14:textId="77777777" w:rsidR="008B40C8" w:rsidRPr="008B40C8" w:rsidRDefault="008B40C8" w:rsidP="008B40C8">
      <w:pPr>
        <w:tabs>
          <w:tab w:val="left" w:pos="851"/>
        </w:tabs>
        <w:ind w:left="851"/>
        <w:rPr>
          <w:sz w:val="24"/>
          <w:szCs w:val="24"/>
        </w:rPr>
      </w:pPr>
      <w:r w:rsidRPr="008B40C8">
        <w:rPr>
          <w:sz w:val="24"/>
          <w:szCs w:val="24"/>
        </w:rPr>
        <w:t>Ved at øge de endogene niveauer af disse inkretinhormoner øger vildagliptin betacellernes følsomhed over for glucose, og dermed forbedres den glucoseafhængige insulinsekretion. Behandling med vildagliptin 50-100 mg daglig til patienter med type 2-diabetes forbedrede signifikant markørerne for betacellefunktionen, herunder HOMA-b</w:t>
      </w:r>
      <w:r w:rsidRPr="008B40C8">
        <w:rPr>
          <w:rFonts w:hint="eastAsia"/>
          <w:sz w:val="24"/>
          <w:szCs w:val="24"/>
        </w:rPr>
        <w:t xml:space="preserve"> </w:t>
      </w:r>
      <w:r w:rsidRPr="008B40C8">
        <w:rPr>
          <w:sz w:val="24"/>
          <w:szCs w:val="24"/>
        </w:rPr>
        <w:t xml:space="preserve">(Homeostasis Model Assessment–b), proinsulin-insulinratioen og målinger af betacellerespons fra den hyppigt afprøvede måltidstolerancetest. </w:t>
      </w:r>
      <w:r w:rsidRPr="008B40C8">
        <w:rPr>
          <w:sz w:val="24"/>
          <w:szCs w:val="24"/>
          <w:lang w:val="de-DE"/>
        </w:rPr>
        <w:t>Hos personer uden diabetes (normal glykæmi) stimulerer vildagliptin ikke insulinsekretionen eller reducerer glucoseniveauerne.</w:t>
      </w:r>
    </w:p>
    <w:p w14:paraId="338B3D9E" w14:textId="77777777" w:rsidR="008B40C8" w:rsidRPr="008B40C8" w:rsidRDefault="008B40C8" w:rsidP="008B40C8">
      <w:pPr>
        <w:tabs>
          <w:tab w:val="left" w:pos="851"/>
        </w:tabs>
        <w:ind w:left="851"/>
        <w:rPr>
          <w:sz w:val="24"/>
          <w:szCs w:val="24"/>
        </w:rPr>
      </w:pPr>
    </w:p>
    <w:p w14:paraId="7FC7B225" w14:textId="77777777" w:rsidR="008B40C8" w:rsidRPr="008B40C8" w:rsidRDefault="008B40C8" w:rsidP="008B40C8">
      <w:pPr>
        <w:tabs>
          <w:tab w:val="left" w:pos="851"/>
        </w:tabs>
        <w:ind w:left="851"/>
        <w:rPr>
          <w:sz w:val="24"/>
          <w:szCs w:val="24"/>
        </w:rPr>
      </w:pPr>
      <w:r w:rsidRPr="008B40C8">
        <w:rPr>
          <w:sz w:val="24"/>
          <w:szCs w:val="24"/>
        </w:rPr>
        <w:t>Vildagliptin forbedrer alfacellernes følsomhed over for glucose ved at øge de endogene GLP-1-niveauer, og det resulterer i mere glucosepassende glucagonsekretion.</w:t>
      </w:r>
    </w:p>
    <w:p w14:paraId="2B0A3289" w14:textId="77777777" w:rsidR="008B40C8" w:rsidRPr="008B40C8" w:rsidRDefault="008B40C8" w:rsidP="008B40C8">
      <w:pPr>
        <w:tabs>
          <w:tab w:val="left" w:pos="851"/>
        </w:tabs>
        <w:ind w:left="851"/>
        <w:rPr>
          <w:sz w:val="24"/>
          <w:szCs w:val="24"/>
        </w:rPr>
      </w:pPr>
    </w:p>
    <w:p w14:paraId="41418205" w14:textId="77777777" w:rsidR="008B40C8" w:rsidRPr="008B40C8" w:rsidRDefault="008B40C8" w:rsidP="008B40C8">
      <w:pPr>
        <w:tabs>
          <w:tab w:val="left" w:pos="851"/>
        </w:tabs>
        <w:ind w:left="851"/>
        <w:rPr>
          <w:sz w:val="24"/>
          <w:szCs w:val="24"/>
        </w:rPr>
      </w:pPr>
      <w:r w:rsidRPr="008B40C8">
        <w:rPr>
          <w:sz w:val="24"/>
          <w:szCs w:val="24"/>
        </w:rPr>
        <w:t>Den større øgning af insulin/glucagon-ratioen under hyperglykæmi på grund af forhøjede inkretinhormonniveauer bevirker, at der sker et fald i fastende og postprandial glucoseproduktion i leveren, hvilket fører til nedsat glykæmi.</w:t>
      </w:r>
    </w:p>
    <w:p w14:paraId="0925C1E7" w14:textId="77777777" w:rsidR="008B40C8" w:rsidRPr="008B40C8" w:rsidRDefault="008B40C8" w:rsidP="008B40C8">
      <w:pPr>
        <w:tabs>
          <w:tab w:val="left" w:pos="851"/>
        </w:tabs>
        <w:ind w:left="851"/>
        <w:rPr>
          <w:sz w:val="24"/>
          <w:szCs w:val="24"/>
        </w:rPr>
      </w:pPr>
    </w:p>
    <w:p w14:paraId="088C645B" w14:textId="77777777" w:rsidR="008B40C8" w:rsidRPr="008B40C8" w:rsidRDefault="008B40C8" w:rsidP="008B40C8">
      <w:pPr>
        <w:tabs>
          <w:tab w:val="left" w:pos="851"/>
        </w:tabs>
        <w:ind w:left="851"/>
        <w:rPr>
          <w:sz w:val="24"/>
          <w:szCs w:val="24"/>
        </w:rPr>
      </w:pPr>
      <w:r w:rsidRPr="008B40C8">
        <w:rPr>
          <w:sz w:val="24"/>
          <w:szCs w:val="24"/>
          <w:lang w:val="de-DE"/>
        </w:rPr>
        <w:t>Den kendte virkning at forhøjede GLP-1-niveauer forsinker ventrikeltømningen blev ikke observeret med vildagliptin-behandling.</w:t>
      </w:r>
    </w:p>
    <w:p w14:paraId="0CF2BBB2" w14:textId="77777777" w:rsidR="008B40C8" w:rsidRPr="008B40C8" w:rsidRDefault="008B40C8" w:rsidP="008B40C8">
      <w:pPr>
        <w:tabs>
          <w:tab w:val="left" w:pos="851"/>
        </w:tabs>
        <w:ind w:left="851"/>
        <w:rPr>
          <w:sz w:val="24"/>
          <w:szCs w:val="24"/>
        </w:rPr>
      </w:pPr>
    </w:p>
    <w:p w14:paraId="57175DD3" w14:textId="77777777" w:rsidR="008B40C8" w:rsidRPr="004B2B04" w:rsidRDefault="008B40C8" w:rsidP="008B40C8">
      <w:pPr>
        <w:tabs>
          <w:tab w:val="left" w:pos="851"/>
        </w:tabs>
        <w:ind w:left="851"/>
        <w:rPr>
          <w:i/>
          <w:iCs/>
          <w:sz w:val="24"/>
          <w:szCs w:val="24"/>
        </w:rPr>
      </w:pPr>
      <w:r w:rsidRPr="004B2B04">
        <w:rPr>
          <w:i/>
          <w:iCs/>
          <w:sz w:val="24"/>
          <w:szCs w:val="24"/>
        </w:rPr>
        <w:t>Metformin</w:t>
      </w:r>
    </w:p>
    <w:p w14:paraId="36775067" w14:textId="77777777" w:rsidR="008B40C8" w:rsidRPr="008B40C8" w:rsidRDefault="008B40C8" w:rsidP="008B40C8">
      <w:pPr>
        <w:tabs>
          <w:tab w:val="left" w:pos="851"/>
        </w:tabs>
        <w:ind w:left="851"/>
        <w:rPr>
          <w:sz w:val="24"/>
          <w:szCs w:val="24"/>
        </w:rPr>
      </w:pPr>
      <w:r w:rsidRPr="008B40C8">
        <w:rPr>
          <w:sz w:val="24"/>
          <w:szCs w:val="24"/>
        </w:rPr>
        <w:t>Metformin er et biguanid med antihyperglykæmiske virkninger, der sænker både det basale og postprandiale blodsukker. Det stimulerer ikke insulinsekretionen og fremkalder derfor ikke hypoglykæmi eller forhøjet vægtøgning.</w:t>
      </w:r>
    </w:p>
    <w:p w14:paraId="1A5456B6" w14:textId="77777777" w:rsidR="008B40C8" w:rsidRPr="008B40C8" w:rsidRDefault="008B40C8" w:rsidP="008B40C8">
      <w:pPr>
        <w:tabs>
          <w:tab w:val="left" w:pos="851"/>
        </w:tabs>
        <w:ind w:left="851"/>
        <w:rPr>
          <w:sz w:val="24"/>
          <w:szCs w:val="24"/>
        </w:rPr>
      </w:pPr>
    </w:p>
    <w:p w14:paraId="308F4F0C" w14:textId="77777777" w:rsidR="008B40C8" w:rsidRPr="008B40C8" w:rsidRDefault="008B40C8" w:rsidP="008B40C8">
      <w:pPr>
        <w:tabs>
          <w:tab w:val="left" w:pos="851"/>
        </w:tabs>
        <w:ind w:left="851"/>
        <w:rPr>
          <w:sz w:val="24"/>
          <w:szCs w:val="24"/>
          <w:lang w:val="de-DE"/>
        </w:rPr>
      </w:pPr>
      <w:r w:rsidRPr="008B40C8">
        <w:rPr>
          <w:sz w:val="24"/>
          <w:szCs w:val="24"/>
          <w:lang w:val="de-DE"/>
        </w:rPr>
        <w:t>Metformin kan udøve den glucosesænkende effekt via tre mekanismer:</w:t>
      </w:r>
    </w:p>
    <w:p w14:paraId="04D84B6A" w14:textId="77777777" w:rsidR="008B40C8" w:rsidRPr="008B40C8" w:rsidRDefault="008B40C8" w:rsidP="004B2B04">
      <w:pPr>
        <w:numPr>
          <w:ilvl w:val="0"/>
          <w:numId w:val="7"/>
        </w:numPr>
        <w:tabs>
          <w:tab w:val="left" w:pos="851"/>
        </w:tabs>
        <w:ind w:left="1134" w:hanging="283"/>
        <w:rPr>
          <w:sz w:val="24"/>
          <w:szCs w:val="24"/>
          <w:lang w:val="de-DE"/>
        </w:rPr>
      </w:pPr>
      <w:r w:rsidRPr="008B40C8">
        <w:rPr>
          <w:sz w:val="24"/>
          <w:szCs w:val="24"/>
          <w:lang w:val="de-DE"/>
        </w:rPr>
        <w:t>ved reduktion af glucoseproduktionen i leveren gennem hæmning af glukoneogenesen og glykogenolysen;</w:t>
      </w:r>
    </w:p>
    <w:p w14:paraId="78D1E2FE" w14:textId="77777777" w:rsidR="008B40C8" w:rsidRPr="008B40C8" w:rsidRDefault="008B40C8" w:rsidP="004B2B04">
      <w:pPr>
        <w:numPr>
          <w:ilvl w:val="0"/>
          <w:numId w:val="7"/>
        </w:numPr>
        <w:tabs>
          <w:tab w:val="left" w:pos="851"/>
        </w:tabs>
        <w:ind w:left="1134" w:hanging="283"/>
        <w:rPr>
          <w:sz w:val="24"/>
          <w:szCs w:val="24"/>
          <w:lang w:val="de-DE"/>
        </w:rPr>
      </w:pPr>
      <w:r w:rsidRPr="008B40C8">
        <w:rPr>
          <w:sz w:val="24"/>
          <w:szCs w:val="24"/>
          <w:lang w:val="de-DE"/>
        </w:rPr>
        <w:t>i musklerne ved i beskeden grad at øge insulinfølsomheden og derved forbedre den perifere glucoseoptagelse og –udnyttelse;</w:t>
      </w:r>
    </w:p>
    <w:p w14:paraId="26FE2109" w14:textId="77777777" w:rsidR="008B40C8" w:rsidRPr="008B40C8" w:rsidRDefault="008B40C8" w:rsidP="004B2B04">
      <w:pPr>
        <w:numPr>
          <w:ilvl w:val="0"/>
          <w:numId w:val="7"/>
        </w:numPr>
        <w:tabs>
          <w:tab w:val="left" w:pos="851"/>
        </w:tabs>
        <w:ind w:left="1134" w:hanging="283"/>
        <w:rPr>
          <w:sz w:val="24"/>
          <w:szCs w:val="24"/>
        </w:rPr>
      </w:pPr>
      <w:r w:rsidRPr="008B40C8">
        <w:rPr>
          <w:sz w:val="24"/>
          <w:szCs w:val="24"/>
        </w:rPr>
        <w:t>ved at forsinke glucoseabsorption i tarmsystemet.</w:t>
      </w:r>
    </w:p>
    <w:p w14:paraId="7E462C5C" w14:textId="77777777" w:rsidR="008B40C8" w:rsidRPr="008B40C8" w:rsidRDefault="008B40C8" w:rsidP="008B40C8">
      <w:pPr>
        <w:tabs>
          <w:tab w:val="left" w:pos="851"/>
        </w:tabs>
        <w:ind w:left="851"/>
        <w:rPr>
          <w:sz w:val="24"/>
          <w:szCs w:val="24"/>
        </w:rPr>
      </w:pPr>
      <w:r w:rsidRPr="008B40C8">
        <w:rPr>
          <w:sz w:val="24"/>
          <w:szCs w:val="24"/>
        </w:rPr>
        <w:lastRenderedPageBreak/>
        <w:t>Metformin stimulerer den intracellulære glykogensyntese ved at virke på glykogensyntase og øger transportkapaciteten for specifikke typer membran-glucosetransportører (GLUT-1 og GLUT-4).</w:t>
      </w:r>
    </w:p>
    <w:p w14:paraId="6520BA4F" w14:textId="77777777" w:rsidR="008B40C8" w:rsidRPr="008B40C8" w:rsidRDefault="008B40C8" w:rsidP="008B40C8">
      <w:pPr>
        <w:tabs>
          <w:tab w:val="left" w:pos="851"/>
        </w:tabs>
        <w:ind w:left="851"/>
        <w:rPr>
          <w:sz w:val="24"/>
          <w:szCs w:val="24"/>
        </w:rPr>
      </w:pPr>
    </w:p>
    <w:p w14:paraId="33985053" w14:textId="77777777" w:rsidR="008B40C8" w:rsidRPr="008B40C8" w:rsidRDefault="008B40C8" w:rsidP="008B40C8">
      <w:pPr>
        <w:tabs>
          <w:tab w:val="left" w:pos="851"/>
        </w:tabs>
        <w:ind w:left="851"/>
        <w:rPr>
          <w:sz w:val="24"/>
          <w:szCs w:val="24"/>
        </w:rPr>
      </w:pPr>
      <w:r w:rsidRPr="008B40C8">
        <w:rPr>
          <w:sz w:val="24"/>
          <w:szCs w:val="24"/>
        </w:rPr>
        <w:t>Hos mennesker har metformin, uafhængig af stoffets virkning på glykæmi, en gunstig virkning på lipidmetabolismen. Dette er påvist ved terapeutiske doser i kontrollerede, mellemlange eller langsigtede kliniske studier: metformin reducerer serum-niveauer af total kolesterol, LDL-kolesterol og triglycerider.</w:t>
      </w:r>
    </w:p>
    <w:p w14:paraId="754E6201" w14:textId="77777777" w:rsidR="008B40C8" w:rsidRPr="008B40C8" w:rsidRDefault="008B40C8" w:rsidP="008B40C8">
      <w:pPr>
        <w:tabs>
          <w:tab w:val="left" w:pos="851"/>
        </w:tabs>
        <w:ind w:left="851"/>
        <w:rPr>
          <w:sz w:val="24"/>
          <w:szCs w:val="24"/>
        </w:rPr>
      </w:pPr>
    </w:p>
    <w:p w14:paraId="5B12C91B" w14:textId="77777777" w:rsidR="008B40C8" w:rsidRPr="008B40C8" w:rsidRDefault="008B40C8" w:rsidP="008B40C8">
      <w:pPr>
        <w:tabs>
          <w:tab w:val="left" w:pos="851"/>
        </w:tabs>
        <w:ind w:left="851"/>
        <w:rPr>
          <w:sz w:val="24"/>
          <w:szCs w:val="24"/>
          <w:lang w:val="de-DE"/>
        </w:rPr>
      </w:pPr>
      <w:r w:rsidRPr="008B40C8">
        <w:rPr>
          <w:sz w:val="24"/>
          <w:szCs w:val="24"/>
        </w:rPr>
        <w:t xml:space="preserve">Det prospektive, randomiserede studie UKPDS (UK Prospective Diabetes Study) har fastslået den langsigtede fordel ved intensiv styring af blodsukker ved type 2-diabetes. </w:t>
      </w:r>
      <w:r w:rsidRPr="008B40C8">
        <w:rPr>
          <w:sz w:val="24"/>
          <w:szCs w:val="24"/>
          <w:lang w:val="de-DE"/>
        </w:rPr>
        <w:t>Analyse af resultaterne for overvægtige patienter, der blev behandlet med metformin, efter at diæt alene havde slået fejl, viste:</w:t>
      </w:r>
    </w:p>
    <w:p w14:paraId="7AB9FDAD" w14:textId="77777777" w:rsidR="008B40C8" w:rsidRPr="008B40C8" w:rsidRDefault="008B40C8" w:rsidP="004B2B04">
      <w:pPr>
        <w:numPr>
          <w:ilvl w:val="0"/>
          <w:numId w:val="7"/>
        </w:numPr>
        <w:tabs>
          <w:tab w:val="left" w:pos="851"/>
        </w:tabs>
        <w:ind w:left="1134" w:hanging="283"/>
        <w:rPr>
          <w:sz w:val="24"/>
          <w:szCs w:val="24"/>
          <w:lang w:val="de-DE"/>
        </w:rPr>
      </w:pPr>
      <w:r w:rsidRPr="008B40C8">
        <w:rPr>
          <w:sz w:val="24"/>
          <w:szCs w:val="24"/>
          <w:lang w:val="de-DE"/>
        </w:rPr>
        <w:t>en signifikant reduktion i den absolutte risiko for diabetesrelaterede komplikationer i metformin-gruppen (29,8 hændelser/1 000 patientår) i forhold til diæt alene (43,3 hændelser/1 000 patientår), p=0,0023, og i forhold til grupperne med kombineret sulfonylurinstof- og insulin-monoterapi (40,1 hændelser/1 000 patientår), p=0,0034;</w:t>
      </w:r>
    </w:p>
    <w:p w14:paraId="4C45D321" w14:textId="77777777" w:rsidR="008B40C8" w:rsidRPr="008B40C8" w:rsidRDefault="008B40C8" w:rsidP="004B2B04">
      <w:pPr>
        <w:numPr>
          <w:ilvl w:val="0"/>
          <w:numId w:val="7"/>
        </w:numPr>
        <w:tabs>
          <w:tab w:val="left" w:pos="851"/>
        </w:tabs>
        <w:ind w:left="1134" w:hanging="283"/>
        <w:rPr>
          <w:sz w:val="24"/>
          <w:szCs w:val="24"/>
          <w:lang w:val="de-DE"/>
        </w:rPr>
      </w:pPr>
      <w:r w:rsidRPr="008B40C8">
        <w:rPr>
          <w:sz w:val="24"/>
          <w:szCs w:val="24"/>
          <w:lang w:val="de-DE"/>
        </w:rPr>
        <w:t>en signifikant reduktion i den absolutte risiko for diabetesrelateret dødelighed; metformin 7,5 hændelser/1 000 patientår, diæt alene 12,7 hændelser/1 000 patientår, p=0,017;</w:t>
      </w:r>
    </w:p>
    <w:p w14:paraId="2DC16771" w14:textId="77777777" w:rsidR="008B40C8" w:rsidRPr="008B40C8" w:rsidRDefault="008B40C8" w:rsidP="004B2B04">
      <w:pPr>
        <w:numPr>
          <w:ilvl w:val="0"/>
          <w:numId w:val="7"/>
        </w:numPr>
        <w:tabs>
          <w:tab w:val="left" w:pos="851"/>
        </w:tabs>
        <w:ind w:left="1134" w:hanging="283"/>
        <w:rPr>
          <w:sz w:val="24"/>
          <w:szCs w:val="24"/>
          <w:lang w:val="de-DE"/>
        </w:rPr>
      </w:pPr>
      <w:r w:rsidRPr="008B40C8">
        <w:rPr>
          <w:sz w:val="24"/>
          <w:szCs w:val="24"/>
          <w:lang w:val="de-DE"/>
        </w:rPr>
        <w:t>en signifikant reduktion i den absolutte risiko for generel dødelighed; metformin 13,5 hændelser/1 000 patientår i forhold til diæt alene 20,6 hændelser/1 000 patientår (p=0,011) og i forhold til de kombinerede sulfonylurinstof- og insulin-monoterapigrupper 18,9 hændelser/1 000 patientår (p=0,021);</w:t>
      </w:r>
    </w:p>
    <w:p w14:paraId="6FAA1458" w14:textId="77777777" w:rsidR="008B40C8" w:rsidRPr="008B40C8" w:rsidRDefault="008B40C8" w:rsidP="004B2B04">
      <w:pPr>
        <w:numPr>
          <w:ilvl w:val="0"/>
          <w:numId w:val="7"/>
        </w:numPr>
        <w:tabs>
          <w:tab w:val="left" w:pos="851"/>
        </w:tabs>
        <w:ind w:left="1134" w:hanging="283"/>
        <w:rPr>
          <w:sz w:val="24"/>
          <w:szCs w:val="24"/>
        </w:rPr>
      </w:pPr>
      <w:r w:rsidRPr="008B40C8">
        <w:rPr>
          <w:sz w:val="24"/>
          <w:szCs w:val="24"/>
          <w:lang w:val="de-DE"/>
        </w:rPr>
        <w:t>- en signifikant reduktion i den absolutte risiko for myokardieinfarkt: metformin 11 hændelser/1 000 patientår, diæt alene 18 hændelser/1 000 patientår, (p=0,01).</w:t>
      </w:r>
    </w:p>
    <w:p w14:paraId="1B708355" w14:textId="77777777" w:rsidR="008B40C8" w:rsidRPr="008B40C8" w:rsidRDefault="008B40C8" w:rsidP="008B40C8">
      <w:pPr>
        <w:tabs>
          <w:tab w:val="left" w:pos="851"/>
        </w:tabs>
        <w:ind w:left="851"/>
        <w:rPr>
          <w:sz w:val="24"/>
          <w:szCs w:val="24"/>
          <w:u w:val="single"/>
        </w:rPr>
      </w:pPr>
    </w:p>
    <w:p w14:paraId="466B016F" w14:textId="77777777" w:rsidR="008B40C8" w:rsidRPr="008B40C8" w:rsidRDefault="008B40C8" w:rsidP="008B40C8">
      <w:pPr>
        <w:tabs>
          <w:tab w:val="left" w:pos="851"/>
        </w:tabs>
        <w:ind w:left="851"/>
        <w:rPr>
          <w:sz w:val="24"/>
          <w:szCs w:val="24"/>
          <w:u w:val="single"/>
        </w:rPr>
      </w:pPr>
      <w:r w:rsidRPr="008B40C8">
        <w:rPr>
          <w:sz w:val="24"/>
          <w:szCs w:val="24"/>
          <w:u w:val="single"/>
        </w:rPr>
        <w:t>Klinisk virkning og sikkerhed</w:t>
      </w:r>
    </w:p>
    <w:p w14:paraId="6075D4F6" w14:textId="77777777" w:rsidR="008B40C8" w:rsidRPr="008B40C8" w:rsidRDefault="008B40C8" w:rsidP="008B40C8">
      <w:pPr>
        <w:tabs>
          <w:tab w:val="left" w:pos="851"/>
        </w:tabs>
        <w:ind w:left="851"/>
        <w:rPr>
          <w:sz w:val="24"/>
          <w:szCs w:val="24"/>
        </w:rPr>
      </w:pPr>
      <w:r w:rsidRPr="008B40C8">
        <w:rPr>
          <w:sz w:val="24"/>
          <w:szCs w:val="24"/>
        </w:rPr>
        <w:t>Når vildagliptin blev administreret til patienter, hvis glykæmiske kontrol ikke var tilfredsstillende trods behandling med metformin monoterapi, forekom der yderligere statistisk signifikante middelreduktioner i HbA1c efter 6 måneders behandling sammenlignet med placebo (der var en forskel mellem grupperne på -0,7 % til -1,1 % for vildagliptin ved henholdsvis 50 mg og 100 mg). Andelen af patienter, der opnåede en reduktion i HbA</w:t>
      </w:r>
      <w:r w:rsidRPr="008B40C8">
        <w:rPr>
          <w:sz w:val="24"/>
          <w:szCs w:val="24"/>
          <w:vertAlign w:val="subscript"/>
        </w:rPr>
        <w:t>1c</w:t>
      </w:r>
      <w:r w:rsidRPr="008B40C8">
        <w:rPr>
          <w:sz w:val="24"/>
          <w:szCs w:val="24"/>
        </w:rPr>
        <w:t xml:space="preserve"> på ≥ 0,7 % fra </w:t>
      </w:r>
      <w:r w:rsidRPr="008B40C8">
        <w:rPr>
          <w:i/>
          <w:iCs/>
          <w:sz w:val="24"/>
          <w:szCs w:val="24"/>
        </w:rPr>
        <w:t>baseline</w:t>
      </w:r>
      <w:r w:rsidRPr="008B40C8">
        <w:rPr>
          <w:sz w:val="24"/>
          <w:szCs w:val="24"/>
        </w:rPr>
        <w:t>, var statistisk signifikant højere i gruppen, der fik vildagliptin og metformin (henholdsvis 46 % og 60 %) i forhold til gruppen, der fik metformin plus placebo (20 %).</w:t>
      </w:r>
    </w:p>
    <w:p w14:paraId="2377B85C" w14:textId="77777777" w:rsidR="008B40C8" w:rsidRPr="008B40C8" w:rsidRDefault="008B40C8" w:rsidP="008B40C8">
      <w:pPr>
        <w:tabs>
          <w:tab w:val="left" w:pos="851"/>
        </w:tabs>
        <w:ind w:left="851"/>
        <w:rPr>
          <w:sz w:val="24"/>
          <w:szCs w:val="24"/>
        </w:rPr>
      </w:pPr>
    </w:p>
    <w:p w14:paraId="42E876D7" w14:textId="77777777" w:rsidR="008B40C8" w:rsidRPr="008B40C8" w:rsidRDefault="008B40C8" w:rsidP="008B40C8">
      <w:pPr>
        <w:tabs>
          <w:tab w:val="left" w:pos="851"/>
        </w:tabs>
        <w:ind w:left="851"/>
        <w:rPr>
          <w:sz w:val="24"/>
          <w:szCs w:val="24"/>
        </w:rPr>
      </w:pPr>
      <w:r w:rsidRPr="008B40C8">
        <w:rPr>
          <w:sz w:val="24"/>
          <w:szCs w:val="24"/>
        </w:rPr>
        <w:t xml:space="preserve">I et 24-ugers forsøg blev vildagliptin (50 mg to gange daglig) sammenlignet med pioglitazon (30 mg én gang daglig) hos patienter, der var utilstrækkeligt kontrolleret med metformin (gennemsnitlig daglig dosis: 2020 mg). Middelreduktionen fra </w:t>
      </w:r>
      <w:r w:rsidRPr="008B40C8">
        <w:rPr>
          <w:i/>
          <w:iCs/>
          <w:sz w:val="24"/>
          <w:szCs w:val="24"/>
        </w:rPr>
        <w:t xml:space="preserve">baseline </w:t>
      </w:r>
      <w:r w:rsidRPr="008B40C8">
        <w:rPr>
          <w:sz w:val="24"/>
          <w:szCs w:val="24"/>
        </w:rPr>
        <w:t>HbA</w:t>
      </w:r>
      <w:r w:rsidRPr="008B40C8">
        <w:rPr>
          <w:sz w:val="24"/>
          <w:szCs w:val="24"/>
          <w:vertAlign w:val="subscript"/>
        </w:rPr>
        <w:t>1c</w:t>
      </w:r>
      <w:r w:rsidRPr="008B40C8">
        <w:rPr>
          <w:sz w:val="24"/>
          <w:szCs w:val="24"/>
        </w:rPr>
        <w:t xml:space="preserve"> på 8,4 % var -0,9 % med vildagliptin lagt til metformin og -1,0 % med pioglitazon lagt til metformin. Der blev observeret en gennemsnitlig vægtøgning på +1,9 kg hos patienter, der fik pioglitazon lagt til metformin sammenlignet med +0,3 kg hos dem, der fik vildagliptin lagt til metformin.</w:t>
      </w:r>
    </w:p>
    <w:p w14:paraId="6B23F2A4" w14:textId="77777777" w:rsidR="008B40C8" w:rsidRPr="008B40C8" w:rsidRDefault="008B40C8" w:rsidP="008B40C8">
      <w:pPr>
        <w:tabs>
          <w:tab w:val="left" w:pos="851"/>
        </w:tabs>
        <w:ind w:left="851"/>
        <w:rPr>
          <w:sz w:val="24"/>
          <w:szCs w:val="24"/>
        </w:rPr>
      </w:pPr>
    </w:p>
    <w:p w14:paraId="5D2063EE" w14:textId="77777777" w:rsidR="008B40C8" w:rsidRPr="008B40C8" w:rsidRDefault="008B40C8" w:rsidP="008B40C8">
      <w:pPr>
        <w:tabs>
          <w:tab w:val="left" w:pos="851"/>
        </w:tabs>
        <w:ind w:left="851"/>
        <w:rPr>
          <w:sz w:val="24"/>
          <w:szCs w:val="24"/>
        </w:rPr>
      </w:pPr>
      <w:r w:rsidRPr="008B40C8">
        <w:rPr>
          <w:sz w:val="24"/>
          <w:szCs w:val="24"/>
        </w:rPr>
        <w:t>I et klinisk forsøg af 2 års varighed blev vildagliptin (50 mg to gange daglig) sammenlignet med glimepirid (op til 6 mg daglig – gennemsnitlig dosis ved 2 år: 4,6 mg) hos patienter behandlet med metformin (gennemsnitlig daglig dosis: 1894 mg). Efter 1 år var middelreduktionen i HbA1c -0,4 % med vildagliptin føjet til metformin, og -0,5 % med glimepirid føjet til metformin fra en middel-</w:t>
      </w:r>
      <w:r w:rsidRPr="008B40C8">
        <w:rPr>
          <w:i/>
          <w:sz w:val="24"/>
          <w:szCs w:val="24"/>
        </w:rPr>
        <w:t>baseline</w:t>
      </w:r>
      <w:r w:rsidRPr="008B40C8">
        <w:rPr>
          <w:sz w:val="24"/>
          <w:szCs w:val="24"/>
        </w:rPr>
        <w:t xml:space="preserve"> HbA</w:t>
      </w:r>
      <w:r w:rsidRPr="008B40C8">
        <w:rPr>
          <w:sz w:val="24"/>
          <w:szCs w:val="24"/>
          <w:vertAlign w:val="subscript"/>
        </w:rPr>
        <w:t>1c</w:t>
      </w:r>
      <w:r w:rsidRPr="008B40C8">
        <w:rPr>
          <w:sz w:val="24"/>
          <w:szCs w:val="24"/>
        </w:rPr>
        <w:t xml:space="preserve"> på 7,3 %. Ændringer i kropsvægt med vildagliptin var -0,2 kg mod +1,6 kg med glimepirid. Forekomsten af </w:t>
      </w:r>
      <w:r w:rsidRPr="008B40C8">
        <w:rPr>
          <w:sz w:val="24"/>
          <w:szCs w:val="24"/>
        </w:rPr>
        <w:lastRenderedPageBreak/>
        <w:t>hypoglykæmi var signifikant lavere i vildagliptin-gruppen (1,7 %) end I glimepirid-gruppen (16,2 %). Ved forsøgets afslutning (2 år) var HbA</w:t>
      </w:r>
      <w:r w:rsidRPr="008B40C8">
        <w:rPr>
          <w:sz w:val="24"/>
          <w:szCs w:val="24"/>
          <w:vertAlign w:val="subscript"/>
        </w:rPr>
        <w:t>1c</w:t>
      </w:r>
      <w:r w:rsidRPr="008B40C8">
        <w:rPr>
          <w:sz w:val="24"/>
          <w:szCs w:val="24"/>
        </w:rPr>
        <w:t xml:space="preserve"> sammenlignelig med </w:t>
      </w:r>
      <w:r w:rsidRPr="008B40C8">
        <w:rPr>
          <w:i/>
          <w:sz w:val="24"/>
          <w:szCs w:val="24"/>
        </w:rPr>
        <w:t>baseline</w:t>
      </w:r>
      <w:r w:rsidRPr="008B40C8">
        <w:rPr>
          <w:sz w:val="24"/>
          <w:szCs w:val="24"/>
        </w:rPr>
        <w:t>-værdier i begge behandlingsgrupper og ændringerne i kropsvægt og hypoglykæmi blev opretholdt.</w:t>
      </w:r>
    </w:p>
    <w:p w14:paraId="3EA68019" w14:textId="77777777" w:rsidR="008B40C8" w:rsidRPr="008B40C8" w:rsidRDefault="008B40C8" w:rsidP="008B40C8">
      <w:pPr>
        <w:tabs>
          <w:tab w:val="left" w:pos="851"/>
        </w:tabs>
        <w:ind w:left="851"/>
        <w:rPr>
          <w:sz w:val="24"/>
          <w:szCs w:val="24"/>
        </w:rPr>
      </w:pPr>
    </w:p>
    <w:p w14:paraId="148D025F" w14:textId="77777777" w:rsidR="008B40C8" w:rsidRPr="008B40C8" w:rsidRDefault="008B40C8" w:rsidP="008B40C8">
      <w:pPr>
        <w:tabs>
          <w:tab w:val="left" w:pos="851"/>
        </w:tabs>
        <w:ind w:left="851"/>
        <w:rPr>
          <w:sz w:val="24"/>
          <w:szCs w:val="24"/>
        </w:rPr>
      </w:pPr>
      <w:r w:rsidRPr="008B40C8">
        <w:rPr>
          <w:sz w:val="24"/>
          <w:szCs w:val="24"/>
        </w:rPr>
        <w:t>I et 52-ugers studie blev vildagliptin (50 mg to gange daglig) sammenlignet med gliclazid (gennemsnitlig daglig dosis 229,5 mg) hos patienter, som var utilstrækkeligt kontrolleret med metformin (metformin-</w:t>
      </w:r>
      <w:r w:rsidRPr="008B40C8">
        <w:rPr>
          <w:i/>
          <w:iCs/>
          <w:sz w:val="24"/>
          <w:szCs w:val="24"/>
        </w:rPr>
        <w:t>baseline</w:t>
      </w:r>
      <w:r w:rsidRPr="008B40C8">
        <w:rPr>
          <w:sz w:val="24"/>
          <w:szCs w:val="24"/>
        </w:rPr>
        <w:t>-dosis 1928 mg/daglig). Efter 1 år var middelreduktionen i HbA</w:t>
      </w:r>
      <w:r w:rsidRPr="008B40C8">
        <w:rPr>
          <w:sz w:val="24"/>
          <w:szCs w:val="24"/>
          <w:vertAlign w:val="subscript"/>
        </w:rPr>
        <w:t>1c</w:t>
      </w:r>
      <w:r w:rsidRPr="008B40C8">
        <w:rPr>
          <w:sz w:val="24"/>
          <w:szCs w:val="24"/>
        </w:rPr>
        <w:t xml:space="preserve"> -0,81 % med vildagliptin i kombination med metformin (gennemsnitlig </w:t>
      </w:r>
      <w:r w:rsidRPr="008B40C8">
        <w:rPr>
          <w:i/>
          <w:iCs/>
          <w:sz w:val="24"/>
          <w:szCs w:val="24"/>
        </w:rPr>
        <w:t>baseline</w:t>
      </w:r>
      <w:r w:rsidRPr="008B40C8">
        <w:rPr>
          <w:sz w:val="24"/>
          <w:szCs w:val="24"/>
        </w:rPr>
        <w:t>- HbA</w:t>
      </w:r>
      <w:r w:rsidRPr="008B40C8">
        <w:rPr>
          <w:sz w:val="24"/>
          <w:szCs w:val="24"/>
          <w:vertAlign w:val="subscript"/>
        </w:rPr>
        <w:t>1c</w:t>
      </w:r>
      <w:r w:rsidRPr="008B40C8">
        <w:rPr>
          <w:sz w:val="24"/>
          <w:szCs w:val="24"/>
        </w:rPr>
        <w:t xml:space="preserve"> 8,4 %) og -0,85 % med gliclazid i kombination med metformin (gennemsnitlig </w:t>
      </w:r>
      <w:r w:rsidRPr="008B40C8">
        <w:rPr>
          <w:i/>
          <w:iCs/>
          <w:sz w:val="24"/>
          <w:szCs w:val="24"/>
        </w:rPr>
        <w:t>baseline</w:t>
      </w:r>
      <w:r w:rsidRPr="008B40C8">
        <w:rPr>
          <w:sz w:val="24"/>
          <w:szCs w:val="24"/>
        </w:rPr>
        <w:t>- HbA</w:t>
      </w:r>
      <w:r w:rsidRPr="008B40C8">
        <w:rPr>
          <w:sz w:val="24"/>
          <w:szCs w:val="24"/>
          <w:vertAlign w:val="subscript"/>
        </w:rPr>
        <w:t>1c</w:t>
      </w:r>
      <w:r w:rsidRPr="008B40C8">
        <w:rPr>
          <w:sz w:val="24"/>
          <w:szCs w:val="24"/>
        </w:rPr>
        <w:t xml:space="preserve"> 8,5 %); statistisk non-inferioritet blev opnået (95 % CI -0,11-0,20). Ændring i kropsvægt med vildagliptin var +0,1 kg sammenlignet med en vægtforøgelse på +1,4 kg med gliclazid.</w:t>
      </w:r>
    </w:p>
    <w:p w14:paraId="00A0AE56" w14:textId="77777777" w:rsidR="008B40C8" w:rsidRPr="008B40C8" w:rsidRDefault="008B40C8" w:rsidP="008B40C8">
      <w:pPr>
        <w:tabs>
          <w:tab w:val="left" w:pos="851"/>
        </w:tabs>
        <w:ind w:left="851"/>
        <w:rPr>
          <w:sz w:val="24"/>
          <w:szCs w:val="24"/>
        </w:rPr>
      </w:pPr>
    </w:p>
    <w:p w14:paraId="2F4CD915" w14:textId="77777777" w:rsidR="008B40C8" w:rsidRPr="008B40C8" w:rsidRDefault="008B40C8" w:rsidP="008B40C8">
      <w:pPr>
        <w:tabs>
          <w:tab w:val="left" w:pos="851"/>
        </w:tabs>
        <w:ind w:left="851"/>
        <w:rPr>
          <w:sz w:val="24"/>
          <w:szCs w:val="24"/>
        </w:rPr>
      </w:pPr>
      <w:r w:rsidRPr="008B40C8">
        <w:rPr>
          <w:sz w:val="24"/>
          <w:szCs w:val="24"/>
        </w:rPr>
        <w:t>Et 24-ugers studie evaluerede virkningen af fast-dosiskombinationen af vildagliptin og metformin (gradvist titreret til en dosis på 50 mg/500 mg to gange daglig eller 50 mg/1000 mg to gange daglig) som initialbehandling hos lægemiddel-naive patienter. Vildagliptin/metformin 50 mg/1000 mg to gange daglig reducerede HbA</w:t>
      </w:r>
      <w:r w:rsidRPr="008B40C8">
        <w:rPr>
          <w:sz w:val="24"/>
          <w:szCs w:val="24"/>
          <w:vertAlign w:val="subscript"/>
        </w:rPr>
        <w:t>1c</w:t>
      </w:r>
      <w:r w:rsidRPr="008B40C8">
        <w:rPr>
          <w:sz w:val="24"/>
          <w:szCs w:val="24"/>
        </w:rPr>
        <w:t xml:space="preserve"> med -1,82 %, vildagliptin/metformin 50 mg/500 mg to gange daglig med -1,61 %, metformin 1000 mg to gange daglig med -1,36 % og vildagliptin 50 mg to gange daglig med -1,09 % i forhold til en gennemsnitlig </w:t>
      </w:r>
      <w:r w:rsidRPr="008B40C8">
        <w:rPr>
          <w:i/>
          <w:iCs/>
          <w:sz w:val="24"/>
          <w:szCs w:val="24"/>
        </w:rPr>
        <w:t>baseline</w:t>
      </w:r>
      <w:r w:rsidRPr="008B40C8">
        <w:rPr>
          <w:sz w:val="24"/>
          <w:szCs w:val="24"/>
        </w:rPr>
        <w:t>-HbA1c på 8,6 %. Reduktionen i HbA</w:t>
      </w:r>
      <w:r w:rsidRPr="008B40C8">
        <w:rPr>
          <w:sz w:val="24"/>
          <w:szCs w:val="24"/>
          <w:vertAlign w:val="subscript"/>
        </w:rPr>
        <w:t>1c</w:t>
      </w:r>
      <w:r w:rsidRPr="008B40C8">
        <w:rPr>
          <w:sz w:val="24"/>
          <w:szCs w:val="24"/>
        </w:rPr>
        <w:t xml:space="preserve"> observeret hos patienter med en </w:t>
      </w:r>
      <w:r w:rsidRPr="008B40C8">
        <w:rPr>
          <w:i/>
          <w:iCs/>
          <w:sz w:val="24"/>
          <w:szCs w:val="24"/>
        </w:rPr>
        <w:t>baseline</w:t>
      </w:r>
      <w:r w:rsidRPr="008B40C8">
        <w:rPr>
          <w:sz w:val="24"/>
          <w:szCs w:val="24"/>
        </w:rPr>
        <w:t>-HbA1c på ≥10,0 % var større.</w:t>
      </w:r>
    </w:p>
    <w:p w14:paraId="3230CB2E" w14:textId="77777777" w:rsidR="008B40C8" w:rsidRPr="008B40C8" w:rsidRDefault="008B40C8" w:rsidP="008B40C8">
      <w:pPr>
        <w:tabs>
          <w:tab w:val="left" w:pos="851"/>
        </w:tabs>
        <w:ind w:left="851"/>
        <w:rPr>
          <w:sz w:val="24"/>
          <w:szCs w:val="24"/>
        </w:rPr>
      </w:pPr>
    </w:p>
    <w:p w14:paraId="14EF6CCE" w14:textId="77777777" w:rsidR="008B40C8" w:rsidRPr="008B40C8" w:rsidRDefault="008B40C8" w:rsidP="008B40C8">
      <w:pPr>
        <w:tabs>
          <w:tab w:val="left" w:pos="851"/>
        </w:tabs>
        <w:ind w:left="851"/>
        <w:rPr>
          <w:sz w:val="24"/>
          <w:szCs w:val="24"/>
        </w:rPr>
      </w:pPr>
      <w:r w:rsidRPr="008B40C8">
        <w:rPr>
          <w:sz w:val="24"/>
          <w:szCs w:val="24"/>
        </w:rPr>
        <w:t>Et 24-ugers randomiseret, dobbeltblindet, placebo-kontrolleret studie med 318 patienter evaluerede virkningen og sikkerheden af vildagliptin (50 mg to gange dagligt) i kombination med metformin (≥1500 mg dagligt) og glimepirid (≥4 mg dagligt). Vildagliptin i kombination med metformin og glimepirid reducerede HbA1c signifikant sammenlignet med placebo. Den gennemsnitlige placebokorrigerede reduktion i HbA</w:t>
      </w:r>
      <w:r w:rsidRPr="008B40C8">
        <w:rPr>
          <w:sz w:val="24"/>
          <w:szCs w:val="24"/>
          <w:vertAlign w:val="subscript"/>
        </w:rPr>
        <w:t>1c</w:t>
      </w:r>
      <w:r w:rsidRPr="008B40C8">
        <w:rPr>
          <w:sz w:val="24"/>
          <w:szCs w:val="24"/>
        </w:rPr>
        <w:t xml:space="preserve"> i forhold til middel-</w:t>
      </w:r>
      <w:r w:rsidRPr="008B40C8">
        <w:rPr>
          <w:i/>
          <w:iCs/>
          <w:sz w:val="24"/>
          <w:szCs w:val="24"/>
        </w:rPr>
        <w:t xml:space="preserve">baseline </w:t>
      </w:r>
      <w:r w:rsidRPr="008B40C8">
        <w:rPr>
          <w:sz w:val="24"/>
          <w:szCs w:val="24"/>
        </w:rPr>
        <w:t>på 8,8 % var -0,76 %.</w:t>
      </w:r>
    </w:p>
    <w:p w14:paraId="402DE8CD" w14:textId="77777777" w:rsidR="008B40C8" w:rsidRPr="008B40C8" w:rsidRDefault="008B40C8" w:rsidP="008B40C8">
      <w:pPr>
        <w:tabs>
          <w:tab w:val="left" w:pos="851"/>
        </w:tabs>
        <w:ind w:left="851"/>
        <w:rPr>
          <w:sz w:val="24"/>
          <w:szCs w:val="24"/>
        </w:rPr>
      </w:pPr>
    </w:p>
    <w:p w14:paraId="3C48C705" w14:textId="77777777" w:rsidR="008B40C8" w:rsidRPr="008B40C8" w:rsidRDefault="008B40C8" w:rsidP="008B40C8">
      <w:pPr>
        <w:tabs>
          <w:tab w:val="left" w:pos="851"/>
        </w:tabs>
        <w:ind w:left="851"/>
        <w:rPr>
          <w:sz w:val="24"/>
          <w:szCs w:val="24"/>
        </w:rPr>
      </w:pPr>
      <w:r w:rsidRPr="008B40C8">
        <w:rPr>
          <w:sz w:val="24"/>
          <w:szCs w:val="24"/>
        </w:rPr>
        <w:t>Et fem års randomiseret, dobbeltblindet multicenter-studie (VERIFY) hos patienter med type 2-diabetes blev udført til at evaluere effekten af en tidlig kombinationsbehandling med vildagliptin og metformin (N = 998), sammenlignet med initial metformin monoterapi standardbehandling, efterfulgt af kombinationsbehandling med vildagliptin (sekvensbehandlingsgruppe) (N = 1003), hos nydiagnosticerede patienter med type 2-diabetes.</w:t>
      </w:r>
    </w:p>
    <w:p w14:paraId="4F07D1FF" w14:textId="77777777" w:rsidR="008B40C8" w:rsidRPr="008B40C8" w:rsidRDefault="008B40C8" w:rsidP="008B40C8">
      <w:pPr>
        <w:tabs>
          <w:tab w:val="left" w:pos="851"/>
        </w:tabs>
        <w:ind w:left="851"/>
        <w:rPr>
          <w:sz w:val="24"/>
          <w:szCs w:val="24"/>
        </w:rPr>
      </w:pPr>
      <w:r w:rsidRPr="008B40C8">
        <w:rPr>
          <w:sz w:val="24"/>
          <w:szCs w:val="24"/>
        </w:rPr>
        <w:t>Kombinationsbehandlingen med vildagliptin 50 mg to gange daglig plus metformin, resulterede i statistisk og klinisk signifikant relativ reduktion af risiko for ”tid til bekræftet initial behandlingssvigt” (HbA</w:t>
      </w:r>
      <w:r w:rsidRPr="008B40C8">
        <w:rPr>
          <w:sz w:val="24"/>
          <w:szCs w:val="24"/>
          <w:vertAlign w:val="subscript"/>
        </w:rPr>
        <w:t>1c</w:t>
      </w:r>
      <w:r w:rsidRPr="008B40C8">
        <w:rPr>
          <w:sz w:val="24"/>
          <w:szCs w:val="24"/>
        </w:rPr>
        <w:t xml:space="preserve"> værdi ≥7 %) mod metformin monoterapi hos behandlingsnaive patienter med type 2-diabetes, gennem varigheden af dette 5 års studie (HR [95 % CI]: 0,51 [0,45, 0,58]; p&lt;0,001). </w:t>
      </w:r>
      <w:r w:rsidRPr="008B40C8">
        <w:rPr>
          <w:sz w:val="24"/>
          <w:szCs w:val="24"/>
          <w:lang w:val="de-DE"/>
        </w:rPr>
        <w:t>Forekomsten af initial behandlingssvigt (</w:t>
      </w:r>
      <w:r w:rsidRPr="008B40C8">
        <w:rPr>
          <w:sz w:val="24"/>
          <w:szCs w:val="24"/>
        </w:rPr>
        <w:t>HbA</w:t>
      </w:r>
      <w:r w:rsidRPr="008B40C8">
        <w:rPr>
          <w:sz w:val="24"/>
          <w:szCs w:val="24"/>
          <w:vertAlign w:val="subscript"/>
        </w:rPr>
        <w:t>1c</w:t>
      </w:r>
      <w:r w:rsidRPr="008B40C8">
        <w:rPr>
          <w:sz w:val="24"/>
          <w:szCs w:val="24"/>
          <w:lang w:val="de-DE"/>
        </w:rPr>
        <w:t xml:space="preserve"> værdi ≥7 %) var 429 (43,6 %) patienter i gruppen med kombinationsbehandling og 614 (62,1 %) patienter i gruppen med sekvensbehandling.</w:t>
      </w:r>
    </w:p>
    <w:p w14:paraId="7A1012E7" w14:textId="77777777" w:rsidR="008B40C8" w:rsidRPr="008B40C8" w:rsidRDefault="008B40C8" w:rsidP="008B40C8">
      <w:pPr>
        <w:tabs>
          <w:tab w:val="left" w:pos="851"/>
        </w:tabs>
        <w:ind w:left="851"/>
        <w:rPr>
          <w:sz w:val="24"/>
          <w:szCs w:val="24"/>
        </w:rPr>
      </w:pPr>
    </w:p>
    <w:p w14:paraId="55B21E01" w14:textId="77777777" w:rsidR="008B40C8" w:rsidRPr="008B40C8" w:rsidRDefault="008B40C8" w:rsidP="008B40C8">
      <w:pPr>
        <w:tabs>
          <w:tab w:val="left" w:pos="851"/>
        </w:tabs>
        <w:ind w:left="851"/>
        <w:rPr>
          <w:sz w:val="24"/>
          <w:szCs w:val="24"/>
        </w:rPr>
      </w:pPr>
      <w:r w:rsidRPr="008B40C8">
        <w:rPr>
          <w:sz w:val="24"/>
          <w:szCs w:val="24"/>
        </w:rPr>
        <w:t>Et 24-ugers randomiseret, dobbeltblindet, placebo-kontrolleret studie med 449 patienter evaluerede virkningen og sikkerheden af vildagliptin (50 mg to gange dagligt) i kombination med en stabil dosis af basal eller blandet insulin (gennemsnitlig daglig dosis på 41 enheder), med samtidig administration af metformin (N=276) eller uden samtidig administration af metformin (N=173). Vildagliptin i kombination med insulin nedsatte HbA1c signifikant sammenlignet med placebo. I den samlede population var den gennemsnitlige placebo-korrigerede reduktion i HbA</w:t>
      </w:r>
      <w:r w:rsidRPr="008B40C8">
        <w:rPr>
          <w:sz w:val="24"/>
          <w:szCs w:val="24"/>
          <w:vertAlign w:val="subscript"/>
        </w:rPr>
        <w:t>1c</w:t>
      </w:r>
      <w:r w:rsidRPr="008B40C8">
        <w:rPr>
          <w:sz w:val="24"/>
          <w:szCs w:val="24"/>
        </w:rPr>
        <w:t xml:space="preserve"> i forhold til middel-</w:t>
      </w:r>
      <w:r w:rsidRPr="008B40C8">
        <w:rPr>
          <w:i/>
          <w:iCs/>
          <w:sz w:val="24"/>
          <w:szCs w:val="24"/>
        </w:rPr>
        <w:t xml:space="preserve">baseline </w:t>
      </w:r>
      <w:r w:rsidRPr="008B40C8">
        <w:rPr>
          <w:sz w:val="24"/>
          <w:szCs w:val="24"/>
        </w:rPr>
        <w:t xml:space="preserve">på 8,8 </w:t>
      </w:r>
      <w:r w:rsidRPr="008B40C8">
        <w:rPr>
          <w:sz w:val="24"/>
          <w:szCs w:val="24"/>
        </w:rPr>
        <w:lastRenderedPageBreak/>
        <w:t>% -0,72 %. I undergrupperne, som blev behandlet med insulin med eller uden samtidig administration af metformin, var den gennemsnitlige placebo-korrigerede reduktion i HbA</w:t>
      </w:r>
      <w:r w:rsidRPr="008B40C8">
        <w:rPr>
          <w:sz w:val="24"/>
          <w:szCs w:val="24"/>
          <w:vertAlign w:val="subscript"/>
        </w:rPr>
        <w:t>1c</w:t>
      </w:r>
      <w:r w:rsidRPr="008B40C8">
        <w:rPr>
          <w:sz w:val="24"/>
          <w:szCs w:val="24"/>
        </w:rPr>
        <w:t xml:space="preserve"> henholdsvis -0,63 % og -0,84 %. Hyppigheden af hypoglykæmi i den samlede population var 8,4 % og 7,2 % i henholdsvis vildagliptin- og placebo-gruppen. Patienter, der fik vildagliptin, oplevede ingen vægtøgning (+0,2 kg), mens de patienter, der fik placebo, oplevede en vægtreduktion (-0,7 kg).</w:t>
      </w:r>
    </w:p>
    <w:p w14:paraId="2D35F065" w14:textId="77777777" w:rsidR="008B40C8" w:rsidRPr="008B40C8" w:rsidRDefault="008B40C8" w:rsidP="008B40C8">
      <w:pPr>
        <w:tabs>
          <w:tab w:val="left" w:pos="851"/>
        </w:tabs>
        <w:ind w:left="851"/>
        <w:rPr>
          <w:sz w:val="24"/>
          <w:szCs w:val="24"/>
        </w:rPr>
      </w:pPr>
    </w:p>
    <w:p w14:paraId="095418FA" w14:textId="77777777" w:rsidR="008B40C8" w:rsidRPr="008B40C8" w:rsidRDefault="008B40C8" w:rsidP="008B40C8">
      <w:pPr>
        <w:tabs>
          <w:tab w:val="left" w:pos="851"/>
        </w:tabs>
        <w:ind w:left="851"/>
        <w:rPr>
          <w:sz w:val="24"/>
          <w:szCs w:val="24"/>
        </w:rPr>
      </w:pPr>
      <w:r w:rsidRPr="008B40C8">
        <w:rPr>
          <w:sz w:val="24"/>
          <w:szCs w:val="24"/>
        </w:rPr>
        <w:t xml:space="preserve">I et andet 24-ugers studie med patienter med mere avanceret type 2-diabetes, som ikke var tilstrækkeligt kontrolleret med insulin (hurtigt- og langtids-virkende, gennemsnitlig insulindosis på 80 IE/dag), var den gennemsnitlige reduktion i HbA1c, når vildagliptin (50 mg to gange dagligt) blev føjet til insulin, statistisk signifikant større end med placebo plus insulin (0,5 % </w:t>
      </w:r>
      <w:r w:rsidRPr="008B40C8">
        <w:rPr>
          <w:i/>
          <w:iCs/>
          <w:sz w:val="24"/>
          <w:szCs w:val="24"/>
        </w:rPr>
        <w:t xml:space="preserve">versus </w:t>
      </w:r>
      <w:r w:rsidRPr="008B40C8">
        <w:rPr>
          <w:sz w:val="24"/>
          <w:szCs w:val="24"/>
        </w:rPr>
        <w:t>0,2 %).</w:t>
      </w:r>
    </w:p>
    <w:p w14:paraId="7A4EF0D4" w14:textId="77777777" w:rsidR="008B40C8" w:rsidRPr="008B40C8" w:rsidRDefault="008B40C8" w:rsidP="008B40C8">
      <w:pPr>
        <w:tabs>
          <w:tab w:val="left" w:pos="851"/>
        </w:tabs>
        <w:ind w:left="851"/>
        <w:rPr>
          <w:sz w:val="24"/>
          <w:szCs w:val="24"/>
        </w:rPr>
      </w:pPr>
      <w:r w:rsidRPr="008B40C8">
        <w:rPr>
          <w:sz w:val="24"/>
          <w:szCs w:val="24"/>
        </w:rPr>
        <w:t xml:space="preserve">Hyppigheden af hypoglykæmi var lavere i vildagliptin-gruppen end i placebo-gruppen (22,9 % </w:t>
      </w:r>
      <w:r w:rsidRPr="008B40C8">
        <w:rPr>
          <w:i/>
          <w:iCs/>
          <w:sz w:val="24"/>
          <w:szCs w:val="24"/>
        </w:rPr>
        <w:t xml:space="preserve">versus </w:t>
      </w:r>
      <w:r w:rsidRPr="008B40C8">
        <w:rPr>
          <w:sz w:val="24"/>
          <w:szCs w:val="24"/>
        </w:rPr>
        <w:t>29,6 %).</w:t>
      </w:r>
    </w:p>
    <w:p w14:paraId="4179F631" w14:textId="77777777" w:rsidR="008B40C8" w:rsidRPr="008B40C8" w:rsidRDefault="008B40C8" w:rsidP="008B40C8">
      <w:pPr>
        <w:tabs>
          <w:tab w:val="left" w:pos="851"/>
        </w:tabs>
        <w:ind w:left="851"/>
        <w:rPr>
          <w:sz w:val="24"/>
          <w:szCs w:val="24"/>
        </w:rPr>
      </w:pPr>
    </w:p>
    <w:p w14:paraId="7EE69555" w14:textId="77777777" w:rsidR="008B40C8" w:rsidRPr="004B2B04" w:rsidRDefault="008B40C8" w:rsidP="008B40C8">
      <w:pPr>
        <w:tabs>
          <w:tab w:val="left" w:pos="851"/>
        </w:tabs>
        <w:ind w:left="851"/>
        <w:rPr>
          <w:i/>
          <w:iCs/>
          <w:sz w:val="24"/>
          <w:szCs w:val="24"/>
        </w:rPr>
      </w:pPr>
      <w:r w:rsidRPr="004B2B04">
        <w:rPr>
          <w:i/>
          <w:iCs/>
          <w:sz w:val="24"/>
          <w:szCs w:val="24"/>
        </w:rPr>
        <w:t>Kardiovaskulær risiko</w:t>
      </w:r>
    </w:p>
    <w:p w14:paraId="6EFBCE6B" w14:textId="77777777" w:rsidR="008B40C8" w:rsidRPr="008B40C8" w:rsidRDefault="008B40C8" w:rsidP="008B40C8">
      <w:pPr>
        <w:tabs>
          <w:tab w:val="left" w:pos="851"/>
        </w:tabs>
        <w:ind w:left="851"/>
        <w:rPr>
          <w:sz w:val="24"/>
          <w:szCs w:val="24"/>
        </w:rPr>
      </w:pPr>
      <w:r w:rsidRPr="008B40C8">
        <w:rPr>
          <w:sz w:val="24"/>
          <w:szCs w:val="24"/>
        </w:rPr>
        <w:t>En metaanalyse af uafhængige og prospektivt bekræftede kardiovaskulære hændelser fra 37 kliniske fase III og IV monoterapi- og kombinationsbehandlingsstudier af en varighed på op til mere end 2 år (gennemsnitlig eksponering var 50 uger for vildagliptin og 49 uger for komparatorer) blev udført og viste, at vildagliptin-behandling ikke var forbundet med en øget kardiovaskulær risiko i forhold til komparatorer. Det sammensatte endepunkt for bekræftede alvorlige kardiovaskulære bivirkninger [</w:t>
      </w:r>
      <w:r w:rsidRPr="008B40C8">
        <w:rPr>
          <w:i/>
          <w:iCs/>
          <w:sz w:val="24"/>
          <w:szCs w:val="24"/>
        </w:rPr>
        <w:t xml:space="preserve">Major Adverse Cardiovascular Events </w:t>
      </w:r>
      <w:r w:rsidRPr="008B40C8">
        <w:rPr>
          <w:sz w:val="24"/>
          <w:szCs w:val="24"/>
        </w:rPr>
        <w:t xml:space="preserve">(MACE)], herunder akut myokardieinfarkt, slagtilfælde eller kardiovaskulær død var sammenligneligt for vildagliptin </w:t>
      </w:r>
      <w:r w:rsidRPr="008B40C8">
        <w:rPr>
          <w:i/>
          <w:iCs/>
          <w:sz w:val="24"/>
          <w:szCs w:val="24"/>
        </w:rPr>
        <w:t xml:space="preserve">versus </w:t>
      </w:r>
      <w:r w:rsidRPr="008B40C8">
        <w:rPr>
          <w:sz w:val="24"/>
          <w:szCs w:val="24"/>
        </w:rPr>
        <w:t xml:space="preserve">kombinerede aktive og placebokomparatorer [Mantel-Haenszel risiko-ratio (M-H RR) 0,82 (95% CI 0,61-1,11)].-MACE forekom hos 83 ud af 9 599 (0,86%) patienter behandlet med vildagliptin og hos 85 ud af 7 102 (1,20%) patienter behandlet med komparatorer. </w:t>
      </w:r>
      <w:r w:rsidRPr="008B40C8">
        <w:rPr>
          <w:sz w:val="24"/>
          <w:szCs w:val="24"/>
          <w:lang w:val="de-DE"/>
        </w:rPr>
        <w:t>En vurdering af hver enkelt MACE komponent viste ingen øget risiko (ens M-H RR). Bekræftet hjertesvigtshændelser, defineret som hjertesvigt med behov for hospitalsindlæggelse eller nye tilfælde af hjertesvigt, blev rapporteret for 41 (0,43%) patienter behandlet med vildagliptin og for 32 (0,45%) patienter behandlet med komparatorer med en M-H RR på 1,08 (95% CI 0,68-1,70).</w:t>
      </w:r>
    </w:p>
    <w:p w14:paraId="4D2AD87B" w14:textId="77777777" w:rsidR="008B40C8" w:rsidRPr="008B40C8" w:rsidRDefault="008B40C8" w:rsidP="008B40C8">
      <w:pPr>
        <w:tabs>
          <w:tab w:val="left" w:pos="851"/>
        </w:tabs>
        <w:ind w:left="851"/>
        <w:rPr>
          <w:sz w:val="24"/>
          <w:szCs w:val="24"/>
        </w:rPr>
      </w:pPr>
    </w:p>
    <w:p w14:paraId="7FBFB907" w14:textId="77777777" w:rsidR="008B40C8" w:rsidRPr="008B40C8" w:rsidRDefault="008B40C8" w:rsidP="008B40C8">
      <w:pPr>
        <w:tabs>
          <w:tab w:val="left" w:pos="851"/>
        </w:tabs>
        <w:ind w:left="851"/>
        <w:rPr>
          <w:sz w:val="24"/>
          <w:szCs w:val="24"/>
          <w:u w:val="single"/>
        </w:rPr>
      </w:pPr>
      <w:r w:rsidRPr="008B40C8">
        <w:rPr>
          <w:sz w:val="24"/>
          <w:szCs w:val="24"/>
          <w:u w:val="single"/>
        </w:rPr>
        <w:t>Pædiatrisk population</w:t>
      </w:r>
    </w:p>
    <w:p w14:paraId="62FE472B" w14:textId="77777777" w:rsidR="008B40C8" w:rsidRPr="008B40C8" w:rsidRDefault="008B40C8" w:rsidP="008B40C8">
      <w:pPr>
        <w:tabs>
          <w:tab w:val="left" w:pos="851"/>
        </w:tabs>
        <w:ind w:left="851"/>
        <w:rPr>
          <w:sz w:val="24"/>
          <w:szCs w:val="24"/>
        </w:rPr>
      </w:pPr>
      <w:r w:rsidRPr="008B40C8">
        <w:rPr>
          <w:sz w:val="24"/>
          <w:szCs w:val="24"/>
        </w:rPr>
        <w:t>Det Europæiske Lægemiddelagentur har dispenseret fra kravet om at fremlægge resultaterne af studier med vildagliptin i kombination med metformin i alle undergrupper af den pædiatriske population med type 2-diabetes mellitus (se pkt. 4.2 for oplysninger om pædiatrisk anvendelse).</w:t>
      </w:r>
    </w:p>
    <w:p w14:paraId="5DBC9C3F" w14:textId="77777777" w:rsidR="009260DE" w:rsidRPr="00C84483" w:rsidRDefault="009260DE" w:rsidP="009260DE">
      <w:pPr>
        <w:tabs>
          <w:tab w:val="left" w:pos="851"/>
        </w:tabs>
        <w:ind w:left="851"/>
        <w:rPr>
          <w:sz w:val="24"/>
          <w:szCs w:val="24"/>
        </w:rPr>
      </w:pPr>
    </w:p>
    <w:p w14:paraId="27C3012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852FCBB" w14:textId="77777777" w:rsidR="001A0E87" w:rsidRDefault="001A0E87" w:rsidP="001A0E87">
      <w:pPr>
        <w:tabs>
          <w:tab w:val="left" w:pos="851"/>
        </w:tabs>
        <w:ind w:left="851"/>
        <w:rPr>
          <w:sz w:val="24"/>
          <w:szCs w:val="24"/>
          <w:u w:val="single"/>
        </w:rPr>
      </w:pPr>
    </w:p>
    <w:p w14:paraId="39097E5A" w14:textId="0B56499F" w:rsidR="001A0E87" w:rsidRPr="001A0E87" w:rsidRDefault="001A0E87" w:rsidP="001A0E87">
      <w:pPr>
        <w:tabs>
          <w:tab w:val="left" w:pos="851"/>
        </w:tabs>
        <w:ind w:left="851"/>
        <w:rPr>
          <w:sz w:val="24"/>
          <w:szCs w:val="24"/>
          <w:u w:val="single"/>
        </w:rPr>
      </w:pPr>
      <w:r w:rsidRPr="001A0E87">
        <w:rPr>
          <w:sz w:val="24"/>
          <w:szCs w:val="24"/>
          <w:u w:val="single"/>
        </w:rPr>
        <w:t>Vildagliptin/Metforminhydrochlorid "Juta"</w:t>
      </w:r>
    </w:p>
    <w:p w14:paraId="3C412779" w14:textId="77777777" w:rsidR="001A0E87" w:rsidRPr="001A0E87" w:rsidRDefault="001A0E87" w:rsidP="001A0E87">
      <w:pPr>
        <w:tabs>
          <w:tab w:val="left" w:pos="851"/>
        </w:tabs>
        <w:ind w:left="851"/>
        <w:rPr>
          <w:sz w:val="24"/>
          <w:szCs w:val="24"/>
        </w:rPr>
      </w:pPr>
    </w:p>
    <w:p w14:paraId="2A943290" w14:textId="77777777" w:rsidR="001A0E87" w:rsidRPr="001A0E87" w:rsidRDefault="001A0E87" w:rsidP="001A0E87">
      <w:pPr>
        <w:tabs>
          <w:tab w:val="left" w:pos="851"/>
        </w:tabs>
        <w:ind w:left="851"/>
        <w:rPr>
          <w:i/>
          <w:iCs/>
          <w:sz w:val="24"/>
          <w:szCs w:val="24"/>
        </w:rPr>
      </w:pPr>
      <w:r w:rsidRPr="001A0E87">
        <w:rPr>
          <w:i/>
          <w:iCs/>
          <w:sz w:val="24"/>
          <w:szCs w:val="24"/>
        </w:rPr>
        <w:t>Absorption</w:t>
      </w:r>
    </w:p>
    <w:p w14:paraId="12647D7B" w14:textId="582571DB" w:rsidR="001A0E87" w:rsidRPr="001A0E87" w:rsidRDefault="001A0E87" w:rsidP="001A0E87">
      <w:pPr>
        <w:tabs>
          <w:tab w:val="left" w:pos="851"/>
        </w:tabs>
        <w:ind w:left="851"/>
        <w:rPr>
          <w:sz w:val="24"/>
          <w:szCs w:val="24"/>
        </w:rPr>
      </w:pPr>
      <w:r w:rsidRPr="001A0E87">
        <w:rPr>
          <w:sz w:val="24"/>
          <w:szCs w:val="24"/>
        </w:rPr>
        <w:t xml:space="preserve">Bioækvivalens er påvist mellem </w:t>
      </w:r>
      <w:r>
        <w:rPr>
          <w:sz w:val="24"/>
          <w:szCs w:val="24"/>
        </w:rPr>
        <w:t>v</w:t>
      </w:r>
      <w:r w:rsidRPr="001A0E87">
        <w:rPr>
          <w:sz w:val="24"/>
          <w:szCs w:val="24"/>
        </w:rPr>
        <w:t>ildagliptin/</w:t>
      </w:r>
      <w:r>
        <w:rPr>
          <w:sz w:val="24"/>
          <w:szCs w:val="24"/>
        </w:rPr>
        <w:t>m</w:t>
      </w:r>
      <w:r w:rsidRPr="001A0E87">
        <w:rPr>
          <w:sz w:val="24"/>
          <w:szCs w:val="24"/>
        </w:rPr>
        <w:t>etforminhydrochlorid ved tre dosisstyrker (50 mg/500 mg, 50 mg/850 mg og 50 mg/1000 mg) i forhold til fri kombination af vildagliptin- og metforminhydrochloridtabletter ved de tilsvarende doser.</w:t>
      </w:r>
    </w:p>
    <w:p w14:paraId="342E8FE2" w14:textId="77777777" w:rsidR="001A0E87" w:rsidRPr="001A0E87" w:rsidRDefault="001A0E87" w:rsidP="001A0E87">
      <w:pPr>
        <w:tabs>
          <w:tab w:val="left" w:pos="851"/>
        </w:tabs>
        <w:ind w:left="851"/>
        <w:rPr>
          <w:sz w:val="24"/>
          <w:szCs w:val="24"/>
        </w:rPr>
      </w:pPr>
    </w:p>
    <w:p w14:paraId="79528D6A" w14:textId="3E7CA486" w:rsidR="001A0E87" w:rsidRPr="001A0E87" w:rsidRDefault="001A0E87" w:rsidP="001A0E87">
      <w:pPr>
        <w:tabs>
          <w:tab w:val="left" w:pos="851"/>
        </w:tabs>
        <w:ind w:left="851"/>
        <w:rPr>
          <w:sz w:val="24"/>
          <w:szCs w:val="24"/>
        </w:rPr>
      </w:pPr>
      <w:r w:rsidRPr="001A0E87">
        <w:rPr>
          <w:sz w:val="24"/>
          <w:szCs w:val="24"/>
        </w:rPr>
        <w:t xml:space="preserve">Mad påvirker ikke absorptionsomfang og -hastighed for vildagliptin fra </w:t>
      </w:r>
      <w:r>
        <w:rPr>
          <w:sz w:val="24"/>
          <w:szCs w:val="24"/>
        </w:rPr>
        <w:t>v</w:t>
      </w:r>
      <w:r w:rsidRPr="001A0E87">
        <w:rPr>
          <w:sz w:val="24"/>
          <w:szCs w:val="24"/>
        </w:rPr>
        <w:t>ildagliptin/</w:t>
      </w:r>
      <w:r>
        <w:rPr>
          <w:sz w:val="24"/>
          <w:szCs w:val="24"/>
        </w:rPr>
        <w:t>m</w:t>
      </w:r>
      <w:r w:rsidRPr="001A0E87">
        <w:rPr>
          <w:sz w:val="24"/>
          <w:szCs w:val="24"/>
        </w:rPr>
        <w:t>etforminhydrochlorid.</w:t>
      </w:r>
    </w:p>
    <w:p w14:paraId="6F08242D" w14:textId="61EE4A29" w:rsidR="001A0E87" w:rsidRPr="001A0E87" w:rsidRDefault="001A0E87" w:rsidP="001A0E87">
      <w:pPr>
        <w:tabs>
          <w:tab w:val="left" w:pos="851"/>
        </w:tabs>
        <w:ind w:left="851"/>
        <w:rPr>
          <w:sz w:val="24"/>
          <w:szCs w:val="24"/>
        </w:rPr>
      </w:pPr>
      <w:r w:rsidRPr="001A0E87">
        <w:rPr>
          <w:sz w:val="24"/>
          <w:szCs w:val="24"/>
        </w:rPr>
        <w:lastRenderedPageBreak/>
        <w:t xml:space="preserve">Absorptionshastighed og -omfang for metformin fra </w:t>
      </w:r>
      <w:r>
        <w:rPr>
          <w:sz w:val="24"/>
          <w:szCs w:val="24"/>
        </w:rPr>
        <w:t>v</w:t>
      </w:r>
      <w:r w:rsidRPr="001A0E87">
        <w:rPr>
          <w:sz w:val="24"/>
          <w:szCs w:val="24"/>
        </w:rPr>
        <w:t>ildagliptin/</w:t>
      </w:r>
      <w:r>
        <w:rPr>
          <w:sz w:val="24"/>
          <w:szCs w:val="24"/>
        </w:rPr>
        <w:t>m</w:t>
      </w:r>
      <w:r w:rsidRPr="001A0E87">
        <w:rPr>
          <w:sz w:val="24"/>
          <w:szCs w:val="24"/>
        </w:rPr>
        <w:t>etforminhydrochlorid 50 mg/1000 mg blev reduceret ved indgivelse med mad, som er afspejlet af en reduktion i C</w:t>
      </w:r>
      <w:r w:rsidRPr="001A0E87">
        <w:rPr>
          <w:sz w:val="24"/>
          <w:szCs w:val="24"/>
          <w:vertAlign w:val="subscript"/>
        </w:rPr>
        <w:t>max</w:t>
      </w:r>
      <w:r w:rsidRPr="001A0E87">
        <w:rPr>
          <w:sz w:val="24"/>
          <w:szCs w:val="24"/>
        </w:rPr>
        <w:t xml:space="preserve"> på 26 %, AUC på 7 % og forsinket T</w:t>
      </w:r>
      <w:r w:rsidRPr="001A0E87">
        <w:rPr>
          <w:sz w:val="24"/>
          <w:szCs w:val="24"/>
          <w:vertAlign w:val="subscript"/>
        </w:rPr>
        <w:t>max</w:t>
      </w:r>
      <w:r w:rsidRPr="001A0E87">
        <w:rPr>
          <w:sz w:val="24"/>
          <w:szCs w:val="24"/>
        </w:rPr>
        <w:t xml:space="preserve"> (2,0 til 4,0 t).</w:t>
      </w:r>
    </w:p>
    <w:p w14:paraId="2660B82D" w14:textId="77777777" w:rsidR="001A0E87" w:rsidRPr="001A0E87" w:rsidRDefault="001A0E87" w:rsidP="001A0E87">
      <w:pPr>
        <w:tabs>
          <w:tab w:val="left" w:pos="851"/>
        </w:tabs>
        <w:ind w:left="851"/>
        <w:rPr>
          <w:sz w:val="24"/>
          <w:szCs w:val="24"/>
        </w:rPr>
      </w:pPr>
    </w:p>
    <w:p w14:paraId="67866A7D" w14:textId="77777777" w:rsidR="001A0E87" w:rsidRPr="001A0E87" w:rsidRDefault="001A0E87" w:rsidP="001A0E87">
      <w:pPr>
        <w:tabs>
          <w:tab w:val="left" w:pos="851"/>
        </w:tabs>
        <w:ind w:left="851"/>
        <w:rPr>
          <w:sz w:val="24"/>
          <w:szCs w:val="24"/>
        </w:rPr>
      </w:pPr>
      <w:r w:rsidRPr="001A0E87">
        <w:rPr>
          <w:sz w:val="24"/>
          <w:szCs w:val="24"/>
        </w:rPr>
        <w:t>Følgende udsagn afspejler de farmakokinetiske egenskaber for de enkelte aktive stoffer i Vildagliptin/Metforminhydrochlorid "Juta".</w:t>
      </w:r>
    </w:p>
    <w:p w14:paraId="2AB03CF1" w14:textId="77777777" w:rsidR="001A0E87" w:rsidRPr="001A0E87" w:rsidRDefault="001A0E87" w:rsidP="001A0E87">
      <w:pPr>
        <w:tabs>
          <w:tab w:val="left" w:pos="851"/>
        </w:tabs>
        <w:ind w:left="851"/>
        <w:rPr>
          <w:sz w:val="24"/>
          <w:szCs w:val="24"/>
        </w:rPr>
      </w:pPr>
    </w:p>
    <w:p w14:paraId="461EA2DF" w14:textId="77777777" w:rsidR="001A0E87" w:rsidRPr="001A0E87" w:rsidRDefault="001A0E87" w:rsidP="001A0E87">
      <w:pPr>
        <w:tabs>
          <w:tab w:val="left" w:pos="851"/>
        </w:tabs>
        <w:ind w:left="851"/>
        <w:rPr>
          <w:sz w:val="24"/>
          <w:szCs w:val="24"/>
          <w:u w:val="single"/>
        </w:rPr>
      </w:pPr>
      <w:r w:rsidRPr="001A0E87">
        <w:rPr>
          <w:sz w:val="24"/>
          <w:szCs w:val="24"/>
          <w:u w:val="single"/>
        </w:rPr>
        <w:t>Vildagliptin</w:t>
      </w:r>
    </w:p>
    <w:p w14:paraId="205B1D21" w14:textId="77777777" w:rsidR="001A0E87" w:rsidRPr="001A0E87" w:rsidRDefault="001A0E87" w:rsidP="001A0E87">
      <w:pPr>
        <w:tabs>
          <w:tab w:val="left" w:pos="851"/>
        </w:tabs>
        <w:ind w:left="851"/>
        <w:rPr>
          <w:sz w:val="24"/>
          <w:szCs w:val="24"/>
        </w:rPr>
      </w:pPr>
    </w:p>
    <w:p w14:paraId="627945D7" w14:textId="77777777" w:rsidR="001A0E87" w:rsidRPr="001A0E87" w:rsidRDefault="001A0E87" w:rsidP="001A0E87">
      <w:pPr>
        <w:tabs>
          <w:tab w:val="left" w:pos="851"/>
        </w:tabs>
        <w:ind w:left="851"/>
        <w:rPr>
          <w:i/>
          <w:iCs/>
          <w:sz w:val="24"/>
          <w:szCs w:val="24"/>
        </w:rPr>
      </w:pPr>
      <w:r w:rsidRPr="001A0E87">
        <w:rPr>
          <w:i/>
          <w:iCs/>
          <w:sz w:val="24"/>
          <w:szCs w:val="24"/>
        </w:rPr>
        <w:t>Absorption</w:t>
      </w:r>
    </w:p>
    <w:p w14:paraId="6179348D" w14:textId="77777777" w:rsidR="001A0E87" w:rsidRPr="001A0E87" w:rsidRDefault="001A0E87" w:rsidP="001A0E87">
      <w:pPr>
        <w:tabs>
          <w:tab w:val="left" w:pos="851"/>
        </w:tabs>
        <w:ind w:left="851"/>
        <w:rPr>
          <w:sz w:val="24"/>
          <w:szCs w:val="24"/>
        </w:rPr>
      </w:pPr>
      <w:r w:rsidRPr="001A0E87">
        <w:rPr>
          <w:sz w:val="24"/>
          <w:szCs w:val="24"/>
        </w:rPr>
        <w:t>Efter oral administration hos fastende absorberes vildagliptin hurtigt med maksimale plasmakoncentrationer ved 1,7 timer. Mad forsinker tiden til maksimal plasmakoncentration en anelse til 2,5 time, men ændrer ikke den samlede eksponering (AUC). Administration af vildagliptin sammen med mad resulterede i et fald i Cmax (19 %) sammenlignet med dosering i den fastende tilstand.</w:t>
      </w:r>
    </w:p>
    <w:p w14:paraId="01E1F133" w14:textId="77777777" w:rsidR="001A0E87" w:rsidRPr="001A0E87" w:rsidRDefault="001A0E87" w:rsidP="001A0E87">
      <w:pPr>
        <w:tabs>
          <w:tab w:val="left" w:pos="851"/>
        </w:tabs>
        <w:ind w:left="851"/>
        <w:rPr>
          <w:sz w:val="24"/>
          <w:szCs w:val="24"/>
        </w:rPr>
      </w:pPr>
      <w:r w:rsidRPr="001A0E87">
        <w:rPr>
          <w:sz w:val="24"/>
          <w:szCs w:val="24"/>
        </w:rPr>
        <w:t>Ændringens størrelse er dog ikke klinisk signifikant, så vildagliptin kan gives med eller uden mad.</w:t>
      </w:r>
    </w:p>
    <w:p w14:paraId="53EEDB30" w14:textId="77777777" w:rsidR="001A0E87" w:rsidRPr="001A0E87" w:rsidRDefault="001A0E87" w:rsidP="001A0E87">
      <w:pPr>
        <w:tabs>
          <w:tab w:val="left" w:pos="851"/>
        </w:tabs>
        <w:ind w:left="851"/>
        <w:rPr>
          <w:sz w:val="24"/>
          <w:szCs w:val="24"/>
        </w:rPr>
      </w:pPr>
      <w:r w:rsidRPr="001A0E87">
        <w:rPr>
          <w:sz w:val="24"/>
          <w:szCs w:val="24"/>
          <w:lang w:val="de-DE"/>
        </w:rPr>
        <w:t>Den absolutte biotilgængelighed er 85 %.</w:t>
      </w:r>
    </w:p>
    <w:p w14:paraId="0D5B99FC" w14:textId="77777777" w:rsidR="001A0E87" w:rsidRPr="001A0E87" w:rsidRDefault="001A0E87" w:rsidP="001A0E87">
      <w:pPr>
        <w:tabs>
          <w:tab w:val="left" w:pos="851"/>
        </w:tabs>
        <w:ind w:left="851"/>
        <w:rPr>
          <w:sz w:val="24"/>
          <w:szCs w:val="24"/>
        </w:rPr>
      </w:pPr>
    </w:p>
    <w:p w14:paraId="0E2EFEFD" w14:textId="77777777" w:rsidR="001A0E87" w:rsidRPr="001A0E87" w:rsidRDefault="001A0E87" w:rsidP="001A0E87">
      <w:pPr>
        <w:tabs>
          <w:tab w:val="left" w:pos="851"/>
        </w:tabs>
        <w:ind w:left="851"/>
        <w:rPr>
          <w:i/>
          <w:iCs/>
          <w:sz w:val="24"/>
          <w:szCs w:val="24"/>
          <w:lang w:val="de-DE"/>
        </w:rPr>
      </w:pPr>
      <w:r w:rsidRPr="001A0E87">
        <w:rPr>
          <w:i/>
          <w:iCs/>
          <w:sz w:val="24"/>
          <w:szCs w:val="24"/>
          <w:lang w:val="de-DE"/>
        </w:rPr>
        <w:t>Fordeling</w:t>
      </w:r>
    </w:p>
    <w:p w14:paraId="3BF8EA5B" w14:textId="77777777" w:rsidR="001A0E87" w:rsidRPr="001A0E87" w:rsidRDefault="001A0E87" w:rsidP="001A0E87">
      <w:pPr>
        <w:tabs>
          <w:tab w:val="left" w:pos="851"/>
        </w:tabs>
        <w:ind w:left="851"/>
        <w:rPr>
          <w:sz w:val="24"/>
          <w:szCs w:val="24"/>
        </w:rPr>
      </w:pPr>
      <w:r w:rsidRPr="001A0E87">
        <w:rPr>
          <w:sz w:val="24"/>
          <w:szCs w:val="24"/>
          <w:lang w:val="de-DE"/>
        </w:rPr>
        <w:t>Vildagliptins plasmaproteinbinding er lav (9,3 %), og vildagliptin fordeles ligeligt mellem plasma og erytrocytter. Vildagliptins gennemsnitlige fordelingsvolumen ved steady state efter intravenøs administration (Vss) er 71 liter, hvilket indikerer ekstravaskulær fordeling.</w:t>
      </w:r>
    </w:p>
    <w:p w14:paraId="5743729C" w14:textId="77777777" w:rsidR="001A0E87" w:rsidRPr="001A0E87" w:rsidRDefault="001A0E87" w:rsidP="001A0E87">
      <w:pPr>
        <w:tabs>
          <w:tab w:val="left" w:pos="851"/>
        </w:tabs>
        <w:ind w:left="851"/>
        <w:rPr>
          <w:sz w:val="24"/>
          <w:szCs w:val="24"/>
        </w:rPr>
      </w:pPr>
    </w:p>
    <w:p w14:paraId="5190A46F" w14:textId="77777777" w:rsidR="001A0E87" w:rsidRPr="001A0E87" w:rsidRDefault="001A0E87" w:rsidP="001A0E87">
      <w:pPr>
        <w:tabs>
          <w:tab w:val="left" w:pos="851"/>
        </w:tabs>
        <w:ind w:left="851"/>
        <w:rPr>
          <w:i/>
          <w:iCs/>
          <w:sz w:val="24"/>
          <w:szCs w:val="24"/>
          <w:lang w:val="de-DE"/>
        </w:rPr>
      </w:pPr>
      <w:r w:rsidRPr="001A0E87">
        <w:rPr>
          <w:i/>
          <w:iCs/>
          <w:sz w:val="24"/>
          <w:szCs w:val="24"/>
          <w:lang w:val="de-DE"/>
        </w:rPr>
        <w:t>Biotransformation</w:t>
      </w:r>
    </w:p>
    <w:p w14:paraId="35012764" w14:textId="77777777" w:rsidR="001A0E87" w:rsidRPr="001A0E87" w:rsidRDefault="001A0E87" w:rsidP="001A0E87">
      <w:pPr>
        <w:tabs>
          <w:tab w:val="left" w:pos="851"/>
        </w:tabs>
        <w:ind w:left="851"/>
        <w:rPr>
          <w:sz w:val="24"/>
          <w:szCs w:val="24"/>
          <w:lang w:val="de-DE"/>
        </w:rPr>
      </w:pPr>
      <w:r w:rsidRPr="001A0E87">
        <w:rPr>
          <w:sz w:val="24"/>
          <w:szCs w:val="24"/>
          <w:lang w:val="de-DE"/>
        </w:rPr>
        <w:t xml:space="preserve">Metabolisering er den vigtigste eliminationsvej for vildagliptin hos mennesker, idet den redegør for 69 % af dosis. Hovedmetabolitten (LAY 151), som er farmakologisk inaktiv og hydrolyseproduktet af cyanodelen, gør rede for 57 % af dosis, efterfulgt af amidhydrolyseproduktet (4 % af dosis). DPP-4 bidrager delvist til hydrolysen af vildagliptin på basis af et </w:t>
      </w:r>
      <w:r w:rsidRPr="001A0E87">
        <w:rPr>
          <w:i/>
          <w:iCs/>
          <w:sz w:val="24"/>
          <w:szCs w:val="24"/>
          <w:lang w:val="de-DE"/>
        </w:rPr>
        <w:t>in vivo</w:t>
      </w:r>
      <w:r w:rsidRPr="001A0E87">
        <w:rPr>
          <w:sz w:val="24"/>
          <w:szCs w:val="24"/>
          <w:lang w:val="de-DE"/>
        </w:rPr>
        <w:t>-studie af rotter med DPP-4-mangel.</w:t>
      </w:r>
    </w:p>
    <w:p w14:paraId="085104D8" w14:textId="77777777" w:rsidR="001A0E87" w:rsidRPr="001A0E87" w:rsidRDefault="001A0E87" w:rsidP="001A0E87">
      <w:pPr>
        <w:tabs>
          <w:tab w:val="left" w:pos="851"/>
        </w:tabs>
        <w:ind w:left="851"/>
        <w:rPr>
          <w:sz w:val="24"/>
          <w:szCs w:val="24"/>
        </w:rPr>
      </w:pPr>
      <w:r w:rsidRPr="001A0E87">
        <w:rPr>
          <w:sz w:val="24"/>
          <w:szCs w:val="24"/>
          <w:lang w:val="de-DE"/>
        </w:rPr>
        <w:t xml:space="preserve">Vildagliptin metaboliseres ikke af CYP 450-enzymer i målbart omfang. Derfor forventes den metaboliske clearance for vildagliptin ikke at blive påvirket af samtidig administration af præparater, der er CYP 450-hæmmere og/eller -induktorer. </w:t>
      </w:r>
      <w:r w:rsidRPr="001A0E87">
        <w:rPr>
          <w:i/>
          <w:iCs/>
          <w:sz w:val="24"/>
          <w:szCs w:val="24"/>
          <w:lang w:val="de-DE"/>
        </w:rPr>
        <w:t>In vitro</w:t>
      </w:r>
      <w:r w:rsidRPr="001A0E87">
        <w:rPr>
          <w:sz w:val="24"/>
          <w:szCs w:val="24"/>
          <w:lang w:val="de-DE"/>
        </w:rPr>
        <w:t>-studier har vist, at vildagliptin ikke hæmmer/inducerer CYP 450-enzymer. Derfor vil vildagliptin sandsynligvis ikke påvirke den metaboliske clearance af samtidigt administrerede præparater, som metaboliseres af CYP 1A2, CYP 2C8, CYP 2C9, CYP 2C19, CYP 2D6, CYP 2E1 eller CYP 3A4/5.</w:t>
      </w:r>
    </w:p>
    <w:p w14:paraId="273379F5" w14:textId="77777777" w:rsidR="001A0E87" w:rsidRPr="001A0E87" w:rsidRDefault="001A0E87" w:rsidP="001A0E87">
      <w:pPr>
        <w:tabs>
          <w:tab w:val="left" w:pos="851"/>
        </w:tabs>
        <w:ind w:left="851"/>
        <w:rPr>
          <w:sz w:val="24"/>
          <w:szCs w:val="24"/>
        </w:rPr>
      </w:pPr>
    </w:p>
    <w:p w14:paraId="7CDA7B46" w14:textId="77777777" w:rsidR="001A0E87" w:rsidRPr="001A0E87" w:rsidRDefault="001A0E87" w:rsidP="001A0E87">
      <w:pPr>
        <w:tabs>
          <w:tab w:val="left" w:pos="851"/>
        </w:tabs>
        <w:ind w:left="851"/>
        <w:rPr>
          <w:i/>
          <w:iCs/>
          <w:sz w:val="24"/>
          <w:szCs w:val="24"/>
        </w:rPr>
      </w:pPr>
      <w:r w:rsidRPr="001A0E87">
        <w:rPr>
          <w:i/>
          <w:iCs/>
          <w:sz w:val="24"/>
          <w:szCs w:val="24"/>
        </w:rPr>
        <w:t>Elimination</w:t>
      </w:r>
    </w:p>
    <w:p w14:paraId="64B83360" w14:textId="77777777" w:rsidR="001A0E87" w:rsidRPr="001A0E87" w:rsidRDefault="001A0E87" w:rsidP="001A0E87">
      <w:pPr>
        <w:tabs>
          <w:tab w:val="left" w:pos="851"/>
        </w:tabs>
        <w:ind w:left="851"/>
        <w:rPr>
          <w:sz w:val="24"/>
          <w:szCs w:val="24"/>
        </w:rPr>
      </w:pPr>
      <w:r w:rsidRPr="001A0E87">
        <w:rPr>
          <w:sz w:val="24"/>
          <w:szCs w:val="24"/>
        </w:rPr>
        <w:t>Efter oral administration af [14C] vildagliptin blev ca. 85 % af dosis udskilt i urinen, og 15 % af dosis genfindes i fæces. Renal udskillelse af uændret vildagliptin udgjorde 23 % af dosis efter oral administration. Efter intravenøs administration til raske forsøgspersoner er den totale plasma- og renale clearance af vildagliptin henholdsvis 41 og 13 l/t. Den gennemsnitlige eliminationshalveringstid efter intravenøs administration er ca. 2 timer. Eliminationshalveringstiden efter oral administration er ca. 3 timer.</w:t>
      </w:r>
    </w:p>
    <w:p w14:paraId="0997C8F6" w14:textId="77777777" w:rsidR="001A0E87" w:rsidRPr="001A0E87" w:rsidRDefault="001A0E87" w:rsidP="001A0E87">
      <w:pPr>
        <w:tabs>
          <w:tab w:val="left" w:pos="851"/>
        </w:tabs>
        <w:ind w:left="851"/>
        <w:rPr>
          <w:sz w:val="24"/>
          <w:szCs w:val="24"/>
        </w:rPr>
      </w:pPr>
    </w:p>
    <w:p w14:paraId="1F054C1A" w14:textId="77777777" w:rsidR="001A0E87" w:rsidRPr="001A0E87" w:rsidRDefault="001A0E87" w:rsidP="001A0E87">
      <w:pPr>
        <w:tabs>
          <w:tab w:val="left" w:pos="851"/>
        </w:tabs>
        <w:ind w:left="851"/>
        <w:rPr>
          <w:i/>
          <w:iCs/>
          <w:sz w:val="24"/>
          <w:szCs w:val="24"/>
        </w:rPr>
      </w:pPr>
      <w:r w:rsidRPr="001A0E87">
        <w:rPr>
          <w:i/>
          <w:iCs/>
          <w:sz w:val="24"/>
          <w:szCs w:val="24"/>
        </w:rPr>
        <w:t>Linearitet/non-linearitet</w:t>
      </w:r>
    </w:p>
    <w:p w14:paraId="294546E8" w14:textId="77777777" w:rsidR="001A0E87" w:rsidRPr="001A0E87" w:rsidRDefault="001A0E87" w:rsidP="001A0E87">
      <w:pPr>
        <w:tabs>
          <w:tab w:val="left" w:pos="851"/>
        </w:tabs>
        <w:ind w:left="851"/>
        <w:rPr>
          <w:sz w:val="24"/>
          <w:szCs w:val="24"/>
        </w:rPr>
      </w:pPr>
      <w:r w:rsidRPr="001A0E87">
        <w:rPr>
          <w:sz w:val="24"/>
          <w:szCs w:val="24"/>
        </w:rPr>
        <w:t>C</w:t>
      </w:r>
      <w:r w:rsidRPr="001A0E87">
        <w:rPr>
          <w:sz w:val="24"/>
          <w:szCs w:val="24"/>
          <w:vertAlign w:val="subscript"/>
        </w:rPr>
        <w:t>max</w:t>
      </w:r>
      <w:r w:rsidRPr="001A0E87">
        <w:rPr>
          <w:sz w:val="24"/>
          <w:szCs w:val="24"/>
        </w:rPr>
        <w:t xml:space="preserve"> for vildagliptin og arealet under plasmakoncentrations- mod tidskurven (AUC) steg omtrent dosisproportionalt over det terapeutiske dosisinterval.</w:t>
      </w:r>
    </w:p>
    <w:p w14:paraId="61BDF45E" w14:textId="0D9FF33F" w:rsidR="001A0E87" w:rsidRDefault="001A0E87">
      <w:pPr>
        <w:rPr>
          <w:sz w:val="24"/>
          <w:szCs w:val="24"/>
        </w:rPr>
      </w:pPr>
      <w:r>
        <w:rPr>
          <w:sz w:val="24"/>
          <w:szCs w:val="24"/>
        </w:rPr>
        <w:br w:type="page"/>
      </w:r>
    </w:p>
    <w:p w14:paraId="4C435E06" w14:textId="77777777" w:rsidR="001A0E87" w:rsidRPr="001A0E87" w:rsidRDefault="001A0E87" w:rsidP="001A0E87">
      <w:pPr>
        <w:tabs>
          <w:tab w:val="left" w:pos="851"/>
        </w:tabs>
        <w:ind w:left="851"/>
        <w:rPr>
          <w:sz w:val="24"/>
          <w:szCs w:val="24"/>
        </w:rPr>
      </w:pPr>
    </w:p>
    <w:p w14:paraId="4F549BEE" w14:textId="77777777" w:rsidR="001A0E87" w:rsidRPr="001A0E87" w:rsidRDefault="001A0E87" w:rsidP="001A0E87">
      <w:pPr>
        <w:tabs>
          <w:tab w:val="left" w:pos="851"/>
        </w:tabs>
        <w:ind w:left="851"/>
        <w:rPr>
          <w:i/>
          <w:iCs/>
          <w:sz w:val="24"/>
          <w:szCs w:val="24"/>
        </w:rPr>
      </w:pPr>
      <w:r w:rsidRPr="001A0E87">
        <w:rPr>
          <w:i/>
          <w:iCs/>
          <w:sz w:val="24"/>
          <w:szCs w:val="24"/>
        </w:rPr>
        <w:t>Karakteristika hos patienterne</w:t>
      </w:r>
    </w:p>
    <w:p w14:paraId="7BEED4DF" w14:textId="77777777" w:rsidR="001A0E87" w:rsidRPr="001A0E87" w:rsidRDefault="001A0E87" w:rsidP="001A0E87">
      <w:pPr>
        <w:tabs>
          <w:tab w:val="left" w:pos="851"/>
        </w:tabs>
        <w:ind w:left="851"/>
        <w:rPr>
          <w:sz w:val="24"/>
          <w:szCs w:val="24"/>
        </w:rPr>
      </w:pPr>
      <w:r w:rsidRPr="001A0E87">
        <w:rPr>
          <w:sz w:val="24"/>
          <w:szCs w:val="24"/>
        </w:rPr>
        <w:t>Køn: Der blev ikke observeret nogen klinisk relevante forskelle i vildagliptins farmakokinetik hos mandlige og kvindelige forsøgspersoner inden for et bredt interval af alder og BMI. Vildagliptins DPP-4-hæmning er ikke afhængig af køn.</w:t>
      </w:r>
    </w:p>
    <w:p w14:paraId="14695FEF" w14:textId="77777777" w:rsidR="001A0E87" w:rsidRPr="001A0E87" w:rsidRDefault="001A0E87" w:rsidP="001A0E87">
      <w:pPr>
        <w:tabs>
          <w:tab w:val="left" w:pos="851"/>
        </w:tabs>
        <w:ind w:left="851"/>
        <w:rPr>
          <w:sz w:val="24"/>
          <w:szCs w:val="24"/>
        </w:rPr>
      </w:pPr>
    </w:p>
    <w:p w14:paraId="2991FD1D" w14:textId="77777777" w:rsidR="001A0E87" w:rsidRPr="001A0E87" w:rsidRDefault="001A0E87" w:rsidP="001A0E87">
      <w:pPr>
        <w:tabs>
          <w:tab w:val="left" w:pos="851"/>
        </w:tabs>
        <w:ind w:left="851"/>
        <w:rPr>
          <w:sz w:val="24"/>
          <w:szCs w:val="24"/>
        </w:rPr>
      </w:pPr>
      <w:r w:rsidRPr="001A0E87">
        <w:rPr>
          <w:sz w:val="24"/>
          <w:szCs w:val="24"/>
        </w:rPr>
        <w:t>Alder: Hos raske ældre forsøgspersoner (≥ 70 år) steg den samlede eksponering for vildagliptin (100 mg en gang daglig) med 32 %, og den maksimale plasmakoncentration steg med 18 % sammenlignet med unge raske forsøgspersoner (18-40 år). Disse ændringer betragtes dog ikke som klinisk relevante. Vildagliptins DPP-4-hæmning er ikke afhængig af alder.</w:t>
      </w:r>
    </w:p>
    <w:p w14:paraId="60A7F83B" w14:textId="77777777" w:rsidR="001A0E87" w:rsidRPr="001A0E87" w:rsidRDefault="001A0E87" w:rsidP="001A0E87">
      <w:pPr>
        <w:tabs>
          <w:tab w:val="left" w:pos="851"/>
        </w:tabs>
        <w:ind w:left="851"/>
        <w:rPr>
          <w:sz w:val="24"/>
          <w:szCs w:val="24"/>
        </w:rPr>
      </w:pPr>
    </w:p>
    <w:p w14:paraId="26EAE034" w14:textId="77777777" w:rsidR="001A0E87" w:rsidRPr="001A0E87" w:rsidRDefault="001A0E87" w:rsidP="001A0E87">
      <w:pPr>
        <w:tabs>
          <w:tab w:val="left" w:pos="851"/>
        </w:tabs>
        <w:ind w:left="851"/>
        <w:rPr>
          <w:sz w:val="24"/>
          <w:szCs w:val="24"/>
        </w:rPr>
      </w:pPr>
      <w:r w:rsidRPr="001A0E87">
        <w:rPr>
          <w:sz w:val="24"/>
          <w:szCs w:val="24"/>
        </w:rPr>
        <w:t>Leverinsufficiens: Hos forsøgspersoner med let, moderat eller stærkt nedsat leverfunktion (Child-Pugh-A-C) var der ingen klinisk signifikante forandringer (maksimalt ~30%) i eksponeringen af vildagliptin.</w:t>
      </w:r>
    </w:p>
    <w:p w14:paraId="1BA7EC88" w14:textId="77777777" w:rsidR="001A0E87" w:rsidRPr="001A0E87" w:rsidRDefault="001A0E87" w:rsidP="001A0E87">
      <w:pPr>
        <w:tabs>
          <w:tab w:val="left" w:pos="851"/>
        </w:tabs>
        <w:ind w:left="851"/>
        <w:rPr>
          <w:sz w:val="24"/>
          <w:szCs w:val="24"/>
        </w:rPr>
      </w:pPr>
    </w:p>
    <w:p w14:paraId="1429D561" w14:textId="77777777" w:rsidR="001A0E87" w:rsidRPr="001A0E87" w:rsidRDefault="001A0E87" w:rsidP="001A0E87">
      <w:pPr>
        <w:tabs>
          <w:tab w:val="left" w:pos="851"/>
        </w:tabs>
        <w:ind w:left="851"/>
        <w:rPr>
          <w:sz w:val="24"/>
          <w:szCs w:val="24"/>
        </w:rPr>
      </w:pPr>
      <w:r w:rsidRPr="001A0E87">
        <w:rPr>
          <w:sz w:val="24"/>
          <w:szCs w:val="24"/>
        </w:rPr>
        <w:t>Nedsat nyrefunktion: Hos forsøgspersoner med let, moderat eller svært nedsat nyrefunktion var den systemiske eksponering for vildagliptin øget (Cmax 8-66 %, AUC 32-134 %), og den totale bodyclearance var reduceret sammenlignet med forsøgspersoner med normal nyrefunktion.</w:t>
      </w:r>
    </w:p>
    <w:p w14:paraId="23EBB804" w14:textId="77777777" w:rsidR="001A0E87" w:rsidRPr="001A0E87" w:rsidRDefault="001A0E87" w:rsidP="001A0E87">
      <w:pPr>
        <w:tabs>
          <w:tab w:val="left" w:pos="851"/>
        </w:tabs>
        <w:ind w:left="851"/>
        <w:rPr>
          <w:sz w:val="24"/>
          <w:szCs w:val="24"/>
        </w:rPr>
      </w:pPr>
    </w:p>
    <w:p w14:paraId="24FF39C3" w14:textId="77777777" w:rsidR="001A0E87" w:rsidRPr="001A0E87" w:rsidRDefault="001A0E87" w:rsidP="001A0E87">
      <w:pPr>
        <w:tabs>
          <w:tab w:val="left" w:pos="851"/>
        </w:tabs>
        <w:ind w:left="851"/>
        <w:rPr>
          <w:sz w:val="24"/>
          <w:szCs w:val="24"/>
        </w:rPr>
      </w:pPr>
      <w:r w:rsidRPr="001A0E87">
        <w:rPr>
          <w:sz w:val="24"/>
          <w:szCs w:val="24"/>
        </w:rPr>
        <w:t>Etnisk gruppe: Begrænsede data antyder, at race ikke har nogen større betydning for vildagliptins farmakokinetik.</w:t>
      </w:r>
    </w:p>
    <w:p w14:paraId="6E57AC2D" w14:textId="77777777" w:rsidR="001A0E87" w:rsidRPr="001A0E87" w:rsidRDefault="001A0E87" w:rsidP="001A0E87">
      <w:pPr>
        <w:tabs>
          <w:tab w:val="left" w:pos="851"/>
        </w:tabs>
        <w:ind w:left="851"/>
        <w:rPr>
          <w:sz w:val="24"/>
          <w:szCs w:val="24"/>
        </w:rPr>
      </w:pPr>
    </w:p>
    <w:p w14:paraId="34753F59" w14:textId="77777777" w:rsidR="001A0E87" w:rsidRPr="001A0E87" w:rsidRDefault="001A0E87" w:rsidP="001A0E87">
      <w:pPr>
        <w:tabs>
          <w:tab w:val="left" w:pos="851"/>
        </w:tabs>
        <w:ind w:left="851"/>
        <w:rPr>
          <w:sz w:val="24"/>
          <w:szCs w:val="24"/>
          <w:u w:val="single"/>
        </w:rPr>
      </w:pPr>
      <w:r w:rsidRPr="001A0E87">
        <w:rPr>
          <w:sz w:val="24"/>
          <w:szCs w:val="24"/>
          <w:u w:val="single"/>
        </w:rPr>
        <w:t>Metformin</w:t>
      </w:r>
    </w:p>
    <w:p w14:paraId="110BFCB2" w14:textId="77777777" w:rsidR="001A0E87" w:rsidRPr="001A0E87" w:rsidRDefault="001A0E87" w:rsidP="001A0E87">
      <w:pPr>
        <w:tabs>
          <w:tab w:val="left" w:pos="851"/>
        </w:tabs>
        <w:ind w:left="851"/>
        <w:rPr>
          <w:sz w:val="24"/>
          <w:szCs w:val="24"/>
        </w:rPr>
      </w:pPr>
    </w:p>
    <w:p w14:paraId="13E9F775" w14:textId="77777777" w:rsidR="001A0E87" w:rsidRPr="001A0E87" w:rsidRDefault="001A0E87" w:rsidP="001A0E87">
      <w:pPr>
        <w:tabs>
          <w:tab w:val="left" w:pos="851"/>
        </w:tabs>
        <w:ind w:left="851"/>
        <w:rPr>
          <w:i/>
          <w:iCs/>
          <w:sz w:val="24"/>
          <w:szCs w:val="24"/>
        </w:rPr>
      </w:pPr>
      <w:r w:rsidRPr="001A0E87">
        <w:rPr>
          <w:i/>
          <w:iCs/>
          <w:sz w:val="24"/>
          <w:szCs w:val="24"/>
        </w:rPr>
        <w:t>Absorption</w:t>
      </w:r>
    </w:p>
    <w:p w14:paraId="11C6FF3A" w14:textId="77777777" w:rsidR="001A0E87" w:rsidRPr="001A0E87" w:rsidRDefault="001A0E87" w:rsidP="001A0E87">
      <w:pPr>
        <w:tabs>
          <w:tab w:val="left" w:pos="851"/>
        </w:tabs>
        <w:ind w:left="851"/>
        <w:rPr>
          <w:sz w:val="24"/>
          <w:szCs w:val="24"/>
        </w:rPr>
      </w:pPr>
      <w:r w:rsidRPr="001A0E87">
        <w:rPr>
          <w:sz w:val="24"/>
          <w:szCs w:val="24"/>
        </w:rPr>
        <w:t xml:space="preserve">Efter en oral dosis metformin nås den maksimale plasmakoncentration Cmax efter ca. 2,5 time. Absolut biotilgængelighed for en 500 mg metformin-tablet er ca. 50-60 % hos raske forsøgspersoner. </w:t>
      </w:r>
      <w:r w:rsidRPr="001A0E87">
        <w:rPr>
          <w:sz w:val="24"/>
          <w:szCs w:val="24"/>
          <w:lang w:val="de-DE"/>
        </w:rPr>
        <w:t>Efter en oral dosis var den ikke-absorberede fraktion, der blev genfundet i fæces, 20-30 %.</w:t>
      </w:r>
    </w:p>
    <w:p w14:paraId="1A39FEA2" w14:textId="77777777" w:rsidR="001A0E87" w:rsidRPr="001A0E87" w:rsidRDefault="001A0E87" w:rsidP="001A0E87">
      <w:pPr>
        <w:tabs>
          <w:tab w:val="left" w:pos="851"/>
        </w:tabs>
        <w:ind w:left="851"/>
        <w:rPr>
          <w:sz w:val="24"/>
          <w:szCs w:val="24"/>
        </w:rPr>
      </w:pPr>
    </w:p>
    <w:p w14:paraId="3DEA46EC" w14:textId="77777777" w:rsidR="001A0E87" w:rsidRPr="001A0E87" w:rsidRDefault="001A0E87" w:rsidP="001A0E87">
      <w:pPr>
        <w:tabs>
          <w:tab w:val="left" w:pos="851"/>
        </w:tabs>
        <w:ind w:left="851"/>
        <w:rPr>
          <w:sz w:val="24"/>
          <w:szCs w:val="24"/>
        </w:rPr>
      </w:pPr>
      <w:r w:rsidRPr="001A0E87">
        <w:rPr>
          <w:sz w:val="24"/>
          <w:szCs w:val="24"/>
        </w:rPr>
        <w:t xml:space="preserve">Efter oral administration er metformins absorption mætbar og ufuldstændig. Det antages, at farmakokinetikken for metformins absorption er ikke-lineær. Ved de normale metformindoser og doseringsplaner nås steady-state plasmakoncentrationer inden for 24-48 timer og er generelt mindre end 1 </w:t>
      </w:r>
      <w:r w:rsidRPr="001A0E87">
        <w:rPr>
          <w:sz w:val="24"/>
          <w:szCs w:val="24"/>
          <w:lang w:val="de-DE"/>
        </w:rPr>
        <w:t>μ</w:t>
      </w:r>
      <w:r w:rsidRPr="001A0E87">
        <w:rPr>
          <w:sz w:val="24"/>
          <w:szCs w:val="24"/>
        </w:rPr>
        <w:t>g/ml. I kontrollerede kliniske forsøg oversteg de maksimale metformin plasmaværdier (Cmax)</w:t>
      </w:r>
    </w:p>
    <w:p w14:paraId="5FAF9CCE" w14:textId="77777777" w:rsidR="001A0E87" w:rsidRPr="001A0E87" w:rsidRDefault="001A0E87" w:rsidP="001A0E87">
      <w:pPr>
        <w:tabs>
          <w:tab w:val="left" w:pos="851"/>
        </w:tabs>
        <w:ind w:left="851"/>
        <w:rPr>
          <w:sz w:val="24"/>
          <w:szCs w:val="24"/>
        </w:rPr>
      </w:pPr>
      <w:r w:rsidRPr="001A0E87">
        <w:rPr>
          <w:sz w:val="24"/>
          <w:szCs w:val="24"/>
        </w:rPr>
        <w:t xml:space="preserve">ikke 4 </w:t>
      </w:r>
      <w:r w:rsidRPr="001A0E87">
        <w:rPr>
          <w:sz w:val="24"/>
          <w:szCs w:val="24"/>
          <w:lang w:val="de-DE"/>
        </w:rPr>
        <w:t>μ</w:t>
      </w:r>
      <w:r w:rsidRPr="001A0E87">
        <w:rPr>
          <w:sz w:val="24"/>
          <w:szCs w:val="24"/>
        </w:rPr>
        <w:t>g/ml, selv ikke ved maksimumdoser.</w:t>
      </w:r>
    </w:p>
    <w:p w14:paraId="6F1F7934" w14:textId="77777777" w:rsidR="001A0E87" w:rsidRPr="001A0E87" w:rsidRDefault="001A0E87" w:rsidP="001A0E87">
      <w:pPr>
        <w:tabs>
          <w:tab w:val="left" w:pos="851"/>
        </w:tabs>
        <w:ind w:left="851"/>
        <w:rPr>
          <w:sz w:val="24"/>
          <w:szCs w:val="24"/>
        </w:rPr>
      </w:pPr>
    </w:p>
    <w:p w14:paraId="2579AF16" w14:textId="77777777" w:rsidR="001A0E87" w:rsidRPr="001A0E87" w:rsidRDefault="001A0E87" w:rsidP="001A0E87">
      <w:pPr>
        <w:tabs>
          <w:tab w:val="left" w:pos="851"/>
        </w:tabs>
        <w:ind w:left="851"/>
        <w:rPr>
          <w:sz w:val="24"/>
          <w:szCs w:val="24"/>
        </w:rPr>
      </w:pPr>
      <w:r w:rsidRPr="001A0E87">
        <w:rPr>
          <w:sz w:val="24"/>
          <w:szCs w:val="24"/>
          <w:lang w:val="de-DE"/>
        </w:rPr>
        <w:t xml:space="preserve">Mad forsinker og reducerer omfanget af absorptionen af metformin en smule. </w:t>
      </w:r>
      <w:r w:rsidRPr="001A0E87">
        <w:rPr>
          <w:sz w:val="24"/>
          <w:szCs w:val="24"/>
        </w:rPr>
        <w:t xml:space="preserve">Efter administration af en dosis på 850 mg var den maksimale plasmakoncentration 40 % lavere, AUC blev reduceret med 25 % og tiden til maksimal plasmakoncentration blev forøget med 35 minutter. </w:t>
      </w:r>
      <w:r w:rsidRPr="001A0E87">
        <w:rPr>
          <w:sz w:val="24"/>
          <w:szCs w:val="24"/>
          <w:lang w:val="de-DE"/>
        </w:rPr>
        <w:t>Den kliniske relevans af denne reduktion er ukendt.</w:t>
      </w:r>
    </w:p>
    <w:p w14:paraId="483EA7BF" w14:textId="77777777" w:rsidR="001A0E87" w:rsidRPr="001A0E87" w:rsidRDefault="001A0E87" w:rsidP="001A0E87">
      <w:pPr>
        <w:tabs>
          <w:tab w:val="left" w:pos="851"/>
        </w:tabs>
        <w:ind w:left="851"/>
        <w:rPr>
          <w:sz w:val="24"/>
          <w:szCs w:val="24"/>
        </w:rPr>
      </w:pPr>
    </w:p>
    <w:p w14:paraId="26B6328A" w14:textId="77777777" w:rsidR="001A0E87" w:rsidRPr="001A0E87" w:rsidRDefault="001A0E87" w:rsidP="001A0E87">
      <w:pPr>
        <w:tabs>
          <w:tab w:val="left" w:pos="851"/>
        </w:tabs>
        <w:ind w:left="851"/>
        <w:rPr>
          <w:i/>
          <w:iCs/>
          <w:sz w:val="24"/>
          <w:szCs w:val="24"/>
          <w:lang w:val="de-DE"/>
        </w:rPr>
      </w:pPr>
      <w:r w:rsidRPr="001A0E87">
        <w:rPr>
          <w:i/>
          <w:iCs/>
          <w:sz w:val="24"/>
          <w:szCs w:val="24"/>
          <w:lang w:val="de-DE"/>
        </w:rPr>
        <w:t>Fordeling</w:t>
      </w:r>
    </w:p>
    <w:p w14:paraId="36BD9E0B" w14:textId="77777777" w:rsidR="001A0E87" w:rsidRPr="001A0E87" w:rsidRDefault="001A0E87" w:rsidP="001A0E87">
      <w:pPr>
        <w:tabs>
          <w:tab w:val="left" w:pos="851"/>
        </w:tabs>
        <w:ind w:left="851"/>
        <w:rPr>
          <w:sz w:val="24"/>
          <w:szCs w:val="24"/>
        </w:rPr>
      </w:pPr>
      <w:r w:rsidRPr="001A0E87">
        <w:rPr>
          <w:sz w:val="24"/>
          <w:szCs w:val="24"/>
          <w:lang w:val="de-DE"/>
        </w:rPr>
        <w:t>Plasmaproteinbindingen er forsvindende lille. Metformin opdeles i erytrocytter. Det gennemsnitlige fordelingsvolumen (Vd) varierede mellem 63-276 liter.</w:t>
      </w:r>
    </w:p>
    <w:p w14:paraId="2364D188" w14:textId="77777777" w:rsidR="001A0E87" w:rsidRPr="001A0E87" w:rsidRDefault="001A0E87" w:rsidP="001A0E87">
      <w:pPr>
        <w:tabs>
          <w:tab w:val="left" w:pos="851"/>
        </w:tabs>
        <w:ind w:left="851"/>
        <w:rPr>
          <w:sz w:val="24"/>
          <w:szCs w:val="24"/>
        </w:rPr>
      </w:pPr>
    </w:p>
    <w:p w14:paraId="6DC71775" w14:textId="77777777" w:rsidR="001A0E87" w:rsidRPr="001A0E87" w:rsidRDefault="001A0E87" w:rsidP="001A0E87">
      <w:pPr>
        <w:tabs>
          <w:tab w:val="left" w:pos="851"/>
        </w:tabs>
        <w:ind w:left="851"/>
        <w:rPr>
          <w:i/>
          <w:iCs/>
          <w:sz w:val="24"/>
          <w:szCs w:val="24"/>
        </w:rPr>
      </w:pPr>
      <w:r w:rsidRPr="001A0E87">
        <w:rPr>
          <w:i/>
          <w:iCs/>
          <w:sz w:val="24"/>
          <w:szCs w:val="24"/>
        </w:rPr>
        <w:t>Biotransformation</w:t>
      </w:r>
    </w:p>
    <w:p w14:paraId="09DBE788" w14:textId="77777777" w:rsidR="001A0E87" w:rsidRPr="001A0E87" w:rsidRDefault="001A0E87" w:rsidP="001A0E87">
      <w:pPr>
        <w:tabs>
          <w:tab w:val="left" w:pos="851"/>
        </w:tabs>
        <w:ind w:left="851"/>
        <w:rPr>
          <w:sz w:val="24"/>
          <w:szCs w:val="24"/>
        </w:rPr>
      </w:pPr>
      <w:r w:rsidRPr="001A0E87">
        <w:rPr>
          <w:sz w:val="24"/>
          <w:szCs w:val="24"/>
        </w:rPr>
        <w:t>Metformin udskilles uændret i urinen. Ingen metabolitter er identificeret hos mennesker.</w:t>
      </w:r>
    </w:p>
    <w:p w14:paraId="544E01FB" w14:textId="77777777" w:rsidR="001A0E87" w:rsidRPr="001A0E87" w:rsidRDefault="001A0E87" w:rsidP="001A0E87">
      <w:pPr>
        <w:tabs>
          <w:tab w:val="left" w:pos="851"/>
        </w:tabs>
        <w:ind w:left="851"/>
        <w:rPr>
          <w:sz w:val="24"/>
          <w:szCs w:val="24"/>
        </w:rPr>
      </w:pPr>
    </w:p>
    <w:p w14:paraId="4FAECF27" w14:textId="77777777" w:rsidR="001A0E87" w:rsidRPr="001A0E87" w:rsidRDefault="001A0E87" w:rsidP="001A0E87">
      <w:pPr>
        <w:tabs>
          <w:tab w:val="left" w:pos="851"/>
        </w:tabs>
        <w:ind w:left="851"/>
        <w:rPr>
          <w:i/>
          <w:iCs/>
          <w:sz w:val="24"/>
          <w:szCs w:val="24"/>
        </w:rPr>
      </w:pPr>
      <w:r w:rsidRPr="001A0E87">
        <w:rPr>
          <w:i/>
          <w:iCs/>
          <w:sz w:val="24"/>
          <w:szCs w:val="24"/>
        </w:rPr>
        <w:lastRenderedPageBreak/>
        <w:t>Elimination</w:t>
      </w:r>
    </w:p>
    <w:p w14:paraId="004DE443" w14:textId="77777777" w:rsidR="001A0E87" w:rsidRPr="001A0E87" w:rsidRDefault="001A0E87" w:rsidP="001A0E87">
      <w:pPr>
        <w:tabs>
          <w:tab w:val="left" w:pos="851"/>
        </w:tabs>
        <w:ind w:left="851"/>
        <w:rPr>
          <w:sz w:val="24"/>
          <w:szCs w:val="24"/>
        </w:rPr>
      </w:pPr>
      <w:r w:rsidRPr="001A0E87">
        <w:rPr>
          <w:sz w:val="24"/>
          <w:szCs w:val="24"/>
        </w:rPr>
        <w:t xml:space="preserve">Metformin udskilles gennem nyrerne. Renal clearance af metformin er &gt; 400 ml/min., hvilket er tegn på at metformin elimineres ved glomerular filtrering og tubulær sekretion. </w:t>
      </w:r>
      <w:r w:rsidRPr="001A0E87">
        <w:rPr>
          <w:sz w:val="24"/>
          <w:szCs w:val="24"/>
          <w:lang w:val="de-DE"/>
        </w:rPr>
        <w:t>Efter en oral dosis er den tilsyneladende terminale elimineringstid ca. 6,5 timer. Når nyrefunktionen er svækket, reduceres den renale clearance i forhold til kreatinins, og således forlænges elimineringstiden, hvilket medfører forøgede metforminniveauer i plasma.</w:t>
      </w:r>
    </w:p>
    <w:p w14:paraId="151115B8" w14:textId="77777777" w:rsidR="009260DE" w:rsidRPr="00C84483" w:rsidRDefault="009260DE" w:rsidP="009260DE">
      <w:pPr>
        <w:tabs>
          <w:tab w:val="left" w:pos="851"/>
        </w:tabs>
        <w:ind w:left="851"/>
        <w:rPr>
          <w:sz w:val="24"/>
          <w:szCs w:val="24"/>
        </w:rPr>
      </w:pPr>
    </w:p>
    <w:p w14:paraId="4B7AE96B"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9DB06A2" w14:textId="77777777" w:rsidR="001A0E87" w:rsidRPr="001A0E87" w:rsidRDefault="001A0E87" w:rsidP="001A0E87">
      <w:pPr>
        <w:tabs>
          <w:tab w:val="left" w:pos="851"/>
        </w:tabs>
        <w:ind w:left="851"/>
        <w:rPr>
          <w:sz w:val="24"/>
          <w:szCs w:val="24"/>
        </w:rPr>
      </w:pPr>
      <w:r w:rsidRPr="001A0E87">
        <w:rPr>
          <w:sz w:val="24"/>
          <w:szCs w:val="24"/>
        </w:rPr>
        <w:t xml:space="preserve">Dyreforsøg af indtil 13 ugers varighed er gennemført med de kombinerede stoffer i Vildagliptin/Metforminhydrochlorid. Der blev ikke identificeret nye typer toksicitet i forbindelse med kombinationen. Følgende data er resultater fra studier, der </w:t>
      </w:r>
      <w:r w:rsidRPr="001A0E87">
        <w:rPr>
          <w:sz w:val="24"/>
          <w:szCs w:val="24"/>
          <w:lang w:val="de-DE"/>
        </w:rPr>
        <w:t>er udført med vildagliptin eller metformin hver for sig.</w:t>
      </w:r>
    </w:p>
    <w:p w14:paraId="229A36F1" w14:textId="77777777" w:rsidR="001A0E87" w:rsidRPr="001A0E87" w:rsidRDefault="001A0E87" w:rsidP="001A0E87">
      <w:pPr>
        <w:tabs>
          <w:tab w:val="left" w:pos="851"/>
        </w:tabs>
        <w:ind w:left="851"/>
        <w:rPr>
          <w:sz w:val="24"/>
          <w:szCs w:val="24"/>
        </w:rPr>
      </w:pPr>
    </w:p>
    <w:p w14:paraId="113A76F9" w14:textId="77777777" w:rsidR="001A0E87" w:rsidRPr="001A0E87" w:rsidRDefault="001A0E87" w:rsidP="001A0E87">
      <w:pPr>
        <w:tabs>
          <w:tab w:val="left" w:pos="851"/>
        </w:tabs>
        <w:ind w:left="851"/>
        <w:rPr>
          <w:sz w:val="24"/>
          <w:szCs w:val="24"/>
          <w:u w:val="single"/>
        </w:rPr>
      </w:pPr>
      <w:r w:rsidRPr="001A0E87">
        <w:rPr>
          <w:sz w:val="24"/>
          <w:szCs w:val="24"/>
          <w:u w:val="single"/>
        </w:rPr>
        <w:t>Vildagliptin</w:t>
      </w:r>
    </w:p>
    <w:p w14:paraId="230EBCC8" w14:textId="77777777" w:rsidR="001A0E87" w:rsidRPr="001A0E87" w:rsidRDefault="001A0E87" w:rsidP="001A0E87">
      <w:pPr>
        <w:tabs>
          <w:tab w:val="left" w:pos="851"/>
        </w:tabs>
        <w:ind w:left="851"/>
        <w:rPr>
          <w:sz w:val="24"/>
          <w:szCs w:val="24"/>
        </w:rPr>
      </w:pPr>
      <w:r w:rsidRPr="001A0E87">
        <w:rPr>
          <w:sz w:val="24"/>
          <w:szCs w:val="24"/>
        </w:rPr>
        <w:t>Der blev observeret intrakardielle impulsledningsforsinkelser hos hunde med en NOEL (No Observed Effect Level) på 15 mg/kg (7 gange human eksponering baseret på C</w:t>
      </w:r>
      <w:r w:rsidRPr="001A0E87">
        <w:rPr>
          <w:sz w:val="24"/>
          <w:szCs w:val="24"/>
          <w:vertAlign w:val="subscript"/>
        </w:rPr>
        <w:t>max</w:t>
      </w:r>
      <w:r w:rsidRPr="001A0E87">
        <w:rPr>
          <w:sz w:val="24"/>
          <w:szCs w:val="24"/>
        </w:rPr>
        <w:t>).</w:t>
      </w:r>
    </w:p>
    <w:p w14:paraId="076D143C" w14:textId="77777777" w:rsidR="001A0E87" w:rsidRPr="001A0E87" w:rsidRDefault="001A0E87" w:rsidP="001A0E87">
      <w:pPr>
        <w:tabs>
          <w:tab w:val="left" w:pos="851"/>
        </w:tabs>
        <w:ind w:left="851"/>
        <w:rPr>
          <w:sz w:val="24"/>
          <w:szCs w:val="24"/>
        </w:rPr>
      </w:pPr>
    </w:p>
    <w:p w14:paraId="7EADF186" w14:textId="77777777" w:rsidR="001A0E87" w:rsidRPr="001A0E87" w:rsidRDefault="001A0E87" w:rsidP="001A0E87">
      <w:pPr>
        <w:tabs>
          <w:tab w:val="left" w:pos="851"/>
        </w:tabs>
        <w:ind w:left="851"/>
        <w:rPr>
          <w:sz w:val="24"/>
          <w:szCs w:val="24"/>
          <w:lang w:val="de-DE"/>
        </w:rPr>
      </w:pPr>
      <w:r w:rsidRPr="001A0E87">
        <w:rPr>
          <w:sz w:val="24"/>
          <w:szCs w:val="24"/>
          <w:lang w:val="de-DE"/>
        </w:rPr>
        <w:t>Der blev observeret akkumulering af skummende alveolære makrofager i lungerne hos rotter og mus. Dosis uden effekt hos rotter var 25 mg/kg (5 gange den humane eksponering baseret på AUC) og hos mus 750 mg/kg (142 gange den humane eksponering).</w:t>
      </w:r>
    </w:p>
    <w:p w14:paraId="72179691" w14:textId="77777777" w:rsidR="001A0E87" w:rsidRPr="001A0E87" w:rsidRDefault="001A0E87" w:rsidP="001A0E87">
      <w:pPr>
        <w:tabs>
          <w:tab w:val="left" w:pos="851"/>
        </w:tabs>
        <w:ind w:left="851"/>
        <w:rPr>
          <w:sz w:val="24"/>
          <w:szCs w:val="24"/>
          <w:lang w:val="de-DE"/>
        </w:rPr>
      </w:pPr>
    </w:p>
    <w:p w14:paraId="0DF8204E" w14:textId="77777777" w:rsidR="001A0E87" w:rsidRPr="001A0E87" w:rsidRDefault="001A0E87" w:rsidP="001A0E87">
      <w:pPr>
        <w:tabs>
          <w:tab w:val="left" w:pos="851"/>
        </w:tabs>
        <w:ind w:left="851"/>
        <w:rPr>
          <w:sz w:val="24"/>
          <w:szCs w:val="24"/>
          <w:lang w:val="de-DE"/>
        </w:rPr>
      </w:pPr>
      <w:r w:rsidRPr="001A0E87">
        <w:rPr>
          <w:sz w:val="24"/>
          <w:szCs w:val="24"/>
          <w:lang w:val="de-DE"/>
        </w:rPr>
        <w:t>Der blev observeret gastrointestinale symptomer, især løs afføring, slimet afføring og ved højere doser blodig afføring hos hunde. Der blev ikke fastslået et niveau for NOEL.</w:t>
      </w:r>
    </w:p>
    <w:p w14:paraId="02FC0BE8" w14:textId="77777777" w:rsidR="001A0E87" w:rsidRPr="001A0E87" w:rsidRDefault="001A0E87" w:rsidP="001A0E87">
      <w:pPr>
        <w:tabs>
          <w:tab w:val="left" w:pos="851"/>
        </w:tabs>
        <w:ind w:left="851"/>
        <w:rPr>
          <w:sz w:val="24"/>
          <w:szCs w:val="24"/>
          <w:lang w:val="de-DE"/>
        </w:rPr>
      </w:pPr>
    </w:p>
    <w:p w14:paraId="1A618645" w14:textId="77777777" w:rsidR="001A0E87" w:rsidRPr="001A0E87" w:rsidRDefault="001A0E87" w:rsidP="001A0E87">
      <w:pPr>
        <w:tabs>
          <w:tab w:val="left" w:pos="851"/>
        </w:tabs>
        <w:ind w:left="851"/>
        <w:rPr>
          <w:sz w:val="24"/>
          <w:szCs w:val="24"/>
          <w:lang w:val="de-DE"/>
        </w:rPr>
      </w:pPr>
      <w:r w:rsidRPr="001A0E87">
        <w:rPr>
          <w:sz w:val="24"/>
          <w:szCs w:val="24"/>
          <w:lang w:val="de-DE"/>
        </w:rPr>
        <w:t xml:space="preserve">Vildagliptin var ikke mutagent i konventionelle </w:t>
      </w:r>
      <w:r w:rsidRPr="001A0E87">
        <w:rPr>
          <w:i/>
          <w:iCs/>
          <w:sz w:val="24"/>
          <w:szCs w:val="24"/>
          <w:lang w:val="de-DE"/>
        </w:rPr>
        <w:t>in vitro</w:t>
      </w:r>
      <w:r w:rsidRPr="001A0E87">
        <w:rPr>
          <w:sz w:val="24"/>
          <w:szCs w:val="24"/>
          <w:lang w:val="de-DE"/>
        </w:rPr>
        <w:t xml:space="preserve">- og </w:t>
      </w:r>
      <w:r w:rsidRPr="001A0E87">
        <w:rPr>
          <w:i/>
          <w:iCs/>
          <w:sz w:val="24"/>
          <w:szCs w:val="24"/>
          <w:lang w:val="de-DE"/>
        </w:rPr>
        <w:t>in vivo</w:t>
      </w:r>
      <w:r w:rsidRPr="001A0E87">
        <w:rPr>
          <w:sz w:val="24"/>
          <w:szCs w:val="24"/>
          <w:lang w:val="de-DE"/>
        </w:rPr>
        <w:t>-test for genotoksicitet.</w:t>
      </w:r>
    </w:p>
    <w:p w14:paraId="2A68C762" w14:textId="77777777" w:rsidR="001A0E87" w:rsidRPr="001A0E87" w:rsidRDefault="001A0E87" w:rsidP="001A0E87">
      <w:pPr>
        <w:tabs>
          <w:tab w:val="left" w:pos="851"/>
        </w:tabs>
        <w:ind w:left="851"/>
        <w:rPr>
          <w:sz w:val="24"/>
          <w:szCs w:val="24"/>
          <w:lang w:val="de-DE"/>
        </w:rPr>
      </w:pPr>
    </w:p>
    <w:p w14:paraId="26E96FA9" w14:textId="1AC827B8" w:rsidR="001A0E87" w:rsidRPr="001A0E87" w:rsidRDefault="001A0E87" w:rsidP="001A0E87">
      <w:pPr>
        <w:tabs>
          <w:tab w:val="left" w:pos="851"/>
        </w:tabs>
        <w:ind w:left="851"/>
        <w:rPr>
          <w:sz w:val="24"/>
          <w:szCs w:val="24"/>
          <w:lang w:val="de-DE"/>
        </w:rPr>
      </w:pPr>
      <w:r w:rsidRPr="001A0E87">
        <w:rPr>
          <w:sz w:val="24"/>
          <w:szCs w:val="24"/>
          <w:lang w:val="de-DE"/>
        </w:rPr>
        <w:t>Et studie af fertilitet og tidlig fosterudvikling hos rotter viste ingen dokumentation for nedsat fertilitet, nedsat reproduktionsevne eller forsinket tidlig fosterudvikling på grund af vildagliptin. Den embryoføtale toksicitet blev evalueret hos rotter og kaniner. Der blev observeret en øget incidens af bølgede ribben hos rotter i forbindelse med reducerede maternelle legemsvægtparametre med en NOEL på 75 mg/kg (10 gange human eksponering). Hos kaniner blev der kun bemærket øget føtal vægt og skeletvariationer, som kunne tyde på forsinket udvikling, i forbindelse med svær maternel toksicitet med en no-effect dose på 50 mg/kg (9 gange human eksponering). Der blev udført et præ- og postnatalt udviklingsstudie på rotter. Der blev kun observeret fund i forbindelse med maternel toksicitet ved ≥ 150 mg/kg, og de omfattede et forbigående fald i legemsvægten og nedsat motorisk</w:t>
      </w:r>
      <w:r>
        <w:rPr>
          <w:sz w:val="24"/>
          <w:szCs w:val="24"/>
          <w:lang w:val="de-DE"/>
        </w:rPr>
        <w:t xml:space="preserve"> </w:t>
      </w:r>
      <w:r w:rsidRPr="001A0E87">
        <w:rPr>
          <w:sz w:val="24"/>
          <w:szCs w:val="24"/>
          <w:lang w:val="de-DE"/>
        </w:rPr>
        <w:t>aktivitet i F1-generationen.</w:t>
      </w:r>
    </w:p>
    <w:p w14:paraId="646D72E5" w14:textId="77777777" w:rsidR="001A0E87" w:rsidRPr="001A0E87" w:rsidRDefault="001A0E87" w:rsidP="001A0E87">
      <w:pPr>
        <w:tabs>
          <w:tab w:val="left" w:pos="851"/>
        </w:tabs>
        <w:ind w:left="851"/>
        <w:rPr>
          <w:sz w:val="24"/>
          <w:szCs w:val="24"/>
          <w:lang w:val="de-DE"/>
        </w:rPr>
      </w:pPr>
    </w:p>
    <w:p w14:paraId="55DDA67D" w14:textId="77777777" w:rsidR="001A0E87" w:rsidRPr="001A0E87" w:rsidRDefault="001A0E87" w:rsidP="001A0E87">
      <w:pPr>
        <w:tabs>
          <w:tab w:val="left" w:pos="851"/>
        </w:tabs>
        <w:ind w:left="851"/>
        <w:rPr>
          <w:sz w:val="24"/>
          <w:szCs w:val="24"/>
          <w:lang w:val="de-DE"/>
        </w:rPr>
      </w:pPr>
      <w:r w:rsidRPr="001A0E87">
        <w:rPr>
          <w:sz w:val="24"/>
          <w:szCs w:val="24"/>
          <w:lang w:val="de-DE"/>
        </w:rPr>
        <w:t>Der blev udført et to-årigt karcinogenicitetsstudie med rotter ved orale doser på op til 900 mg/kg (ca. 200 gange human eksponering ved den maksimale anbefalede dosis). Der blev ikke observeret nogen stigninger i tumorincidensen, som kunne henføres til vildagliptin. Der blev udført endnu et toårigt karcinogenicitetsstudie med mus med orale doser på op til 1000 mg/kg. Der blev observeret en stigning i incidensen af mammært adenokarcinom og hæmangiosarkom med en NOEL på henholdsvis 500 mg/kg (59 gange den humane eksponering) og 100 mg/kg (16 gange den humane eksponering). Den øgede incidens af disse tumorer hos mus anses ikke for at udgøre en signifikant risiko for mennesker på grund af vildagliptins og dets hovedmetabolits manglende genotoksicitet, forekomsten af tumorer hos kun én art og de høje systemiske eksponeringsratioer, som tumorerne blev observeret ved.</w:t>
      </w:r>
    </w:p>
    <w:p w14:paraId="3348E772" w14:textId="77777777" w:rsidR="001A0E87" w:rsidRPr="001A0E87" w:rsidRDefault="001A0E87" w:rsidP="001A0E87">
      <w:pPr>
        <w:tabs>
          <w:tab w:val="left" w:pos="851"/>
        </w:tabs>
        <w:ind w:left="851"/>
        <w:rPr>
          <w:sz w:val="24"/>
          <w:szCs w:val="24"/>
          <w:lang w:val="de-DE"/>
        </w:rPr>
      </w:pPr>
    </w:p>
    <w:p w14:paraId="0EE3D8AF" w14:textId="77777777" w:rsidR="001A0E87" w:rsidRPr="001A0E87" w:rsidRDefault="001A0E87" w:rsidP="001A0E87">
      <w:pPr>
        <w:tabs>
          <w:tab w:val="left" w:pos="851"/>
        </w:tabs>
        <w:ind w:left="851"/>
        <w:rPr>
          <w:sz w:val="24"/>
          <w:szCs w:val="24"/>
          <w:lang w:val="de-DE"/>
        </w:rPr>
      </w:pPr>
      <w:r w:rsidRPr="001A0E87">
        <w:rPr>
          <w:sz w:val="24"/>
          <w:szCs w:val="24"/>
          <w:lang w:val="de-DE"/>
        </w:rPr>
        <w:lastRenderedPageBreak/>
        <w:t xml:space="preserve">I et 13-ugers toksikologistudie på cynomolgusaber er der registreret hudlæsioner ved doser ≥ 5 mg/kg daglig. De var konsekvent lokaliseret på ekstremiteterne (hænder, fødder, ører og hale). Ved 5 mg/kg daglig (omtrent svarende til human AUC-eksponering ved en dosis på 100 mg), blev der kun observeret vabler. </w:t>
      </w:r>
      <w:r w:rsidRPr="001A0E87">
        <w:rPr>
          <w:sz w:val="24"/>
          <w:szCs w:val="24"/>
        </w:rPr>
        <w:t xml:space="preserve">De var reversible på trods af fortsat behandling og var ikke associeret med histopatologiske abnormiteter. Der blev observeret flagende og afskallende hud, sårskorper og halesår med korrelerende histopatologiske forandringer ved doser ≥ 20 mg/kg daglig (omtrent 3 gange den humane AUC-eksponering ved dosis på 100 mg). </w:t>
      </w:r>
      <w:r w:rsidRPr="001A0E87">
        <w:rPr>
          <w:sz w:val="24"/>
          <w:szCs w:val="24"/>
          <w:lang w:val="de-DE"/>
        </w:rPr>
        <w:t>Der blev observeret nekrotiske læsioner på halen ved ≥ 80 mg/kg daglig. Hudlæsionerne var ikke reversible hos aber, som blev behandlet med 160 mg/kg daglig i en 4-ugers restitutionsperiode.</w:t>
      </w:r>
    </w:p>
    <w:p w14:paraId="55FC6400" w14:textId="77777777" w:rsidR="001A0E87" w:rsidRPr="001A0E87" w:rsidRDefault="001A0E87" w:rsidP="001A0E87">
      <w:pPr>
        <w:tabs>
          <w:tab w:val="left" w:pos="851"/>
        </w:tabs>
        <w:ind w:left="851"/>
        <w:rPr>
          <w:sz w:val="24"/>
          <w:szCs w:val="24"/>
          <w:lang w:val="de-DE"/>
        </w:rPr>
      </w:pPr>
    </w:p>
    <w:p w14:paraId="4E953734" w14:textId="77777777" w:rsidR="001A0E87" w:rsidRPr="001A0E87" w:rsidRDefault="001A0E87" w:rsidP="001A0E87">
      <w:pPr>
        <w:tabs>
          <w:tab w:val="left" w:pos="851"/>
        </w:tabs>
        <w:ind w:left="851"/>
        <w:rPr>
          <w:sz w:val="24"/>
          <w:szCs w:val="24"/>
          <w:u w:val="single"/>
          <w:lang w:val="de-DE"/>
        </w:rPr>
      </w:pPr>
      <w:r w:rsidRPr="001A0E87">
        <w:rPr>
          <w:sz w:val="24"/>
          <w:szCs w:val="24"/>
          <w:u w:val="single"/>
          <w:lang w:val="de-DE"/>
        </w:rPr>
        <w:t>Metformin</w:t>
      </w:r>
    </w:p>
    <w:p w14:paraId="6A97FA03" w14:textId="77777777" w:rsidR="001A0E87" w:rsidRPr="001A0E87" w:rsidRDefault="001A0E87" w:rsidP="001A0E87">
      <w:pPr>
        <w:tabs>
          <w:tab w:val="left" w:pos="851"/>
        </w:tabs>
        <w:ind w:left="851"/>
        <w:rPr>
          <w:sz w:val="24"/>
          <w:szCs w:val="24"/>
        </w:rPr>
      </w:pPr>
      <w:r w:rsidRPr="001A0E87">
        <w:rPr>
          <w:sz w:val="24"/>
          <w:szCs w:val="24"/>
          <w:lang w:val="de-DE"/>
        </w:rPr>
        <w:t>Non-kliniske data vedrørende metformin viser ingen speciel risiko for mennesker vurderet ud fra konventionelle studier af sikkerhedsfarmakologi, toksicitet efter gentagne doser, genotoksicitet, karcinogent potentiale samt reproduktionstoksicitet.</w:t>
      </w:r>
    </w:p>
    <w:p w14:paraId="15FD4B33" w14:textId="77777777" w:rsidR="009260DE" w:rsidRPr="00C84483" w:rsidRDefault="009260DE" w:rsidP="009260DE">
      <w:pPr>
        <w:tabs>
          <w:tab w:val="left" w:pos="851"/>
        </w:tabs>
        <w:ind w:left="851"/>
        <w:rPr>
          <w:sz w:val="24"/>
          <w:szCs w:val="24"/>
        </w:rPr>
      </w:pPr>
    </w:p>
    <w:p w14:paraId="313A95E1" w14:textId="77777777" w:rsidR="009260DE" w:rsidRPr="00C84483" w:rsidRDefault="009260DE" w:rsidP="009260DE">
      <w:pPr>
        <w:tabs>
          <w:tab w:val="left" w:pos="851"/>
        </w:tabs>
        <w:ind w:left="851"/>
        <w:rPr>
          <w:sz w:val="24"/>
          <w:szCs w:val="24"/>
        </w:rPr>
      </w:pPr>
    </w:p>
    <w:p w14:paraId="2F94B4F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6EFA54C" w14:textId="77777777" w:rsidR="009260DE" w:rsidRPr="00BA09F1" w:rsidRDefault="009260DE" w:rsidP="009260DE">
      <w:pPr>
        <w:tabs>
          <w:tab w:val="left" w:pos="851"/>
        </w:tabs>
        <w:ind w:left="851"/>
        <w:rPr>
          <w:sz w:val="24"/>
          <w:szCs w:val="24"/>
        </w:rPr>
      </w:pPr>
    </w:p>
    <w:p w14:paraId="62A5439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66DF8C6" w14:textId="77777777" w:rsidR="00DE21FC" w:rsidRPr="00DE21FC" w:rsidRDefault="00DE21FC" w:rsidP="00DE21FC">
      <w:pPr>
        <w:tabs>
          <w:tab w:val="left" w:pos="851"/>
        </w:tabs>
        <w:ind w:left="851"/>
        <w:rPr>
          <w:sz w:val="24"/>
          <w:szCs w:val="24"/>
        </w:rPr>
      </w:pPr>
    </w:p>
    <w:p w14:paraId="73EDBF09" w14:textId="77777777" w:rsidR="00DE21FC" w:rsidRPr="00DE21FC" w:rsidRDefault="00DE21FC" w:rsidP="00DE21FC">
      <w:pPr>
        <w:tabs>
          <w:tab w:val="left" w:pos="851"/>
        </w:tabs>
        <w:ind w:left="851"/>
        <w:rPr>
          <w:sz w:val="24"/>
          <w:szCs w:val="24"/>
          <w:u w:val="single"/>
        </w:rPr>
      </w:pPr>
      <w:r w:rsidRPr="00DE21FC">
        <w:rPr>
          <w:sz w:val="24"/>
          <w:szCs w:val="24"/>
          <w:u w:val="single"/>
        </w:rPr>
        <w:t>Tabletkerne</w:t>
      </w:r>
    </w:p>
    <w:p w14:paraId="02C6A6E6" w14:textId="093C34E0" w:rsidR="00DE21FC" w:rsidRPr="00DE21FC" w:rsidRDefault="00DE21FC" w:rsidP="00DE21FC">
      <w:pPr>
        <w:tabs>
          <w:tab w:val="left" w:pos="851"/>
        </w:tabs>
        <w:ind w:left="851"/>
        <w:rPr>
          <w:sz w:val="24"/>
          <w:szCs w:val="24"/>
        </w:rPr>
      </w:pPr>
      <w:r w:rsidRPr="00DE21FC">
        <w:rPr>
          <w:sz w:val="24"/>
          <w:szCs w:val="24"/>
        </w:rPr>
        <w:t>Hydroxypropylcellulose (E463)</w:t>
      </w:r>
    </w:p>
    <w:p w14:paraId="19FD64F4" w14:textId="5DD9D7E4" w:rsidR="00DE21FC" w:rsidRPr="00DE21FC" w:rsidRDefault="00DE21FC" w:rsidP="00DE21FC">
      <w:pPr>
        <w:tabs>
          <w:tab w:val="left" w:pos="851"/>
        </w:tabs>
        <w:ind w:left="851"/>
        <w:rPr>
          <w:sz w:val="24"/>
          <w:szCs w:val="24"/>
        </w:rPr>
      </w:pPr>
      <w:r w:rsidRPr="00DE21FC">
        <w:rPr>
          <w:sz w:val="24"/>
          <w:szCs w:val="24"/>
        </w:rPr>
        <w:t xml:space="preserve">Lavt substitueret </w:t>
      </w:r>
      <w:r>
        <w:rPr>
          <w:sz w:val="24"/>
          <w:szCs w:val="24"/>
        </w:rPr>
        <w:t>h</w:t>
      </w:r>
      <w:r w:rsidRPr="00DE21FC">
        <w:rPr>
          <w:sz w:val="24"/>
          <w:szCs w:val="24"/>
        </w:rPr>
        <w:t>ydroxypropylcellulose</w:t>
      </w:r>
    </w:p>
    <w:p w14:paraId="29169C3E" w14:textId="65C53031" w:rsidR="00DE21FC" w:rsidRPr="00DE21FC" w:rsidRDefault="00DE21FC" w:rsidP="00DE21FC">
      <w:pPr>
        <w:tabs>
          <w:tab w:val="left" w:pos="851"/>
        </w:tabs>
        <w:ind w:left="851"/>
        <w:rPr>
          <w:sz w:val="24"/>
          <w:szCs w:val="24"/>
        </w:rPr>
      </w:pPr>
      <w:r w:rsidRPr="00DE21FC">
        <w:rPr>
          <w:sz w:val="24"/>
          <w:szCs w:val="24"/>
        </w:rPr>
        <w:t>Magnesiumstearat  (E572)</w:t>
      </w:r>
    </w:p>
    <w:p w14:paraId="6374B875" w14:textId="77777777" w:rsidR="00DE21FC" w:rsidRPr="00DE21FC" w:rsidRDefault="00DE21FC" w:rsidP="00DE21FC">
      <w:pPr>
        <w:tabs>
          <w:tab w:val="left" w:pos="851"/>
        </w:tabs>
        <w:ind w:left="851"/>
        <w:rPr>
          <w:sz w:val="24"/>
          <w:szCs w:val="24"/>
        </w:rPr>
      </w:pPr>
    </w:p>
    <w:p w14:paraId="0FD55AB7" w14:textId="77777777" w:rsidR="00DE21FC" w:rsidRPr="00CE487E" w:rsidRDefault="00DE21FC" w:rsidP="00DE21FC">
      <w:pPr>
        <w:tabs>
          <w:tab w:val="left" w:pos="851"/>
        </w:tabs>
        <w:ind w:left="851"/>
        <w:rPr>
          <w:sz w:val="24"/>
          <w:szCs w:val="24"/>
          <w:u w:val="single"/>
        </w:rPr>
      </w:pPr>
      <w:r w:rsidRPr="00CE487E">
        <w:rPr>
          <w:sz w:val="24"/>
          <w:szCs w:val="24"/>
          <w:u w:val="single"/>
        </w:rPr>
        <w:t>Filmovertræk</w:t>
      </w:r>
    </w:p>
    <w:p w14:paraId="06CD04BD" w14:textId="58D6B831" w:rsidR="00DE21FC" w:rsidRPr="00CE487E" w:rsidRDefault="00DE21FC" w:rsidP="00DE21FC">
      <w:pPr>
        <w:tabs>
          <w:tab w:val="left" w:pos="851"/>
        </w:tabs>
        <w:ind w:left="851"/>
        <w:rPr>
          <w:sz w:val="24"/>
          <w:szCs w:val="24"/>
        </w:rPr>
      </w:pPr>
      <w:r w:rsidRPr="00CE487E">
        <w:rPr>
          <w:sz w:val="24"/>
          <w:szCs w:val="24"/>
        </w:rPr>
        <w:t>Hypromellose  (E464)</w:t>
      </w:r>
    </w:p>
    <w:p w14:paraId="023B76EB" w14:textId="77777777" w:rsidR="00DE21FC" w:rsidRPr="00CE487E" w:rsidRDefault="00DE21FC" w:rsidP="00DE21FC">
      <w:pPr>
        <w:tabs>
          <w:tab w:val="left" w:pos="851"/>
        </w:tabs>
        <w:ind w:left="851"/>
        <w:rPr>
          <w:sz w:val="24"/>
          <w:szCs w:val="24"/>
        </w:rPr>
      </w:pPr>
      <w:r w:rsidRPr="00CE487E">
        <w:rPr>
          <w:sz w:val="24"/>
          <w:szCs w:val="24"/>
        </w:rPr>
        <w:t>Lactosemonohydrat</w:t>
      </w:r>
    </w:p>
    <w:p w14:paraId="3E4DC7F3" w14:textId="40651B53" w:rsidR="00DE21FC" w:rsidRPr="00DE21FC" w:rsidRDefault="00DE21FC" w:rsidP="00DE21FC">
      <w:pPr>
        <w:tabs>
          <w:tab w:val="left" w:pos="851"/>
        </w:tabs>
        <w:ind w:left="851"/>
        <w:rPr>
          <w:sz w:val="24"/>
          <w:szCs w:val="24"/>
          <w:lang w:val="en-US"/>
        </w:rPr>
      </w:pPr>
      <w:r w:rsidRPr="00DE21FC">
        <w:rPr>
          <w:sz w:val="24"/>
          <w:szCs w:val="24"/>
          <w:lang w:val="en-US"/>
        </w:rPr>
        <w:t>Titandioxid (E171)</w:t>
      </w:r>
    </w:p>
    <w:p w14:paraId="48FC800F" w14:textId="77777777" w:rsidR="00DE21FC" w:rsidRPr="00DE21FC" w:rsidRDefault="00DE21FC" w:rsidP="00DE21FC">
      <w:pPr>
        <w:tabs>
          <w:tab w:val="left" w:pos="851"/>
        </w:tabs>
        <w:ind w:left="851"/>
        <w:rPr>
          <w:sz w:val="24"/>
          <w:szCs w:val="24"/>
          <w:lang w:val="en-US"/>
        </w:rPr>
      </w:pPr>
      <w:r w:rsidRPr="00DE21FC">
        <w:rPr>
          <w:sz w:val="24"/>
          <w:szCs w:val="24"/>
          <w:lang w:val="en-US"/>
        </w:rPr>
        <w:t>Triacetin</w:t>
      </w:r>
    </w:p>
    <w:p w14:paraId="19C99492" w14:textId="01D60BBC" w:rsidR="00DE21FC" w:rsidRPr="00DE21FC" w:rsidRDefault="00DE21FC" w:rsidP="00DE21FC">
      <w:pPr>
        <w:tabs>
          <w:tab w:val="left" w:pos="851"/>
        </w:tabs>
        <w:ind w:left="851"/>
        <w:rPr>
          <w:sz w:val="24"/>
          <w:szCs w:val="24"/>
          <w:lang w:val="en-US"/>
        </w:rPr>
      </w:pPr>
      <w:r w:rsidRPr="00DE21FC">
        <w:rPr>
          <w:sz w:val="24"/>
          <w:szCs w:val="24"/>
          <w:lang w:val="en-US"/>
        </w:rPr>
        <w:t>Jernoxid, gul (E172)</w:t>
      </w:r>
    </w:p>
    <w:p w14:paraId="655565B3" w14:textId="77777777" w:rsidR="00DE21FC" w:rsidRPr="00CE487E" w:rsidRDefault="00DE21FC" w:rsidP="00DE21FC">
      <w:pPr>
        <w:tabs>
          <w:tab w:val="left" w:pos="851"/>
        </w:tabs>
        <w:ind w:left="851"/>
        <w:rPr>
          <w:sz w:val="24"/>
          <w:szCs w:val="24"/>
        </w:rPr>
      </w:pPr>
      <w:r w:rsidRPr="00CE487E">
        <w:rPr>
          <w:sz w:val="24"/>
          <w:szCs w:val="24"/>
        </w:rPr>
        <w:t>Talcum</w:t>
      </w:r>
    </w:p>
    <w:p w14:paraId="1D317135" w14:textId="77777777" w:rsidR="009260DE" w:rsidRPr="00CE487E" w:rsidRDefault="009260DE" w:rsidP="009260DE">
      <w:pPr>
        <w:tabs>
          <w:tab w:val="left" w:pos="851"/>
        </w:tabs>
        <w:ind w:left="851"/>
        <w:rPr>
          <w:sz w:val="24"/>
          <w:szCs w:val="24"/>
        </w:rPr>
      </w:pPr>
    </w:p>
    <w:p w14:paraId="0CD0BEE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414751C" w14:textId="77777777" w:rsidR="00DE21FC" w:rsidRPr="00DE21FC" w:rsidRDefault="00DE21FC" w:rsidP="00DE21FC">
      <w:pPr>
        <w:tabs>
          <w:tab w:val="left" w:pos="851"/>
        </w:tabs>
        <w:ind w:left="851"/>
        <w:rPr>
          <w:sz w:val="24"/>
          <w:szCs w:val="24"/>
        </w:rPr>
      </w:pPr>
      <w:r w:rsidRPr="00DE21FC">
        <w:rPr>
          <w:sz w:val="24"/>
          <w:szCs w:val="24"/>
        </w:rPr>
        <w:t>Ikke relevant.</w:t>
      </w:r>
    </w:p>
    <w:p w14:paraId="0AD4F475" w14:textId="77777777" w:rsidR="009260DE" w:rsidRPr="00C84483" w:rsidRDefault="009260DE" w:rsidP="009260DE">
      <w:pPr>
        <w:tabs>
          <w:tab w:val="left" w:pos="851"/>
        </w:tabs>
        <w:ind w:left="851"/>
        <w:rPr>
          <w:sz w:val="24"/>
          <w:szCs w:val="24"/>
        </w:rPr>
      </w:pPr>
    </w:p>
    <w:p w14:paraId="26B2EFF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A93A652" w14:textId="1A4144A7" w:rsidR="00DE21FC" w:rsidRPr="00DE21FC" w:rsidRDefault="00DE21FC" w:rsidP="00DE21FC">
      <w:pPr>
        <w:tabs>
          <w:tab w:val="left" w:pos="851"/>
        </w:tabs>
        <w:ind w:left="851"/>
        <w:rPr>
          <w:sz w:val="24"/>
          <w:szCs w:val="24"/>
        </w:rPr>
      </w:pPr>
      <w:r w:rsidRPr="00DE21FC">
        <w:rPr>
          <w:sz w:val="24"/>
          <w:szCs w:val="24"/>
        </w:rPr>
        <w:t>3 år</w:t>
      </w:r>
      <w:r>
        <w:rPr>
          <w:sz w:val="24"/>
          <w:szCs w:val="24"/>
        </w:rPr>
        <w:t>.</w:t>
      </w:r>
    </w:p>
    <w:p w14:paraId="0B7DD2AA" w14:textId="77777777" w:rsidR="009260DE" w:rsidRPr="00C84483" w:rsidRDefault="009260DE" w:rsidP="009260DE">
      <w:pPr>
        <w:tabs>
          <w:tab w:val="left" w:pos="851"/>
        </w:tabs>
        <w:ind w:left="851"/>
        <w:rPr>
          <w:sz w:val="24"/>
          <w:szCs w:val="24"/>
        </w:rPr>
      </w:pPr>
    </w:p>
    <w:p w14:paraId="75076EB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9809A81" w14:textId="162A1B2D" w:rsidR="00DE21FC" w:rsidRPr="00DE21FC" w:rsidRDefault="00DE21FC" w:rsidP="00DE21FC">
      <w:pPr>
        <w:tabs>
          <w:tab w:val="left" w:pos="851"/>
        </w:tabs>
        <w:ind w:left="851"/>
        <w:rPr>
          <w:sz w:val="24"/>
          <w:szCs w:val="24"/>
        </w:rPr>
      </w:pPr>
      <w:r w:rsidRPr="00DE21FC">
        <w:rPr>
          <w:sz w:val="24"/>
          <w:szCs w:val="24"/>
        </w:rPr>
        <w:t>Må ikke opbevares ved temperaturer over 30</w:t>
      </w:r>
      <w:r>
        <w:rPr>
          <w:sz w:val="24"/>
          <w:szCs w:val="24"/>
        </w:rPr>
        <w:t xml:space="preserve"> </w:t>
      </w:r>
      <w:r w:rsidRPr="00DE21FC">
        <w:rPr>
          <w:sz w:val="24"/>
          <w:szCs w:val="24"/>
        </w:rPr>
        <w:t>°C.</w:t>
      </w:r>
    </w:p>
    <w:p w14:paraId="42214F73" w14:textId="77777777" w:rsidR="009260DE" w:rsidRPr="00C84483" w:rsidRDefault="009260DE" w:rsidP="009260DE">
      <w:pPr>
        <w:tabs>
          <w:tab w:val="left" w:pos="851"/>
        </w:tabs>
        <w:ind w:left="851"/>
        <w:rPr>
          <w:sz w:val="24"/>
          <w:szCs w:val="24"/>
        </w:rPr>
      </w:pPr>
    </w:p>
    <w:p w14:paraId="12F1B8A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3CEC0C9" w14:textId="1CC8D37D" w:rsidR="00DE21FC" w:rsidRDefault="00DE21FC" w:rsidP="00DE21FC">
      <w:pPr>
        <w:tabs>
          <w:tab w:val="left" w:pos="851"/>
        </w:tabs>
        <w:ind w:left="851"/>
        <w:rPr>
          <w:sz w:val="24"/>
          <w:szCs w:val="24"/>
        </w:rPr>
      </w:pPr>
      <w:r w:rsidRPr="00DE21FC">
        <w:rPr>
          <w:sz w:val="24"/>
          <w:szCs w:val="24"/>
        </w:rPr>
        <w:t>Aluminium/Aluminium-blister</w:t>
      </w:r>
      <w:r>
        <w:rPr>
          <w:sz w:val="24"/>
          <w:szCs w:val="24"/>
        </w:rPr>
        <w:t>.</w:t>
      </w:r>
    </w:p>
    <w:p w14:paraId="5F6616B5" w14:textId="6A8215B6" w:rsidR="00DE21FC" w:rsidRDefault="00DE21FC" w:rsidP="00DE21FC">
      <w:pPr>
        <w:tabs>
          <w:tab w:val="left" w:pos="851"/>
        </w:tabs>
        <w:ind w:left="851"/>
        <w:rPr>
          <w:sz w:val="24"/>
          <w:szCs w:val="24"/>
        </w:rPr>
      </w:pPr>
    </w:p>
    <w:p w14:paraId="1B87DFE7" w14:textId="439741DF" w:rsidR="00DE21FC" w:rsidRPr="00DE21FC" w:rsidRDefault="00DE21FC" w:rsidP="00DE21FC">
      <w:pPr>
        <w:tabs>
          <w:tab w:val="left" w:pos="851"/>
        </w:tabs>
        <w:ind w:left="851"/>
        <w:rPr>
          <w:sz w:val="24"/>
          <w:szCs w:val="24"/>
          <w:u w:val="single"/>
        </w:rPr>
      </w:pPr>
      <w:r w:rsidRPr="00DE21FC">
        <w:rPr>
          <w:sz w:val="24"/>
          <w:szCs w:val="24"/>
          <w:u w:val="single"/>
        </w:rPr>
        <w:t>Pakningsstørrelser</w:t>
      </w:r>
    </w:p>
    <w:p w14:paraId="4A28FA9F" w14:textId="77777777" w:rsidR="00DE21FC" w:rsidRDefault="00DE21FC" w:rsidP="00DE21FC">
      <w:pPr>
        <w:tabs>
          <w:tab w:val="left" w:pos="851"/>
        </w:tabs>
        <w:ind w:left="851"/>
        <w:rPr>
          <w:sz w:val="24"/>
          <w:szCs w:val="24"/>
        </w:rPr>
      </w:pPr>
      <w:r w:rsidRPr="00DE21FC">
        <w:rPr>
          <w:sz w:val="24"/>
          <w:szCs w:val="24"/>
        </w:rPr>
        <w:t xml:space="preserve">10, 30, 60, 120, 180 </w:t>
      </w:r>
      <w:r>
        <w:rPr>
          <w:sz w:val="24"/>
          <w:szCs w:val="24"/>
        </w:rPr>
        <w:t>og</w:t>
      </w:r>
      <w:r w:rsidRPr="00DE21FC">
        <w:rPr>
          <w:sz w:val="24"/>
          <w:szCs w:val="24"/>
        </w:rPr>
        <w:t xml:space="preserve"> 360 filmovertrukne tabletter og</w:t>
      </w:r>
    </w:p>
    <w:p w14:paraId="4DC6A3CE" w14:textId="569B09CD" w:rsidR="00DE21FC" w:rsidRPr="00DE21FC" w:rsidRDefault="00DE21FC" w:rsidP="00DE21FC">
      <w:pPr>
        <w:tabs>
          <w:tab w:val="left" w:pos="851"/>
        </w:tabs>
        <w:ind w:left="851"/>
        <w:rPr>
          <w:sz w:val="24"/>
          <w:szCs w:val="24"/>
        </w:rPr>
      </w:pPr>
      <w:r w:rsidRPr="00DE21FC">
        <w:rPr>
          <w:sz w:val="24"/>
          <w:szCs w:val="24"/>
        </w:rPr>
        <w:t xml:space="preserve">multipakninger indeholdende 120 (2 pakninger med 60), 180 (3 pakninger med 60) </w:t>
      </w:r>
      <w:r>
        <w:rPr>
          <w:sz w:val="24"/>
          <w:szCs w:val="24"/>
        </w:rPr>
        <w:t>og</w:t>
      </w:r>
      <w:r w:rsidRPr="00DE21FC">
        <w:rPr>
          <w:sz w:val="24"/>
          <w:szCs w:val="24"/>
        </w:rPr>
        <w:t xml:space="preserve"> 360 (6 pakninger med 60) filmovertrukne tabletter.</w:t>
      </w:r>
    </w:p>
    <w:p w14:paraId="5886E5EF" w14:textId="77777777" w:rsidR="00DE21FC" w:rsidRPr="00DE21FC" w:rsidRDefault="00DE21FC" w:rsidP="00DE21FC">
      <w:pPr>
        <w:tabs>
          <w:tab w:val="left" w:pos="851"/>
        </w:tabs>
        <w:ind w:left="851"/>
        <w:rPr>
          <w:sz w:val="24"/>
          <w:szCs w:val="24"/>
        </w:rPr>
      </w:pPr>
    </w:p>
    <w:p w14:paraId="4A2FE255" w14:textId="77777777" w:rsidR="00DE21FC" w:rsidRPr="00DE21FC" w:rsidRDefault="00DE21FC" w:rsidP="00DE21FC">
      <w:pPr>
        <w:tabs>
          <w:tab w:val="left" w:pos="851"/>
        </w:tabs>
        <w:ind w:left="851"/>
        <w:rPr>
          <w:sz w:val="24"/>
          <w:szCs w:val="24"/>
        </w:rPr>
      </w:pPr>
      <w:r w:rsidRPr="00DE21FC">
        <w:rPr>
          <w:sz w:val="24"/>
          <w:szCs w:val="24"/>
        </w:rPr>
        <w:lastRenderedPageBreak/>
        <w:t>Ikke alle pakningsstørrelser er nødvendigvis markedsført.</w:t>
      </w:r>
    </w:p>
    <w:p w14:paraId="3A139C38" w14:textId="77777777" w:rsidR="009260DE" w:rsidRPr="00C84483" w:rsidRDefault="009260DE" w:rsidP="009260DE">
      <w:pPr>
        <w:tabs>
          <w:tab w:val="left" w:pos="851"/>
        </w:tabs>
        <w:ind w:left="851"/>
        <w:rPr>
          <w:sz w:val="24"/>
          <w:szCs w:val="24"/>
        </w:rPr>
      </w:pPr>
    </w:p>
    <w:p w14:paraId="1D5CDB80"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9F54A14" w14:textId="77777777" w:rsidR="00DE21FC" w:rsidRPr="00DE21FC" w:rsidRDefault="00DE21FC" w:rsidP="00DE21FC">
      <w:pPr>
        <w:tabs>
          <w:tab w:val="left" w:pos="851"/>
        </w:tabs>
        <w:ind w:left="851"/>
        <w:rPr>
          <w:sz w:val="24"/>
          <w:szCs w:val="24"/>
        </w:rPr>
      </w:pPr>
      <w:r w:rsidRPr="00DE21FC">
        <w:rPr>
          <w:sz w:val="24"/>
          <w:szCs w:val="24"/>
        </w:rPr>
        <w:t>Ikke anvendt lægemiddel samt affald heraf skal bortskaffes i henhold til lokale retningslinjer.</w:t>
      </w:r>
    </w:p>
    <w:p w14:paraId="32D50C35" w14:textId="77777777" w:rsidR="009260DE" w:rsidRPr="00C84483" w:rsidRDefault="009260DE" w:rsidP="000730CA">
      <w:pPr>
        <w:tabs>
          <w:tab w:val="left" w:pos="851"/>
        </w:tabs>
        <w:ind w:left="851"/>
        <w:rPr>
          <w:sz w:val="24"/>
          <w:szCs w:val="24"/>
        </w:rPr>
      </w:pPr>
    </w:p>
    <w:p w14:paraId="32421EC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8455880" w14:textId="77777777" w:rsidR="00DE21FC" w:rsidRPr="00DE21FC" w:rsidRDefault="00DE21FC" w:rsidP="00DE21FC">
      <w:pPr>
        <w:tabs>
          <w:tab w:val="left" w:pos="851"/>
        </w:tabs>
        <w:ind w:left="851"/>
        <w:rPr>
          <w:sz w:val="24"/>
          <w:szCs w:val="24"/>
        </w:rPr>
      </w:pPr>
      <w:r w:rsidRPr="00DE21FC">
        <w:rPr>
          <w:sz w:val="24"/>
          <w:szCs w:val="24"/>
        </w:rPr>
        <w:t>Juta Pharma GmbH</w:t>
      </w:r>
    </w:p>
    <w:p w14:paraId="27610F2D" w14:textId="77777777" w:rsidR="00DE21FC" w:rsidRPr="00DE21FC" w:rsidRDefault="00DE21FC" w:rsidP="00DE21FC">
      <w:pPr>
        <w:tabs>
          <w:tab w:val="left" w:pos="851"/>
        </w:tabs>
        <w:ind w:left="851"/>
        <w:rPr>
          <w:sz w:val="24"/>
          <w:szCs w:val="24"/>
        </w:rPr>
      </w:pPr>
      <w:r w:rsidRPr="00DE21FC">
        <w:rPr>
          <w:sz w:val="24"/>
          <w:szCs w:val="24"/>
        </w:rPr>
        <w:t>Gutenbergstraße 13</w:t>
      </w:r>
    </w:p>
    <w:p w14:paraId="519001AC" w14:textId="77777777" w:rsidR="00DE21FC" w:rsidRPr="00DE21FC" w:rsidRDefault="00DE21FC" w:rsidP="00DE21FC">
      <w:pPr>
        <w:tabs>
          <w:tab w:val="left" w:pos="851"/>
        </w:tabs>
        <w:ind w:left="851"/>
        <w:rPr>
          <w:sz w:val="24"/>
          <w:szCs w:val="24"/>
        </w:rPr>
      </w:pPr>
      <w:r w:rsidRPr="00DE21FC">
        <w:rPr>
          <w:sz w:val="24"/>
          <w:szCs w:val="24"/>
        </w:rPr>
        <w:t>24941 Flensburg</w:t>
      </w:r>
    </w:p>
    <w:p w14:paraId="1C9CF289" w14:textId="77777777" w:rsidR="00DE21FC" w:rsidRPr="00DE21FC" w:rsidRDefault="00DE21FC" w:rsidP="00DE21FC">
      <w:pPr>
        <w:tabs>
          <w:tab w:val="left" w:pos="851"/>
        </w:tabs>
        <w:ind w:left="851"/>
        <w:rPr>
          <w:sz w:val="24"/>
          <w:szCs w:val="24"/>
        </w:rPr>
      </w:pPr>
      <w:r w:rsidRPr="00DE21FC">
        <w:rPr>
          <w:sz w:val="24"/>
          <w:szCs w:val="24"/>
        </w:rPr>
        <w:t>Tyskland</w:t>
      </w:r>
    </w:p>
    <w:p w14:paraId="75020CDA" w14:textId="77777777" w:rsidR="009260DE" w:rsidRDefault="009260DE" w:rsidP="009260DE">
      <w:pPr>
        <w:tabs>
          <w:tab w:val="left" w:pos="851"/>
        </w:tabs>
        <w:ind w:left="851"/>
        <w:rPr>
          <w:sz w:val="24"/>
          <w:szCs w:val="24"/>
        </w:rPr>
      </w:pPr>
    </w:p>
    <w:p w14:paraId="53CB725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EEE201D" w14:textId="5FC22B7B" w:rsidR="009260DE" w:rsidRDefault="00DE21FC" w:rsidP="009260DE">
      <w:pPr>
        <w:tabs>
          <w:tab w:val="left" w:pos="851"/>
        </w:tabs>
        <w:ind w:left="851"/>
        <w:rPr>
          <w:sz w:val="24"/>
          <w:szCs w:val="24"/>
        </w:rPr>
      </w:pPr>
      <w:r>
        <w:rPr>
          <w:sz w:val="24"/>
          <w:szCs w:val="24"/>
        </w:rPr>
        <w:t>50 mg/850 mg:</w:t>
      </w:r>
      <w:r>
        <w:rPr>
          <w:sz w:val="24"/>
          <w:szCs w:val="24"/>
        </w:rPr>
        <w:tab/>
        <w:t>67460</w:t>
      </w:r>
    </w:p>
    <w:p w14:paraId="281645BF" w14:textId="22353EE7" w:rsidR="00DE21FC" w:rsidRDefault="00DE21FC" w:rsidP="009260DE">
      <w:pPr>
        <w:tabs>
          <w:tab w:val="left" w:pos="851"/>
        </w:tabs>
        <w:ind w:left="851"/>
        <w:rPr>
          <w:sz w:val="24"/>
          <w:szCs w:val="24"/>
        </w:rPr>
      </w:pPr>
      <w:r>
        <w:rPr>
          <w:sz w:val="24"/>
          <w:szCs w:val="24"/>
        </w:rPr>
        <w:t>50 mg/1000 mg:</w:t>
      </w:r>
      <w:r>
        <w:rPr>
          <w:sz w:val="24"/>
          <w:szCs w:val="24"/>
        </w:rPr>
        <w:tab/>
        <w:t>67462</w:t>
      </w:r>
    </w:p>
    <w:p w14:paraId="5052CE54" w14:textId="77777777" w:rsidR="009260DE" w:rsidRPr="00C84483" w:rsidRDefault="009260DE" w:rsidP="009260DE">
      <w:pPr>
        <w:tabs>
          <w:tab w:val="left" w:pos="851"/>
        </w:tabs>
        <w:ind w:left="851"/>
        <w:jc w:val="both"/>
        <w:rPr>
          <w:sz w:val="24"/>
          <w:szCs w:val="24"/>
        </w:rPr>
      </w:pPr>
    </w:p>
    <w:p w14:paraId="13C24589"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EF24428" w14:textId="78CE435F" w:rsidR="009260DE" w:rsidRPr="00C84483" w:rsidRDefault="00CE487E" w:rsidP="009260DE">
      <w:pPr>
        <w:tabs>
          <w:tab w:val="left" w:pos="851"/>
        </w:tabs>
        <w:ind w:left="851"/>
        <w:rPr>
          <w:sz w:val="24"/>
          <w:szCs w:val="24"/>
        </w:rPr>
      </w:pPr>
      <w:r>
        <w:rPr>
          <w:sz w:val="24"/>
          <w:szCs w:val="24"/>
        </w:rPr>
        <w:t>3. marts 2025</w:t>
      </w:r>
      <w:bookmarkStart w:id="0" w:name="_GoBack"/>
      <w:bookmarkEnd w:id="0"/>
    </w:p>
    <w:p w14:paraId="4F2D6C86" w14:textId="77777777" w:rsidR="009260DE" w:rsidRPr="00C84483" w:rsidRDefault="009260DE" w:rsidP="009260DE">
      <w:pPr>
        <w:tabs>
          <w:tab w:val="left" w:pos="851"/>
        </w:tabs>
        <w:ind w:left="851"/>
        <w:rPr>
          <w:sz w:val="24"/>
          <w:szCs w:val="24"/>
        </w:rPr>
      </w:pPr>
    </w:p>
    <w:p w14:paraId="1CA94126"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4351AEF" w14:textId="778DE4A5" w:rsidR="009260DE" w:rsidRPr="00C84483" w:rsidRDefault="00DE21FC"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9EBD4" w14:textId="77777777" w:rsidR="008B40C8" w:rsidRDefault="008B40C8">
      <w:r>
        <w:separator/>
      </w:r>
    </w:p>
  </w:endnote>
  <w:endnote w:type="continuationSeparator" w:id="0">
    <w:p w14:paraId="1861E553" w14:textId="77777777" w:rsidR="008B40C8" w:rsidRDefault="008B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818A" w14:textId="77777777" w:rsidR="008B40C8" w:rsidRDefault="008B40C8">
    <w:pPr>
      <w:pStyle w:val="Sidefod"/>
      <w:pBdr>
        <w:bottom w:val="single" w:sz="6" w:space="1" w:color="auto"/>
      </w:pBdr>
    </w:pPr>
  </w:p>
  <w:p w14:paraId="319B760F" w14:textId="77777777" w:rsidR="008B40C8" w:rsidRDefault="008B40C8" w:rsidP="00C42586">
    <w:pPr>
      <w:pStyle w:val="Sidefod"/>
      <w:tabs>
        <w:tab w:val="clear" w:pos="4819"/>
        <w:tab w:val="left" w:pos="8505"/>
      </w:tabs>
      <w:rPr>
        <w:i/>
        <w:sz w:val="18"/>
        <w:szCs w:val="18"/>
      </w:rPr>
    </w:pPr>
  </w:p>
  <w:p w14:paraId="340CD8B8" w14:textId="0F949D3A" w:rsidR="008B40C8" w:rsidRPr="00B373D7" w:rsidRDefault="008B40C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Vildagliptin-Metforminhydrochlorid Juta,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8F564" w14:textId="77777777" w:rsidR="008B40C8" w:rsidRDefault="008B40C8">
      <w:r>
        <w:separator/>
      </w:r>
    </w:p>
  </w:footnote>
  <w:footnote w:type="continuationSeparator" w:id="0">
    <w:p w14:paraId="46D04451" w14:textId="77777777" w:rsidR="008B40C8" w:rsidRDefault="008B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4279CD"/>
    <w:multiLevelType w:val="hybridMultilevel"/>
    <w:tmpl w:val="0F3CF5C6"/>
    <w:lvl w:ilvl="0" w:tplc="93D249C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EA693B"/>
    <w:multiLevelType w:val="hybridMultilevel"/>
    <w:tmpl w:val="8BCA57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BA"/>
    <w:rsid w:val="000259B9"/>
    <w:rsid w:val="00041491"/>
    <w:rsid w:val="00050D16"/>
    <w:rsid w:val="000730CA"/>
    <w:rsid w:val="00074F2A"/>
    <w:rsid w:val="000A1CA8"/>
    <w:rsid w:val="000A466B"/>
    <w:rsid w:val="000B058C"/>
    <w:rsid w:val="000D68B0"/>
    <w:rsid w:val="000E4EE6"/>
    <w:rsid w:val="00131EDB"/>
    <w:rsid w:val="001454E2"/>
    <w:rsid w:val="001A0E87"/>
    <w:rsid w:val="00206CE8"/>
    <w:rsid w:val="0021526C"/>
    <w:rsid w:val="00283A2B"/>
    <w:rsid w:val="002B30AD"/>
    <w:rsid w:val="002C1EC0"/>
    <w:rsid w:val="002C2C01"/>
    <w:rsid w:val="00391B73"/>
    <w:rsid w:val="003A29AE"/>
    <w:rsid w:val="003A32D7"/>
    <w:rsid w:val="003B4074"/>
    <w:rsid w:val="003C769A"/>
    <w:rsid w:val="003D3A90"/>
    <w:rsid w:val="003F1838"/>
    <w:rsid w:val="004251C1"/>
    <w:rsid w:val="0045746C"/>
    <w:rsid w:val="0049104B"/>
    <w:rsid w:val="004B2B04"/>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B40C8"/>
    <w:rsid w:val="00907F75"/>
    <w:rsid w:val="009260DE"/>
    <w:rsid w:val="0093258A"/>
    <w:rsid w:val="009C7BA3"/>
    <w:rsid w:val="009D1F5A"/>
    <w:rsid w:val="00A064BA"/>
    <w:rsid w:val="00A10294"/>
    <w:rsid w:val="00A22571"/>
    <w:rsid w:val="00AA70AA"/>
    <w:rsid w:val="00B003BF"/>
    <w:rsid w:val="00B373D7"/>
    <w:rsid w:val="00B55271"/>
    <w:rsid w:val="00BA0F97"/>
    <w:rsid w:val="00BD7931"/>
    <w:rsid w:val="00BF6243"/>
    <w:rsid w:val="00C36276"/>
    <w:rsid w:val="00C42586"/>
    <w:rsid w:val="00C45F6B"/>
    <w:rsid w:val="00C60CCD"/>
    <w:rsid w:val="00C84483"/>
    <w:rsid w:val="00C95551"/>
    <w:rsid w:val="00CB20D7"/>
    <w:rsid w:val="00CE487E"/>
    <w:rsid w:val="00D020B0"/>
    <w:rsid w:val="00D11748"/>
    <w:rsid w:val="00D237F6"/>
    <w:rsid w:val="00D34D98"/>
    <w:rsid w:val="00D366CF"/>
    <w:rsid w:val="00D93992"/>
    <w:rsid w:val="00DE21FC"/>
    <w:rsid w:val="00E108AA"/>
    <w:rsid w:val="00E36760"/>
    <w:rsid w:val="00E3749A"/>
    <w:rsid w:val="00E7437F"/>
    <w:rsid w:val="00E865B8"/>
    <w:rsid w:val="00EC0B9B"/>
    <w:rsid w:val="00ED5E9F"/>
    <w:rsid w:val="00F1478E"/>
    <w:rsid w:val="00F150D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E7699"/>
  <w15:chartTrackingRefBased/>
  <w15:docId w15:val="{64D3884C-FFE8-40E0-A98F-81B31823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1478E"/>
    <w:pPr>
      <w:ind w:left="720"/>
      <w:contextualSpacing/>
    </w:pPr>
    <w:rPr>
      <w:sz w:val="22"/>
    </w:rPr>
  </w:style>
  <w:style w:type="table" w:styleId="Tabel-Gitter">
    <w:name w:val="Table Grid"/>
    <w:basedOn w:val="Tabel-Normal"/>
    <w:rsid w:val="00F1478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91B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925">
      <w:bodyDiv w:val="1"/>
      <w:marLeft w:val="0"/>
      <w:marRight w:val="0"/>
      <w:marTop w:val="0"/>
      <w:marBottom w:val="0"/>
      <w:divBdr>
        <w:top w:val="none" w:sz="0" w:space="0" w:color="auto"/>
        <w:left w:val="none" w:sz="0" w:space="0" w:color="auto"/>
        <w:bottom w:val="none" w:sz="0" w:space="0" w:color="auto"/>
        <w:right w:val="none" w:sz="0" w:space="0" w:color="auto"/>
      </w:divBdr>
    </w:div>
    <w:div w:id="151914572">
      <w:bodyDiv w:val="1"/>
      <w:marLeft w:val="0"/>
      <w:marRight w:val="0"/>
      <w:marTop w:val="0"/>
      <w:marBottom w:val="0"/>
      <w:divBdr>
        <w:top w:val="none" w:sz="0" w:space="0" w:color="auto"/>
        <w:left w:val="none" w:sz="0" w:space="0" w:color="auto"/>
        <w:bottom w:val="none" w:sz="0" w:space="0" w:color="auto"/>
        <w:right w:val="none" w:sz="0" w:space="0" w:color="auto"/>
      </w:divBdr>
    </w:div>
    <w:div w:id="1575803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6013831">
      <w:bodyDiv w:val="1"/>
      <w:marLeft w:val="0"/>
      <w:marRight w:val="0"/>
      <w:marTop w:val="0"/>
      <w:marBottom w:val="0"/>
      <w:divBdr>
        <w:top w:val="none" w:sz="0" w:space="0" w:color="auto"/>
        <w:left w:val="none" w:sz="0" w:space="0" w:color="auto"/>
        <w:bottom w:val="none" w:sz="0" w:space="0" w:color="auto"/>
        <w:right w:val="none" w:sz="0" w:space="0" w:color="auto"/>
      </w:divBdr>
    </w:div>
    <w:div w:id="287248626">
      <w:bodyDiv w:val="1"/>
      <w:marLeft w:val="0"/>
      <w:marRight w:val="0"/>
      <w:marTop w:val="0"/>
      <w:marBottom w:val="0"/>
      <w:divBdr>
        <w:top w:val="none" w:sz="0" w:space="0" w:color="auto"/>
        <w:left w:val="none" w:sz="0" w:space="0" w:color="auto"/>
        <w:bottom w:val="none" w:sz="0" w:space="0" w:color="auto"/>
        <w:right w:val="none" w:sz="0" w:space="0" w:color="auto"/>
      </w:divBdr>
    </w:div>
    <w:div w:id="388192981">
      <w:bodyDiv w:val="1"/>
      <w:marLeft w:val="0"/>
      <w:marRight w:val="0"/>
      <w:marTop w:val="0"/>
      <w:marBottom w:val="0"/>
      <w:divBdr>
        <w:top w:val="none" w:sz="0" w:space="0" w:color="auto"/>
        <w:left w:val="none" w:sz="0" w:space="0" w:color="auto"/>
        <w:bottom w:val="none" w:sz="0" w:space="0" w:color="auto"/>
        <w:right w:val="none" w:sz="0" w:space="0" w:color="auto"/>
      </w:divBdr>
    </w:div>
    <w:div w:id="477066792">
      <w:bodyDiv w:val="1"/>
      <w:marLeft w:val="0"/>
      <w:marRight w:val="0"/>
      <w:marTop w:val="0"/>
      <w:marBottom w:val="0"/>
      <w:divBdr>
        <w:top w:val="none" w:sz="0" w:space="0" w:color="auto"/>
        <w:left w:val="none" w:sz="0" w:space="0" w:color="auto"/>
        <w:bottom w:val="none" w:sz="0" w:space="0" w:color="auto"/>
        <w:right w:val="none" w:sz="0" w:space="0" w:color="auto"/>
      </w:divBdr>
    </w:div>
    <w:div w:id="618609883">
      <w:bodyDiv w:val="1"/>
      <w:marLeft w:val="0"/>
      <w:marRight w:val="0"/>
      <w:marTop w:val="0"/>
      <w:marBottom w:val="0"/>
      <w:divBdr>
        <w:top w:val="none" w:sz="0" w:space="0" w:color="auto"/>
        <w:left w:val="none" w:sz="0" w:space="0" w:color="auto"/>
        <w:bottom w:val="none" w:sz="0" w:space="0" w:color="auto"/>
        <w:right w:val="none" w:sz="0" w:space="0" w:color="auto"/>
      </w:divBdr>
    </w:div>
    <w:div w:id="629675878">
      <w:bodyDiv w:val="1"/>
      <w:marLeft w:val="0"/>
      <w:marRight w:val="0"/>
      <w:marTop w:val="0"/>
      <w:marBottom w:val="0"/>
      <w:divBdr>
        <w:top w:val="none" w:sz="0" w:space="0" w:color="auto"/>
        <w:left w:val="none" w:sz="0" w:space="0" w:color="auto"/>
        <w:bottom w:val="none" w:sz="0" w:space="0" w:color="auto"/>
        <w:right w:val="none" w:sz="0" w:space="0" w:color="auto"/>
      </w:divBdr>
    </w:div>
    <w:div w:id="680472839">
      <w:bodyDiv w:val="1"/>
      <w:marLeft w:val="0"/>
      <w:marRight w:val="0"/>
      <w:marTop w:val="0"/>
      <w:marBottom w:val="0"/>
      <w:divBdr>
        <w:top w:val="none" w:sz="0" w:space="0" w:color="auto"/>
        <w:left w:val="none" w:sz="0" w:space="0" w:color="auto"/>
        <w:bottom w:val="none" w:sz="0" w:space="0" w:color="auto"/>
        <w:right w:val="none" w:sz="0" w:space="0" w:color="auto"/>
      </w:divBdr>
    </w:div>
    <w:div w:id="699622299">
      <w:bodyDiv w:val="1"/>
      <w:marLeft w:val="0"/>
      <w:marRight w:val="0"/>
      <w:marTop w:val="0"/>
      <w:marBottom w:val="0"/>
      <w:divBdr>
        <w:top w:val="none" w:sz="0" w:space="0" w:color="auto"/>
        <w:left w:val="none" w:sz="0" w:space="0" w:color="auto"/>
        <w:bottom w:val="none" w:sz="0" w:space="0" w:color="auto"/>
        <w:right w:val="none" w:sz="0" w:space="0" w:color="auto"/>
      </w:divBdr>
    </w:div>
    <w:div w:id="721443163">
      <w:bodyDiv w:val="1"/>
      <w:marLeft w:val="0"/>
      <w:marRight w:val="0"/>
      <w:marTop w:val="0"/>
      <w:marBottom w:val="0"/>
      <w:divBdr>
        <w:top w:val="none" w:sz="0" w:space="0" w:color="auto"/>
        <w:left w:val="none" w:sz="0" w:space="0" w:color="auto"/>
        <w:bottom w:val="none" w:sz="0" w:space="0" w:color="auto"/>
        <w:right w:val="none" w:sz="0" w:space="0" w:color="auto"/>
      </w:divBdr>
    </w:div>
    <w:div w:id="777408826">
      <w:bodyDiv w:val="1"/>
      <w:marLeft w:val="0"/>
      <w:marRight w:val="0"/>
      <w:marTop w:val="0"/>
      <w:marBottom w:val="0"/>
      <w:divBdr>
        <w:top w:val="none" w:sz="0" w:space="0" w:color="auto"/>
        <w:left w:val="none" w:sz="0" w:space="0" w:color="auto"/>
        <w:bottom w:val="none" w:sz="0" w:space="0" w:color="auto"/>
        <w:right w:val="none" w:sz="0" w:space="0" w:color="auto"/>
      </w:divBdr>
    </w:div>
    <w:div w:id="859201609">
      <w:bodyDiv w:val="1"/>
      <w:marLeft w:val="0"/>
      <w:marRight w:val="0"/>
      <w:marTop w:val="0"/>
      <w:marBottom w:val="0"/>
      <w:divBdr>
        <w:top w:val="none" w:sz="0" w:space="0" w:color="auto"/>
        <w:left w:val="none" w:sz="0" w:space="0" w:color="auto"/>
        <w:bottom w:val="none" w:sz="0" w:space="0" w:color="auto"/>
        <w:right w:val="none" w:sz="0" w:space="0" w:color="auto"/>
      </w:divBdr>
    </w:div>
    <w:div w:id="959383430">
      <w:bodyDiv w:val="1"/>
      <w:marLeft w:val="0"/>
      <w:marRight w:val="0"/>
      <w:marTop w:val="0"/>
      <w:marBottom w:val="0"/>
      <w:divBdr>
        <w:top w:val="none" w:sz="0" w:space="0" w:color="auto"/>
        <w:left w:val="none" w:sz="0" w:space="0" w:color="auto"/>
        <w:bottom w:val="none" w:sz="0" w:space="0" w:color="auto"/>
        <w:right w:val="none" w:sz="0" w:space="0" w:color="auto"/>
      </w:divBdr>
    </w:div>
    <w:div w:id="968438920">
      <w:bodyDiv w:val="1"/>
      <w:marLeft w:val="0"/>
      <w:marRight w:val="0"/>
      <w:marTop w:val="0"/>
      <w:marBottom w:val="0"/>
      <w:divBdr>
        <w:top w:val="none" w:sz="0" w:space="0" w:color="auto"/>
        <w:left w:val="none" w:sz="0" w:space="0" w:color="auto"/>
        <w:bottom w:val="none" w:sz="0" w:space="0" w:color="auto"/>
        <w:right w:val="none" w:sz="0" w:space="0" w:color="auto"/>
      </w:divBdr>
    </w:div>
    <w:div w:id="1021205882">
      <w:bodyDiv w:val="1"/>
      <w:marLeft w:val="0"/>
      <w:marRight w:val="0"/>
      <w:marTop w:val="0"/>
      <w:marBottom w:val="0"/>
      <w:divBdr>
        <w:top w:val="none" w:sz="0" w:space="0" w:color="auto"/>
        <w:left w:val="none" w:sz="0" w:space="0" w:color="auto"/>
        <w:bottom w:val="none" w:sz="0" w:space="0" w:color="auto"/>
        <w:right w:val="none" w:sz="0" w:space="0" w:color="auto"/>
      </w:divBdr>
    </w:div>
    <w:div w:id="1026443937">
      <w:bodyDiv w:val="1"/>
      <w:marLeft w:val="0"/>
      <w:marRight w:val="0"/>
      <w:marTop w:val="0"/>
      <w:marBottom w:val="0"/>
      <w:divBdr>
        <w:top w:val="none" w:sz="0" w:space="0" w:color="auto"/>
        <w:left w:val="none" w:sz="0" w:space="0" w:color="auto"/>
        <w:bottom w:val="none" w:sz="0" w:space="0" w:color="auto"/>
        <w:right w:val="none" w:sz="0" w:space="0" w:color="auto"/>
      </w:divBdr>
    </w:div>
    <w:div w:id="1060250916">
      <w:bodyDiv w:val="1"/>
      <w:marLeft w:val="0"/>
      <w:marRight w:val="0"/>
      <w:marTop w:val="0"/>
      <w:marBottom w:val="0"/>
      <w:divBdr>
        <w:top w:val="none" w:sz="0" w:space="0" w:color="auto"/>
        <w:left w:val="none" w:sz="0" w:space="0" w:color="auto"/>
        <w:bottom w:val="none" w:sz="0" w:space="0" w:color="auto"/>
        <w:right w:val="none" w:sz="0" w:space="0" w:color="auto"/>
      </w:divBdr>
    </w:div>
    <w:div w:id="1137067244">
      <w:bodyDiv w:val="1"/>
      <w:marLeft w:val="0"/>
      <w:marRight w:val="0"/>
      <w:marTop w:val="0"/>
      <w:marBottom w:val="0"/>
      <w:divBdr>
        <w:top w:val="none" w:sz="0" w:space="0" w:color="auto"/>
        <w:left w:val="none" w:sz="0" w:space="0" w:color="auto"/>
        <w:bottom w:val="none" w:sz="0" w:space="0" w:color="auto"/>
        <w:right w:val="none" w:sz="0" w:space="0" w:color="auto"/>
      </w:divBdr>
    </w:div>
    <w:div w:id="1194804251">
      <w:bodyDiv w:val="1"/>
      <w:marLeft w:val="0"/>
      <w:marRight w:val="0"/>
      <w:marTop w:val="0"/>
      <w:marBottom w:val="0"/>
      <w:divBdr>
        <w:top w:val="none" w:sz="0" w:space="0" w:color="auto"/>
        <w:left w:val="none" w:sz="0" w:space="0" w:color="auto"/>
        <w:bottom w:val="none" w:sz="0" w:space="0" w:color="auto"/>
        <w:right w:val="none" w:sz="0" w:space="0" w:color="auto"/>
      </w:divBdr>
    </w:div>
    <w:div w:id="1257404107">
      <w:bodyDiv w:val="1"/>
      <w:marLeft w:val="0"/>
      <w:marRight w:val="0"/>
      <w:marTop w:val="0"/>
      <w:marBottom w:val="0"/>
      <w:divBdr>
        <w:top w:val="none" w:sz="0" w:space="0" w:color="auto"/>
        <w:left w:val="none" w:sz="0" w:space="0" w:color="auto"/>
        <w:bottom w:val="none" w:sz="0" w:space="0" w:color="auto"/>
        <w:right w:val="none" w:sz="0" w:space="0" w:color="auto"/>
      </w:divBdr>
    </w:div>
    <w:div w:id="1348748262">
      <w:bodyDiv w:val="1"/>
      <w:marLeft w:val="0"/>
      <w:marRight w:val="0"/>
      <w:marTop w:val="0"/>
      <w:marBottom w:val="0"/>
      <w:divBdr>
        <w:top w:val="none" w:sz="0" w:space="0" w:color="auto"/>
        <w:left w:val="none" w:sz="0" w:space="0" w:color="auto"/>
        <w:bottom w:val="none" w:sz="0" w:space="0" w:color="auto"/>
        <w:right w:val="none" w:sz="0" w:space="0" w:color="auto"/>
      </w:divBdr>
    </w:div>
    <w:div w:id="1429502313">
      <w:bodyDiv w:val="1"/>
      <w:marLeft w:val="0"/>
      <w:marRight w:val="0"/>
      <w:marTop w:val="0"/>
      <w:marBottom w:val="0"/>
      <w:divBdr>
        <w:top w:val="none" w:sz="0" w:space="0" w:color="auto"/>
        <w:left w:val="none" w:sz="0" w:space="0" w:color="auto"/>
        <w:bottom w:val="none" w:sz="0" w:space="0" w:color="auto"/>
        <w:right w:val="none" w:sz="0" w:space="0" w:color="auto"/>
      </w:divBdr>
    </w:div>
    <w:div w:id="1437675574">
      <w:bodyDiv w:val="1"/>
      <w:marLeft w:val="0"/>
      <w:marRight w:val="0"/>
      <w:marTop w:val="0"/>
      <w:marBottom w:val="0"/>
      <w:divBdr>
        <w:top w:val="none" w:sz="0" w:space="0" w:color="auto"/>
        <w:left w:val="none" w:sz="0" w:space="0" w:color="auto"/>
        <w:bottom w:val="none" w:sz="0" w:space="0" w:color="auto"/>
        <w:right w:val="none" w:sz="0" w:space="0" w:color="auto"/>
      </w:divBdr>
    </w:div>
    <w:div w:id="1454597209">
      <w:bodyDiv w:val="1"/>
      <w:marLeft w:val="0"/>
      <w:marRight w:val="0"/>
      <w:marTop w:val="0"/>
      <w:marBottom w:val="0"/>
      <w:divBdr>
        <w:top w:val="none" w:sz="0" w:space="0" w:color="auto"/>
        <w:left w:val="none" w:sz="0" w:space="0" w:color="auto"/>
        <w:bottom w:val="none" w:sz="0" w:space="0" w:color="auto"/>
        <w:right w:val="none" w:sz="0" w:space="0" w:color="auto"/>
      </w:divBdr>
    </w:div>
    <w:div w:id="1457531040">
      <w:bodyDiv w:val="1"/>
      <w:marLeft w:val="0"/>
      <w:marRight w:val="0"/>
      <w:marTop w:val="0"/>
      <w:marBottom w:val="0"/>
      <w:divBdr>
        <w:top w:val="none" w:sz="0" w:space="0" w:color="auto"/>
        <w:left w:val="none" w:sz="0" w:space="0" w:color="auto"/>
        <w:bottom w:val="none" w:sz="0" w:space="0" w:color="auto"/>
        <w:right w:val="none" w:sz="0" w:space="0" w:color="auto"/>
      </w:divBdr>
    </w:div>
    <w:div w:id="1480420758">
      <w:bodyDiv w:val="1"/>
      <w:marLeft w:val="0"/>
      <w:marRight w:val="0"/>
      <w:marTop w:val="0"/>
      <w:marBottom w:val="0"/>
      <w:divBdr>
        <w:top w:val="none" w:sz="0" w:space="0" w:color="auto"/>
        <w:left w:val="none" w:sz="0" w:space="0" w:color="auto"/>
        <w:bottom w:val="none" w:sz="0" w:space="0" w:color="auto"/>
        <w:right w:val="none" w:sz="0" w:space="0" w:color="auto"/>
      </w:divBdr>
    </w:div>
    <w:div w:id="1544439059">
      <w:bodyDiv w:val="1"/>
      <w:marLeft w:val="0"/>
      <w:marRight w:val="0"/>
      <w:marTop w:val="0"/>
      <w:marBottom w:val="0"/>
      <w:divBdr>
        <w:top w:val="none" w:sz="0" w:space="0" w:color="auto"/>
        <w:left w:val="none" w:sz="0" w:space="0" w:color="auto"/>
        <w:bottom w:val="none" w:sz="0" w:space="0" w:color="auto"/>
        <w:right w:val="none" w:sz="0" w:space="0" w:color="auto"/>
      </w:divBdr>
    </w:div>
    <w:div w:id="1549757361">
      <w:bodyDiv w:val="1"/>
      <w:marLeft w:val="0"/>
      <w:marRight w:val="0"/>
      <w:marTop w:val="0"/>
      <w:marBottom w:val="0"/>
      <w:divBdr>
        <w:top w:val="none" w:sz="0" w:space="0" w:color="auto"/>
        <w:left w:val="none" w:sz="0" w:space="0" w:color="auto"/>
        <w:bottom w:val="none" w:sz="0" w:space="0" w:color="auto"/>
        <w:right w:val="none" w:sz="0" w:space="0" w:color="auto"/>
      </w:divBdr>
    </w:div>
    <w:div w:id="1551376682">
      <w:bodyDiv w:val="1"/>
      <w:marLeft w:val="0"/>
      <w:marRight w:val="0"/>
      <w:marTop w:val="0"/>
      <w:marBottom w:val="0"/>
      <w:divBdr>
        <w:top w:val="none" w:sz="0" w:space="0" w:color="auto"/>
        <w:left w:val="none" w:sz="0" w:space="0" w:color="auto"/>
        <w:bottom w:val="none" w:sz="0" w:space="0" w:color="auto"/>
        <w:right w:val="none" w:sz="0" w:space="0" w:color="auto"/>
      </w:divBdr>
    </w:div>
    <w:div w:id="1561019126">
      <w:bodyDiv w:val="1"/>
      <w:marLeft w:val="0"/>
      <w:marRight w:val="0"/>
      <w:marTop w:val="0"/>
      <w:marBottom w:val="0"/>
      <w:divBdr>
        <w:top w:val="none" w:sz="0" w:space="0" w:color="auto"/>
        <w:left w:val="none" w:sz="0" w:space="0" w:color="auto"/>
        <w:bottom w:val="none" w:sz="0" w:space="0" w:color="auto"/>
        <w:right w:val="none" w:sz="0" w:space="0" w:color="auto"/>
      </w:divBdr>
    </w:div>
    <w:div w:id="1726560452">
      <w:bodyDiv w:val="1"/>
      <w:marLeft w:val="0"/>
      <w:marRight w:val="0"/>
      <w:marTop w:val="0"/>
      <w:marBottom w:val="0"/>
      <w:divBdr>
        <w:top w:val="none" w:sz="0" w:space="0" w:color="auto"/>
        <w:left w:val="none" w:sz="0" w:space="0" w:color="auto"/>
        <w:bottom w:val="none" w:sz="0" w:space="0" w:color="auto"/>
        <w:right w:val="none" w:sz="0" w:space="0" w:color="auto"/>
      </w:divBdr>
    </w:div>
    <w:div w:id="1730374673">
      <w:bodyDiv w:val="1"/>
      <w:marLeft w:val="0"/>
      <w:marRight w:val="0"/>
      <w:marTop w:val="0"/>
      <w:marBottom w:val="0"/>
      <w:divBdr>
        <w:top w:val="none" w:sz="0" w:space="0" w:color="auto"/>
        <w:left w:val="none" w:sz="0" w:space="0" w:color="auto"/>
        <w:bottom w:val="none" w:sz="0" w:space="0" w:color="auto"/>
        <w:right w:val="none" w:sz="0" w:space="0" w:color="auto"/>
      </w:divBdr>
    </w:div>
    <w:div w:id="1741633028">
      <w:bodyDiv w:val="1"/>
      <w:marLeft w:val="0"/>
      <w:marRight w:val="0"/>
      <w:marTop w:val="0"/>
      <w:marBottom w:val="0"/>
      <w:divBdr>
        <w:top w:val="none" w:sz="0" w:space="0" w:color="auto"/>
        <w:left w:val="none" w:sz="0" w:space="0" w:color="auto"/>
        <w:bottom w:val="none" w:sz="0" w:space="0" w:color="auto"/>
        <w:right w:val="none" w:sz="0" w:space="0" w:color="auto"/>
      </w:divBdr>
    </w:div>
    <w:div w:id="1774279375">
      <w:bodyDiv w:val="1"/>
      <w:marLeft w:val="0"/>
      <w:marRight w:val="0"/>
      <w:marTop w:val="0"/>
      <w:marBottom w:val="0"/>
      <w:divBdr>
        <w:top w:val="none" w:sz="0" w:space="0" w:color="auto"/>
        <w:left w:val="none" w:sz="0" w:space="0" w:color="auto"/>
        <w:bottom w:val="none" w:sz="0" w:space="0" w:color="auto"/>
        <w:right w:val="none" w:sz="0" w:space="0" w:color="auto"/>
      </w:divBdr>
    </w:div>
    <w:div w:id="1830755699">
      <w:bodyDiv w:val="1"/>
      <w:marLeft w:val="0"/>
      <w:marRight w:val="0"/>
      <w:marTop w:val="0"/>
      <w:marBottom w:val="0"/>
      <w:divBdr>
        <w:top w:val="none" w:sz="0" w:space="0" w:color="auto"/>
        <w:left w:val="none" w:sz="0" w:space="0" w:color="auto"/>
        <w:bottom w:val="none" w:sz="0" w:space="0" w:color="auto"/>
        <w:right w:val="none" w:sz="0" w:space="0" w:color="auto"/>
      </w:divBdr>
    </w:div>
    <w:div w:id="1971477428">
      <w:bodyDiv w:val="1"/>
      <w:marLeft w:val="0"/>
      <w:marRight w:val="0"/>
      <w:marTop w:val="0"/>
      <w:marBottom w:val="0"/>
      <w:divBdr>
        <w:top w:val="none" w:sz="0" w:space="0" w:color="auto"/>
        <w:left w:val="none" w:sz="0" w:space="0" w:color="auto"/>
        <w:bottom w:val="none" w:sz="0" w:space="0" w:color="auto"/>
        <w:right w:val="none" w:sz="0" w:space="0" w:color="auto"/>
      </w:divBdr>
    </w:div>
    <w:div w:id="2006467584">
      <w:bodyDiv w:val="1"/>
      <w:marLeft w:val="0"/>
      <w:marRight w:val="0"/>
      <w:marTop w:val="0"/>
      <w:marBottom w:val="0"/>
      <w:divBdr>
        <w:top w:val="none" w:sz="0" w:space="0" w:color="auto"/>
        <w:left w:val="none" w:sz="0" w:space="0" w:color="auto"/>
        <w:bottom w:val="none" w:sz="0" w:space="0" w:color="auto"/>
        <w:right w:val="none" w:sz="0" w:space="0" w:color="auto"/>
      </w:divBdr>
    </w:div>
    <w:div w:id="210726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99</TotalTime>
  <Pages>20</Pages>
  <Words>6499</Words>
  <Characters>43173</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2022030134 mt</dc:description>
  <cp:lastModifiedBy>Hanne Thy Iversen</cp:lastModifiedBy>
  <cp:revision>11</cp:revision>
  <cp:lastPrinted>2012-08-22T08:53:00Z</cp:lastPrinted>
  <dcterms:created xsi:type="dcterms:W3CDTF">2025-02-27T10:22:00Z</dcterms:created>
  <dcterms:modified xsi:type="dcterms:W3CDTF">2025-03-03T14:01:00Z</dcterms:modified>
</cp:coreProperties>
</file>